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14311933"/>
        <w:docPartObj>
          <w:docPartGallery w:val="Cover Pages"/>
          <w:docPartUnique/>
        </w:docPartObj>
      </w:sdtPr>
      <w:sdtContent>
        <w:p w14:paraId="37E8ABEE" w14:textId="77777777" w:rsidR="00934EB8" w:rsidRDefault="00934EB8" w:rsidP="00934EB8">
          <w:pPr>
            <w:jc w:val="center"/>
          </w:pPr>
        </w:p>
        <w:p w14:paraId="74189A88" w14:textId="77777777" w:rsidR="00934EB8" w:rsidRDefault="00934EB8" w:rsidP="00934EB8">
          <w:pPr>
            <w:jc w:val="center"/>
            <w:rPr>
              <w:noProof/>
            </w:rPr>
          </w:pPr>
        </w:p>
        <w:p w14:paraId="6EED41C6" w14:textId="77777777" w:rsidR="00934EB8" w:rsidRDefault="00934EB8" w:rsidP="00934EB8">
          <w:pPr>
            <w:jc w:val="center"/>
          </w:pPr>
        </w:p>
        <w:p w14:paraId="1F013833" w14:textId="77777777" w:rsidR="00934EB8" w:rsidRPr="00934EB8" w:rsidRDefault="00934EB8" w:rsidP="00934EB8">
          <w:pPr>
            <w:jc w:val="center"/>
          </w:pPr>
          <w:r>
            <w:rPr>
              <w:noProof/>
            </w:rPr>
            <mc:AlternateContent>
              <mc:Choice Requires="wps">
                <w:drawing>
                  <wp:anchor distT="0" distB="0" distL="114300" distR="114300" simplePos="0" relativeHeight="251659264" behindDoc="0" locked="0" layoutInCell="1" allowOverlap="1" wp14:anchorId="23EC725C" wp14:editId="40EC0611">
                    <wp:simplePos x="0" y="0"/>
                    <wp:positionH relativeFrom="margin">
                      <wp:posOffset>-1257300</wp:posOffset>
                    </wp:positionH>
                    <wp:positionV relativeFrom="page">
                      <wp:posOffset>3600450</wp:posOffset>
                    </wp:positionV>
                    <wp:extent cx="8077200" cy="26479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8077200" cy="2647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996F5" w14:textId="77777777" w:rsidR="00B972BD" w:rsidRPr="005E49A0" w:rsidRDefault="00B972BD" w:rsidP="005E49A0">
                                <w:pPr>
                                  <w:pStyle w:val="Heading4"/>
                                  <w:ind w:left="-720"/>
                                  <w:jc w:val="center"/>
                                  <w:rPr>
                                    <w:sz w:val="32"/>
                                    <w:szCs w:val="32"/>
                                  </w:rPr>
                                </w:pPr>
                                <w:sdt>
                                  <w:sdtPr>
                                    <w:rPr>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sz w:val="32"/>
                                        <w:szCs w:val="32"/>
                                      </w:rPr>
                                      <w:t xml:space="preserve">Tri-County Behavioral Healthcare </w:t>
                                    </w:r>
                                    <w:r>
                                      <w:rPr>
                                        <w:sz w:val="32"/>
                                        <w:szCs w:val="32"/>
                                      </w:rPr>
                                      <w:br/>
                                      <w:t>Local Provider Network Development Plan</w:t>
                                    </w:r>
                                  </w:sdtContent>
                                </w:sdt>
                              </w:p>
                              <w:sdt>
                                <w:sdtPr>
                                  <w:rPr>
                                    <w:color w:val="0440CA"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CE0FCB7" w14:textId="77777777" w:rsidR="00B972BD" w:rsidRPr="00934EB8" w:rsidRDefault="00B972BD" w:rsidP="005E49A0">
                                    <w:pPr>
                                      <w:ind w:left="-720"/>
                                      <w:jc w:val="center"/>
                                      <w:rPr>
                                        <w:smallCaps/>
                                        <w:color w:val="0440CA" w:themeColor="text1" w:themeTint="BF"/>
                                        <w:sz w:val="40"/>
                                        <w:szCs w:val="40"/>
                                      </w:rPr>
                                    </w:pPr>
                                    <w:r>
                                      <w:rPr>
                                        <w:color w:val="0440CA" w:themeColor="text1" w:themeTint="BF"/>
                                        <w:sz w:val="40"/>
                                        <w:szCs w:val="40"/>
                                      </w:rPr>
                                      <w:t>2025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EC725C" id="_x0000_t202" coordsize="21600,21600" o:spt="202" path="m,l,21600r21600,l21600,xe">
                    <v:stroke joinstyle="miter"/>
                    <v:path gradientshapeok="t" o:connecttype="rect"/>
                  </v:shapetype>
                  <v:shape id="Text Box 154" o:spid="_x0000_s1026" type="#_x0000_t202" style="position:absolute;left:0;text-align:left;margin-left:-99pt;margin-top:283.5pt;width:636pt;height:2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" filled="f" stroked="f" strokeweight=".5pt">
                    <v:textbox inset="126pt,0,54pt,0">
                      <w:txbxContent>
                        <w:p w14:paraId="0AB996F5" w14:textId="77777777" w:rsidR="00B972BD" w:rsidRPr="005E49A0" w:rsidRDefault="00B972BD" w:rsidP="005E49A0">
                          <w:pPr>
                            <w:pStyle w:val="Heading4"/>
                            <w:ind w:left="-720"/>
                            <w:jc w:val="center"/>
                            <w:rPr>
                              <w:sz w:val="32"/>
                              <w:szCs w:val="32"/>
                            </w:rPr>
                          </w:pPr>
                          <w:sdt>
                            <w:sdtPr>
                              <w:rPr>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sz w:val="32"/>
                                  <w:szCs w:val="32"/>
                                </w:rPr>
                                <w:t xml:space="preserve">Tri-County Behavioral Healthcare </w:t>
                              </w:r>
                              <w:r>
                                <w:rPr>
                                  <w:sz w:val="32"/>
                                  <w:szCs w:val="32"/>
                                </w:rPr>
                                <w:br/>
                                <w:t>Local Provider Network Development Plan</w:t>
                              </w:r>
                            </w:sdtContent>
                          </w:sdt>
                        </w:p>
                        <w:sdt>
                          <w:sdtPr>
                            <w:rPr>
                              <w:color w:val="0440CA"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CE0FCB7" w14:textId="77777777" w:rsidR="00B972BD" w:rsidRPr="00934EB8" w:rsidRDefault="00B972BD" w:rsidP="005E49A0">
                              <w:pPr>
                                <w:ind w:left="-720"/>
                                <w:jc w:val="center"/>
                                <w:rPr>
                                  <w:smallCaps/>
                                  <w:color w:val="0440CA" w:themeColor="text1" w:themeTint="BF"/>
                                  <w:sz w:val="40"/>
                                  <w:szCs w:val="40"/>
                                </w:rPr>
                              </w:pPr>
                              <w:r>
                                <w:rPr>
                                  <w:color w:val="0440CA" w:themeColor="text1" w:themeTint="BF"/>
                                  <w:sz w:val="40"/>
                                  <w:szCs w:val="40"/>
                                </w:rPr>
                                <w:t>2025</w:t>
                              </w:r>
                            </w:p>
                          </w:sdtContent>
                        </w:sdt>
                      </w:txbxContent>
                    </v:textbox>
                    <w10:wrap type="square" anchorx="margin" anchory="page"/>
                  </v:shape>
                </w:pict>
              </mc:Fallback>
            </mc:AlternateContent>
          </w:r>
          <w:r w:rsidRPr="00934EB8">
            <w:rPr>
              <w:noProof/>
              <w:sz w:val="20"/>
            </w:rPr>
            <w:drawing>
              <wp:inline distT="0" distB="0" distL="0" distR="0" wp14:anchorId="39B1A16D" wp14:editId="6E8AB7F9">
                <wp:extent cx="3429000" cy="2085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0" cy="2085975"/>
                        </a:xfrm>
                        <a:prstGeom prst="rect">
                          <a:avLst/>
                        </a:prstGeom>
                        <a:noFill/>
                        <a:ln>
                          <a:noFill/>
                        </a:ln>
                      </pic:spPr>
                    </pic:pic>
                  </a:graphicData>
                </a:graphic>
              </wp:inline>
            </w:drawing>
          </w:r>
          <w:r>
            <w:rPr>
              <w:noProof/>
            </w:rPr>
            <mc:AlternateContent>
              <mc:Choice Requires="wpg">
                <w:drawing>
                  <wp:anchor distT="0" distB="0" distL="114300" distR="114300" simplePos="0" relativeHeight="251662336" behindDoc="0" locked="0" layoutInCell="1" allowOverlap="1" wp14:anchorId="5AC0C271" wp14:editId="2FF053F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427E4A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6dabe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1D25904" wp14:editId="6DADB4F5">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692EE" w14:textId="77777777" w:rsidR="00B972BD" w:rsidRDefault="00B972BD">
                                <w:pPr>
                                  <w:pStyle w:val="NoSpacing"/>
                                  <w:jc w:val="right"/>
                                  <w:rPr>
                                    <w:color w:val="044DF1"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31D25904" id="Text Box 152" o:spid="_x0000_s1027"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Q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" filled="f" stroked="f" strokeweight=".5pt">
                    <v:textbox inset="126pt,0,54pt,0">
                      <w:txbxContent>
                        <w:p w14:paraId="271692EE" w14:textId="77777777" w:rsidR="00B972BD" w:rsidRDefault="00B972BD">
                          <w:pPr>
                            <w:pStyle w:val="NoSpacing"/>
                            <w:jc w:val="right"/>
                            <w:rPr>
                              <w:color w:val="044DF1" w:themeColor="text1" w:themeTint="A6"/>
                              <w:sz w:val="18"/>
                              <w:szCs w:val="18"/>
                            </w:rPr>
                          </w:pPr>
                        </w:p>
                      </w:txbxContent>
                    </v:textbox>
                    <w10:wrap type="square" anchorx="page" anchory="page"/>
                  </v:shape>
                </w:pict>
              </mc:Fallback>
            </mc:AlternateContent>
          </w:r>
        </w:p>
      </w:sdtContent>
    </w:sdt>
    <w:p w14:paraId="0CD5CC54" w14:textId="77777777" w:rsidR="00EA7452" w:rsidRPr="00D55405" w:rsidRDefault="002D72E1" w:rsidP="00C86AD3">
      <w:pPr>
        <w:pStyle w:val="Heading1"/>
      </w:pPr>
      <w:r w:rsidRPr="002B7A06">
        <w:rPr>
          <w:b w:val="0"/>
          <w:noProof/>
        </w:rPr>
        <w:lastRenderedPageBreak/>
        <w:drawing>
          <wp:inline distT="0" distB="0" distL="0" distR="0" wp14:anchorId="3C041849" wp14:editId="042476F9">
            <wp:extent cx="5943600" cy="664210"/>
            <wp:effectExtent l="0" t="0" r="0" b="2540"/>
            <wp:docPr id="2" name="Picture 2" descr="Texas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HS logo BW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664210"/>
                    </a:xfrm>
                    <a:prstGeom prst="rect">
                      <a:avLst/>
                    </a:prstGeom>
                  </pic:spPr>
                </pic:pic>
              </a:graphicData>
            </a:graphic>
          </wp:inline>
        </w:drawing>
      </w:r>
      <w:r w:rsidR="00C6652F" w:rsidRPr="00D55405">
        <w:t>Local Provider Network Development Plan</w:t>
      </w:r>
      <w:r w:rsidR="00D778F1">
        <w:t>: Fiscal Year 2025</w:t>
      </w:r>
    </w:p>
    <w:p w14:paraId="010C7727" w14:textId="77777777" w:rsidR="002E77BD" w:rsidRDefault="00D55405" w:rsidP="002E77BD">
      <w:pPr>
        <w:pStyle w:val="BodyTextafterheading"/>
      </w:pPr>
      <w:r>
        <w:t xml:space="preserve">The </w:t>
      </w:r>
      <w:r w:rsidR="00E448C0">
        <w:t xml:space="preserve">Texas Health </w:t>
      </w:r>
      <w:r w:rsidR="00DC3CC4">
        <w:t xml:space="preserve">and Human Services (HHSC) requires </w:t>
      </w:r>
      <w:r w:rsidR="0091433D">
        <w:t xml:space="preserve">all </w:t>
      </w:r>
      <w:r w:rsidR="007C06CC">
        <w:t>l</w:t>
      </w:r>
      <w:r w:rsidR="0091433D">
        <w:t xml:space="preserve">ocal </w:t>
      </w:r>
      <w:r w:rsidR="007C06CC">
        <w:t>m</w:t>
      </w:r>
      <w:r w:rsidR="0091433D">
        <w:t xml:space="preserve">ental </w:t>
      </w:r>
      <w:r w:rsidR="007C06CC">
        <w:t>h</w:t>
      </w:r>
      <w:r w:rsidR="0091433D">
        <w:t xml:space="preserve">ealth </w:t>
      </w:r>
      <w:r w:rsidR="007C06CC">
        <w:t>a</w:t>
      </w:r>
      <w:r w:rsidR="0091433D">
        <w:t xml:space="preserve">uthorities (LMHA) and </w:t>
      </w:r>
      <w:r w:rsidR="007C06CC">
        <w:t>l</w:t>
      </w:r>
      <w:r w:rsidR="0091433D">
        <w:t xml:space="preserve">ocal </w:t>
      </w:r>
      <w:r w:rsidR="007C06CC">
        <w:t>b</w:t>
      </w:r>
      <w:r w:rsidR="0091433D">
        <w:t xml:space="preserve">ehavioral </w:t>
      </w:r>
      <w:r w:rsidR="007C06CC">
        <w:t>h</w:t>
      </w:r>
      <w:r w:rsidR="0091433D">
        <w:t xml:space="preserve">ealth </w:t>
      </w:r>
      <w:r w:rsidR="007C06CC">
        <w:t>a</w:t>
      </w:r>
      <w:r w:rsidR="0091433D">
        <w:t>uthorities (LBHA) c</w:t>
      </w:r>
      <w:r w:rsidR="002E77BD">
        <w:t xml:space="preserve">omplete </w:t>
      </w:r>
      <w:r w:rsidR="00A63977">
        <w:t xml:space="preserve">the Local Provider Network Development </w:t>
      </w:r>
      <w:r w:rsidR="006853DE">
        <w:t xml:space="preserve">(LPND) plan </w:t>
      </w:r>
      <w:r w:rsidR="002E77BD">
        <w:t>and submit in Word format (not PDF) to</w:t>
      </w:r>
      <w:r w:rsidR="0087070E">
        <w:t xml:space="preserve"> </w:t>
      </w:r>
      <w:hyperlink r:id="rId15" w:history="1">
        <w:r w:rsidR="007C06CC" w:rsidRPr="00E66BB6">
          <w:rPr>
            <w:rStyle w:val="Hyperlink"/>
            <w:rFonts w:cstheme="minorBidi"/>
          </w:rPr>
          <w:t>Performance.Contracts@hhs.texas.gov</w:t>
        </w:r>
      </w:hyperlink>
      <w:r w:rsidR="007C06CC">
        <w:t xml:space="preserve"> </w:t>
      </w:r>
      <w:r w:rsidR="002E77BD" w:rsidRPr="003559E8">
        <w:rPr>
          <w:b/>
          <w:bCs/>
        </w:rPr>
        <w:t>no later than December 31, 2024</w:t>
      </w:r>
      <w:r w:rsidR="002E77BD">
        <w:t xml:space="preserve">. </w:t>
      </w:r>
    </w:p>
    <w:p w14:paraId="5643D554" w14:textId="77777777" w:rsidR="002E77BD" w:rsidRDefault="002E77BD" w:rsidP="002E77BD">
      <w:pPr>
        <w:pStyle w:val="BodyTextafterheading"/>
      </w:pPr>
      <w:r>
        <w:t>LMHAs</w:t>
      </w:r>
      <w:r w:rsidR="00972050">
        <w:t xml:space="preserve"> </w:t>
      </w:r>
      <w:r>
        <w:t>and LBHAs</w:t>
      </w:r>
      <w:r w:rsidR="00972050">
        <w:t xml:space="preserve"> </w:t>
      </w:r>
      <w:r w:rsidR="003559E8">
        <w:t>are required to</w:t>
      </w:r>
      <w:r>
        <w:t xml:space="preserve"> complete Part I, which includes providing baseline data about services</w:t>
      </w:r>
      <w:r w:rsidR="00646FB0">
        <w:t xml:space="preserve">, </w:t>
      </w:r>
      <w:r w:rsidR="00D97B9D">
        <w:t>contracts,</w:t>
      </w:r>
      <w:r>
        <w:t xml:space="preserve"> and documentation of the LMHA’s or</w:t>
      </w:r>
      <w:r w:rsidR="00972050">
        <w:t xml:space="preserve"> </w:t>
      </w:r>
      <w:r>
        <w:t>LBHA’s assessment of provider availability</w:t>
      </w:r>
      <w:r w:rsidR="003404E9">
        <w:t>;</w:t>
      </w:r>
      <w:r>
        <w:t xml:space="preserve"> and Part III, which outlines Planning and Network Advisory Committee (PNAC) involvement and public comment. </w:t>
      </w:r>
    </w:p>
    <w:p w14:paraId="035BE045" w14:textId="77777777" w:rsidR="00357C8B" w:rsidRDefault="00935B96" w:rsidP="002E77BD">
      <w:pPr>
        <w:pStyle w:val="BodyTextafterheading"/>
      </w:pPr>
      <w:r>
        <w:t xml:space="preserve">HHSC </w:t>
      </w:r>
      <w:r w:rsidR="0024423B">
        <w:t xml:space="preserve">only </w:t>
      </w:r>
      <w:r>
        <w:t xml:space="preserve">requires </w:t>
      </w:r>
      <w:r w:rsidR="002E77BD">
        <w:t>LMHAs and</w:t>
      </w:r>
      <w:r w:rsidR="00357C8B">
        <w:t xml:space="preserve"> </w:t>
      </w:r>
      <w:r w:rsidR="002E77BD">
        <w:t>LBHAs to complete Part II</w:t>
      </w:r>
      <w:r w:rsidR="0024423B">
        <w:t xml:space="preserve"> if there are new providers interested to </w:t>
      </w:r>
      <w:r w:rsidR="00150FA5">
        <w:t>include procurement plans</w:t>
      </w:r>
      <w:r w:rsidR="0024423B">
        <w:t>.</w:t>
      </w:r>
    </w:p>
    <w:p w14:paraId="76B77375" w14:textId="77777777" w:rsidR="00614323" w:rsidRPr="00106034" w:rsidRDefault="00614323" w:rsidP="00614323">
      <w:pPr>
        <w:pStyle w:val="BodyTextafterheading"/>
        <w:rPr>
          <w:rStyle w:val="Strong"/>
        </w:rPr>
      </w:pPr>
      <w:r w:rsidRPr="00106034">
        <w:rPr>
          <w:rStyle w:val="Strong"/>
        </w:rPr>
        <w:t xml:space="preserve">NOTES: </w:t>
      </w:r>
    </w:p>
    <w:p w14:paraId="76D538C6" w14:textId="77777777" w:rsidR="00D92CF7" w:rsidRDefault="00D92CF7" w:rsidP="000D2FC9">
      <w:pPr>
        <w:pStyle w:val="BodyText"/>
        <w:numPr>
          <w:ilvl w:val="0"/>
          <w:numId w:val="14"/>
        </w:numPr>
      </w:pPr>
      <w:r>
        <w:t xml:space="preserve">This process applies only to services funded through the Mental Health </w:t>
      </w:r>
      <w:r w:rsidRPr="001D254D">
        <w:t>Performance Contract Notebook (</w:t>
      </w:r>
      <w:r w:rsidR="00B95E56" w:rsidRPr="001D254D">
        <w:t>MH/</w:t>
      </w:r>
      <w:r w:rsidRPr="001D254D">
        <w:t xml:space="preserve">PCN); it does not cover services funded through Medicaid Managed Care. Throughout the document, </w:t>
      </w:r>
      <w:r w:rsidR="00D778F1" w:rsidRPr="001D254D">
        <w:t xml:space="preserve">only </w:t>
      </w:r>
      <w:r w:rsidRPr="001D254D">
        <w:t>r</w:t>
      </w:r>
      <w:r w:rsidR="00A65E36" w:rsidRPr="001D254D">
        <w:t>eport</w:t>
      </w:r>
      <w:r w:rsidRPr="001D254D">
        <w:t xml:space="preserve"> data for the non-Medicaid population.</w:t>
      </w:r>
    </w:p>
    <w:p w14:paraId="6CF00C12" w14:textId="77777777" w:rsidR="00346B9E" w:rsidRDefault="00346B9E" w:rsidP="000D2FC9">
      <w:pPr>
        <w:pStyle w:val="BodyText"/>
        <w:numPr>
          <w:ilvl w:val="0"/>
          <w:numId w:val="14"/>
        </w:numPr>
      </w:pPr>
      <w:r w:rsidRPr="00346B9E">
        <w:t>The requirements for network development pertain only to provider organizations and complete levels of care or specialty services. Local needs and priorities govern routine or discrete outpatient services and services provided by individual practitioners, and these services are not part of the assessment of provider availability or plans for procurement.</w:t>
      </w:r>
    </w:p>
    <w:p w14:paraId="500C1064" w14:textId="77777777" w:rsidR="006A0449" w:rsidRDefault="005D2437">
      <w:pPr>
        <w:pStyle w:val="BodyText"/>
        <w:numPr>
          <w:ilvl w:val="0"/>
          <w:numId w:val="14"/>
        </w:numPr>
      </w:pPr>
      <w:r>
        <w:t>When completing the template, ensure conciseness, specificity, and use bullet points where possible, providing information only for the period since submitting the</w:t>
      </w:r>
      <w:r w:rsidR="00463E92">
        <w:t xml:space="preserve"> fiscal year </w:t>
      </w:r>
      <w:r>
        <w:t xml:space="preserve">2023 LPND plan and adding rows </w:t>
      </w:r>
      <w:r w:rsidR="00C5242B">
        <w:t xml:space="preserve">in tables </w:t>
      </w:r>
      <w:r>
        <w:t xml:space="preserve">as necessary </w:t>
      </w:r>
      <w:r w:rsidR="00C5242B">
        <w:t>for responses</w:t>
      </w:r>
      <w:r>
        <w:t>.</w:t>
      </w:r>
      <w:r w:rsidR="006A0449">
        <w:br w:type="page"/>
      </w:r>
    </w:p>
    <w:p w14:paraId="79DD9DEC" w14:textId="77777777" w:rsidR="002E77BD" w:rsidRPr="004048AB" w:rsidRDefault="002E77BD" w:rsidP="00162344">
      <w:pPr>
        <w:pStyle w:val="Heading2"/>
      </w:pPr>
      <w:r w:rsidRPr="006A0449">
        <w:lastRenderedPageBreak/>
        <w:t>PART I: Required for all LMHAs and</w:t>
      </w:r>
      <w:r w:rsidR="004048AB">
        <w:t xml:space="preserve"> </w:t>
      </w:r>
      <w:r w:rsidRPr="006A0449">
        <w:t>LBHAs</w:t>
      </w:r>
    </w:p>
    <w:p w14:paraId="46005F85" w14:textId="77777777" w:rsidR="002E77BD" w:rsidRPr="00D778F1" w:rsidRDefault="002E77BD" w:rsidP="00162344">
      <w:pPr>
        <w:pStyle w:val="Heading3"/>
        <w:rPr>
          <w:rStyle w:val="Strong"/>
          <w:bCs w:val="0"/>
        </w:rPr>
      </w:pPr>
      <w:r w:rsidRPr="00D778F1">
        <w:rPr>
          <w:rStyle w:val="Strong"/>
          <w:b/>
          <w:bCs w:val="0"/>
        </w:rPr>
        <w:t xml:space="preserve">Local Service Area </w:t>
      </w:r>
    </w:p>
    <w:p w14:paraId="175D43AA" w14:textId="77777777" w:rsidR="002E77BD" w:rsidRDefault="002E77BD" w:rsidP="006F442D">
      <w:pPr>
        <w:pStyle w:val="BodyTextafterheading"/>
        <w:numPr>
          <w:ilvl w:val="0"/>
          <w:numId w:val="16"/>
        </w:numPr>
      </w:pPr>
      <w:r>
        <w:t xml:space="preserve">Provide information </w:t>
      </w:r>
      <w:r w:rsidR="00C8295F">
        <w:t xml:space="preserve">in </w:t>
      </w:r>
      <w:r w:rsidR="00A61916">
        <w:t>t</w:t>
      </w:r>
      <w:r w:rsidR="00C8295F">
        <w:t xml:space="preserve">able 1 </w:t>
      </w:r>
      <w:r>
        <w:t>about your local service area</w:t>
      </w:r>
      <w:r w:rsidR="003D3B8E">
        <w:t xml:space="preserve"> using data fro</w:t>
      </w:r>
      <w:r w:rsidR="00A26F18">
        <w:t xml:space="preserve">m the most recent Mental and Behavioral Health Outpatient Warehouse (MBOW) </w:t>
      </w:r>
      <w:r w:rsidR="007B0FC3">
        <w:t xml:space="preserve">data set on LMHA or LBHA </w:t>
      </w:r>
      <w:r w:rsidR="00240C16">
        <w:t>Area and Population Stat</w:t>
      </w:r>
      <w:r w:rsidR="00D778F1">
        <w:t>istic</w:t>
      </w:r>
      <w:r w:rsidR="00240C16">
        <w:t xml:space="preserve">s, found in the MBOW’s General Warehouse folder. </w:t>
      </w:r>
    </w:p>
    <w:p w14:paraId="6FF99C22" w14:textId="77777777" w:rsidR="002E77BD" w:rsidRPr="00F976EC" w:rsidRDefault="0040651B" w:rsidP="00E803C2">
      <w:pPr>
        <w:pStyle w:val="BodyTextafterheading"/>
        <w:spacing w:after="0"/>
        <w:rPr>
          <w:rStyle w:val="Strong"/>
        </w:rPr>
      </w:pPr>
      <w:r w:rsidRPr="00F976EC">
        <w:rPr>
          <w:rStyle w:val="Strong"/>
        </w:rPr>
        <w:t>Table 1</w:t>
      </w:r>
      <w:r w:rsidR="00E803C2">
        <w:rPr>
          <w:rStyle w:val="Strong"/>
        </w:rPr>
        <w:t xml:space="preserve">: Area and Population Statistics </w:t>
      </w:r>
    </w:p>
    <w:tbl>
      <w:tblPr>
        <w:tblStyle w:val="HHSTableforTextData"/>
        <w:tblW w:w="0" w:type="auto"/>
        <w:tblLook w:val="04A0" w:firstRow="1" w:lastRow="0" w:firstColumn="1" w:lastColumn="0" w:noHBand="0" w:noVBand="1"/>
      </w:tblPr>
      <w:tblGrid>
        <w:gridCol w:w="4675"/>
        <w:gridCol w:w="4675"/>
      </w:tblGrid>
      <w:tr w:rsidR="004C7ABA" w14:paraId="5EEA8153" w14:textId="77777777" w:rsidTr="004C7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E7BA36" w14:textId="77777777" w:rsidR="004C7ABA" w:rsidRDefault="004C7ABA" w:rsidP="002E77BD">
            <w:pPr>
              <w:pStyle w:val="BodyTextafterheading"/>
            </w:pPr>
            <w:r>
              <w:t>Population</w:t>
            </w:r>
          </w:p>
        </w:tc>
        <w:tc>
          <w:tcPr>
            <w:tcW w:w="4675" w:type="dxa"/>
          </w:tcPr>
          <w:p w14:paraId="35DF9F2E" w14:textId="77777777" w:rsidR="004C7ABA" w:rsidRDefault="004476CF" w:rsidP="002E77BD">
            <w:pPr>
              <w:pStyle w:val="BodyTextafterheading"/>
              <w:cnfStyle w:val="100000000000" w:firstRow="1" w:lastRow="0" w:firstColumn="0" w:lastColumn="0" w:oddVBand="0" w:evenVBand="0" w:oddHBand="0" w:evenHBand="0" w:firstRowFirstColumn="0" w:firstRowLastColumn="0" w:lastRowFirstColumn="0" w:lastRowLastColumn="0"/>
            </w:pPr>
            <w:r>
              <w:t>LMHA or LBHA Data</w:t>
            </w:r>
          </w:p>
        </w:tc>
      </w:tr>
      <w:tr w:rsidR="004C7ABA" w14:paraId="3F49FABF" w14:textId="77777777" w:rsidTr="004C7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03048" w14:textId="77777777" w:rsidR="004C7ABA" w:rsidRDefault="003E0050" w:rsidP="002E77BD">
            <w:pPr>
              <w:pStyle w:val="BodyTextafterheading"/>
            </w:pPr>
            <w:r>
              <w:t>Square miles</w:t>
            </w:r>
          </w:p>
        </w:tc>
        <w:tc>
          <w:tcPr>
            <w:tcW w:w="4675" w:type="dxa"/>
          </w:tcPr>
          <w:p w14:paraId="1BF91FE9" w14:textId="77777777" w:rsidR="004C7ABA" w:rsidRDefault="005E49A0" w:rsidP="005E49A0">
            <w:pPr>
              <w:pStyle w:val="BodyTextafterheading"/>
              <w:jc w:val="center"/>
              <w:cnfStyle w:val="000000100000" w:firstRow="0" w:lastRow="0" w:firstColumn="0" w:lastColumn="0" w:oddVBand="0" w:evenVBand="0" w:oddHBand="1" w:evenHBand="0" w:firstRowFirstColumn="0" w:firstRowLastColumn="0" w:lastRowFirstColumn="0" w:lastRowLastColumn="0"/>
            </w:pPr>
            <w:r>
              <w:t>2,984</w:t>
            </w:r>
          </w:p>
        </w:tc>
      </w:tr>
      <w:tr w:rsidR="004C7ABA" w14:paraId="32FEFE8E" w14:textId="77777777" w:rsidTr="004C7A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2547B5" w14:textId="77777777" w:rsidR="004C7ABA" w:rsidRDefault="003E0050" w:rsidP="002E77BD">
            <w:pPr>
              <w:pStyle w:val="BodyTextafterheading"/>
            </w:pPr>
            <w:r>
              <w:t>Population density</w:t>
            </w:r>
          </w:p>
        </w:tc>
        <w:tc>
          <w:tcPr>
            <w:tcW w:w="4675" w:type="dxa"/>
          </w:tcPr>
          <w:p w14:paraId="753CA7D1" w14:textId="77777777" w:rsidR="004C7ABA" w:rsidRDefault="00A0413B" w:rsidP="005E49A0">
            <w:pPr>
              <w:pStyle w:val="BodyTextafterheading"/>
              <w:jc w:val="center"/>
              <w:cnfStyle w:val="000000010000" w:firstRow="0" w:lastRow="0" w:firstColumn="0" w:lastColumn="0" w:oddVBand="0" w:evenVBand="0" w:oddHBand="0" w:evenHBand="1" w:firstRowFirstColumn="0" w:firstRowLastColumn="0" w:lastRowFirstColumn="0" w:lastRowLastColumn="0"/>
            </w:pPr>
            <w:r>
              <w:t>777</w:t>
            </w:r>
          </w:p>
        </w:tc>
      </w:tr>
      <w:tr w:rsidR="003E0050" w14:paraId="5453BD07" w14:textId="77777777" w:rsidTr="004C7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784A59" w14:textId="77777777" w:rsidR="003E0050" w:rsidRPr="001D254D" w:rsidRDefault="003E0050" w:rsidP="002E77BD">
            <w:pPr>
              <w:pStyle w:val="BodyTextafterheading"/>
            </w:pPr>
            <w:r w:rsidRPr="001D254D">
              <w:t>Total number of counties</w:t>
            </w:r>
          </w:p>
        </w:tc>
        <w:tc>
          <w:tcPr>
            <w:tcW w:w="4675" w:type="dxa"/>
          </w:tcPr>
          <w:p w14:paraId="50C94472" w14:textId="77777777" w:rsidR="003E0050" w:rsidRDefault="005E49A0" w:rsidP="005E49A0">
            <w:pPr>
              <w:pStyle w:val="BodyTextafterheading"/>
              <w:jc w:val="center"/>
              <w:cnfStyle w:val="000000100000" w:firstRow="0" w:lastRow="0" w:firstColumn="0" w:lastColumn="0" w:oddVBand="0" w:evenVBand="0" w:oddHBand="1" w:evenHBand="0" w:firstRowFirstColumn="0" w:firstRowLastColumn="0" w:lastRowFirstColumn="0" w:lastRowLastColumn="0"/>
            </w:pPr>
            <w:r>
              <w:t>3</w:t>
            </w:r>
          </w:p>
        </w:tc>
      </w:tr>
      <w:tr w:rsidR="004C7ABA" w14:paraId="5C78F99F" w14:textId="77777777" w:rsidTr="004C7A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B8799CC" w14:textId="77777777" w:rsidR="004C7ABA" w:rsidRPr="001D254D" w:rsidRDefault="003E0050" w:rsidP="002E77BD">
            <w:pPr>
              <w:pStyle w:val="BodyTextafterheading"/>
            </w:pPr>
            <w:r w:rsidRPr="001D254D">
              <w:t>Number of rural counties</w:t>
            </w:r>
          </w:p>
        </w:tc>
        <w:tc>
          <w:tcPr>
            <w:tcW w:w="4675" w:type="dxa"/>
          </w:tcPr>
          <w:p w14:paraId="0C24024D" w14:textId="77777777" w:rsidR="004C7ABA" w:rsidRDefault="005E49A0" w:rsidP="005E49A0">
            <w:pPr>
              <w:pStyle w:val="BodyTextafterheading"/>
              <w:jc w:val="center"/>
              <w:cnfStyle w:val="000000010000" w:firstRow="0" w:lastRow="0" w:firstColumn="0" w:lastColumn="0" w:oddVBand="0" w:evenVBand="0" w:oddHBand="0" w:evenHBand="1" w:firstRowFirstColumn="0" w:firstRowLastColumn="0" w:lastRowFirstColumn="0" w:lastRowLastColumn="0"/>
            </w:pPr>
            <w:r>
              <w:t>2</w:t>
            </w:r>
          </w:p>
        </w:tc>
      </w:tr>
      <w:tr w:rsidR="004C7ABA" w14:paraId="5D49FEBA" w14:textId="77777777" w:rsidTr="004C7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0D24B3" w14:textId="77777777" w:rsidR="004C7ABA" w:rsidRPr="001D254D" w:rsidRDefault="003E0050" w:rsidP="002E77BD">
            <w:pPr>
              <w:pStyle w:val="BodyTextafterheading"/>
            </w:pPr>
            <w:r w:rsidRPr="001D254D">
              <w:t>Number of urban counties</w:t>
            </w:r>
          </w:p>
        </w:tc>
        <w:tc>
          <w:tcPr>
            <w:tcW w:w="4675" w:type="dxa"/>
          </w:tcPr>
          <w:p w14:paraId="1B45BC00" w14:textId="77777777" w:rsidR="004C7ABA" w:rsidRDefault="005E49A0" w:rsidP="005E49A0">
            <w:pPr>
              <w:pStyle w:val="BodyTextafterheading"/>
              <w:jc w:val="center"/>
              <w:cnfStyle w:val="000000100000" w:firstRow="0" w:lastRow="0" w:firstColumn="0" w:lastColumn="0" w:oddVBand="0" w:evenVBand="0" w:oddHBand="1" w:evenHBand="0" w:firstRowFirstColumn="0" w:firstRowLastColumn="0" w:lastRowFirstColumn="0" w:lastRowLastColumn="0"/>
            </w:pPr>
            <w:r>
              <w:t>1</w:t>
            </w:r>
          </w:p>
        </w:tc>
      </w:tr>
    </w:tbl>
    <w:p w14:paraId="7ABDFE48" w14:textId="77777777" w:rsidR="002E77BD" w:rsidRPr="005D7531" w:rsidRDefault="002E77BD" w:rsidP="000967CA">
      <w:pPr>
        <w:pStyle w:val="Heading3"/>
        <w:rPr>
          <w:rStyle w:val="Strong"/>
          <w:bCs w:val="0"/>
        </w:rPr>
      </w:pPr>
      <w:bookmarkStart w:id="0" w:name="_Hlk181179550"/>
      <w:r w:rsidRPr="005D7531">
        <w:rPr>
          <w:rStyle w:val="Strong"/>
          <w:b/>
          <w:bCs w:val="0"/>
        </w:rPr>
        <w:t>Current Services and Contracts</w:t>
      </w:r>
    </w:p>
    <w:p w14:paraId="65D112C1" w14:textId="77777777" w:rsidR="002E77BD" w:rsidRDefault="002E77BD" w:rsidP="00C079CD">
      <w:pPr>
        <w:pStyle w:val="BodyTextafterheading"/>
        <w:numPr>
          <w:ilvl w:val="0"/>
          <w:numId w:val="16"/>
        </w:numPr>
      </w:pPr>
      <w:r>
        <w:t xml:space="preserve">Complete </w:t>
      </w:r>
      <w:r w:rsidR="00BF601F">
        <w:t>t</w:t>
      </w:r>
      <w:r w:rsidR="00C079CD">
        <w:t>able</w:t>
      </w:r>
      <w:r w:rsidR="00636EB9">
        <w:t>s</w:t>
      </w:r>
      <w:r w:rsidR="00C079CD">
        <w:t xml:space="preserve"> </w:t>
      </w:r>
      <w:r w:rsidR="000E09DF">
        <w:t>2</w:t>
      </w:r>
      <w:r w:rsidR="00636EB9">
        <w:t xml:space="preserve"> t</w:t>
      </w:r>
      <w:r w:rsidR="004D0536">
        <w:t xml:space="preserve">hrough </w:t>
      </w:r>
      <w:r w:rsidR="000E09DF">
        <w:t>4</w:t>
      </w:r>
      <w:r>
        <w:t xml:space="preserve"> to provide an overview of current services and contracts.</w:t>
      </w:r>
    </w:p>
    <w:p w14:paraId="20C96708" w14:textId="77777777" w:rsidR="002E77BD" w:rsidRDefault="002E77BD" w:rsidP="00C079CD">
      <w:pPr>
        <w:pStyle w:val="BodyTextafterheading"/>
        <w:numPr>
          <w:ilvl w:val="0"/>
          <w:numId w:val="16"/>
        </w:numPr>
      </w:pPr>
      <w:r>
        <w:t xml:space="preserve">List the service capacity based on the most recent MBOW data set. </w:t>
      </w:r>
    </w:p>
    <w:p w14:paraId="69826D7A" w14:textId="77777777" w:rsidR="002E77BD" w:rsidRDefault="002E77BD" w:rsidP="00C079CD">
      <w:pPr>
        <w:pStyle w:val="BodyTextafterheading"/>
        <w:numPr>
          <w:ilvl w:val="1"/>
          <w:numId w:val="16"/>
        </w:numPr>
      </w:pPr>
      <w:r>
        <w:t xml:space="preserve">For </w:t>
      </w:r>
      <w:r w:rsidR="005D7531">
        <w:t>l</w:t>
      </w:r>
      <w:r>
        <w:t xml:space="preserve">evels of </w:t>
      </w:r>
      <w:r w:rsidR="005D7531">
        <w:t>c</w:t>
      </w:r>
      <w:r>
        <w:t>are</w:t>
      </w:r>
      <w:r w:rsidR="005D7531">
        <w:t xml:space="preserve"> (LOC)</w:t>
      </w:r>
      <w:r>
        <w:t>, list the non-Medicaid average monthly served</w:t>
      </w:r>
      <w:r w:rsidR="007A5387">
        <w:t xml:space="preserve"> </w:t>
      </w:r>
      <w:r>
        <w:t xml:space="preserve">found in MBOW using data from the </w:t>
      </w:r>
      <w:r w:rsidR="000062BC">
        <w:t xml:space="preserve">LOC-A by Center (Non-Medicaid Only and All Clients) </w:t>
      </w:r>
      <w:r>
        <w:t>report in the General Warehouse folder</w:t>
      </w:r>
      <w:r w:rsidR="000062BC">
        <w:t>.</w:t>
      </w:r>
    </w:p>
    <w:p w14:paraId="4BAEDDC7" w14:textId="77777777" w:rsidR="002E77BD" w:rsidRDefault="002E77BD" w:rsidP="00C079CD">
      <w:pPr>
        <w:pStyle w:val="BodyTextafterheading"/>
        <w:numPr>
          <w:ilvl w:val="1"/>
          <w:numId w:val="16"/>
        </w:numPr>
      </w:pPr>
      <w:r>
        <w:t>For residential programs, list the total number of beds and total discharges (all clients).</w:t>
      </w:r>
    </w:p>
    <w:p w14:paraId="0E7EE9D2" w14:textId="77777777" w:rsidR="002E77BD" w:rsidRDefault="002E77BD" w:rsidP="00C079CD">
      <w:pPr>
        <w:pStyle w:val="BodyTextafterheading"/>
        <w:numPr>
          <w:ilvl w:val="1"/>
          <w:numId w:val="16"/>
        </w:numPr>
      </w:pPr>
      <w:r>
        <w:t>For other services, identify the unit of service (all clients).</w:t>
      </w:r>
    </w:p>
    <w:p w14:paraId="35DCDE8D" w14:textId="77777777" w:rsidR="002E77BD" w:rsidRDefault="002E77BD" w:rsidP="00C079CD">
      <w:pPr>
        <w:pStyle w:val="BodyTextafterheading"/>
        <w:numPr>
          <w:ilvl w:val="1"/>
          <w:numId w:val="16"/>
        </w:numPr>
      </w:pPr>
      <w:r>
        <w:lastRenderedPageBreak/>
        <w:t>Estimate the service capacity</w:t>
      </w:r>
      <w:r w:rsidR="00341CFE">
        <w:t xml:space="preserve"> for fiscal year 2025</w:t>
      </w:r>
      <w:r>
        <w:t xml:space="preserve">. If no change is anticipated, enter the same information </w:t>
      </w:r>
      <w:r w:rsidR="002B6788">
        <w:t>previous column</w:t>
      </w:r>
      <w:r w:rsidRPr="002B6788">
        <w:t>.</w:t>
      </w:r>
    </w:p>
    <w:p w14:paraId="7552A913" w14:textId="77777777" w:rsidR="004A5EE8" w:rsidRDefault="002E77BD" w:rsidP="00C079CD">
      <w:pPr>
        <w:pStyle w:val="BodyTextafterheading"/>
        <w:numPr>
          <w:ilvl w:val="1"/>
          <w:numId w:val="16"/>
        </w:numPr>
      </w:pPr>
      <w:r>
        <w:t xml:space="preserve">State the total percent of each service contracted out to external providers in </w:t>
      </w:r>
      <w:r w:rsidR="00050A4F">
        <w:t xml:space="preserve">fiscal year </w:t>
      </w:r>
      <w:r w:rsidRPr="00BD456B">
        <w:t>202</w:t>
      </w:r>
      <w:r w:rsidR="002B6788">
        <w:t>4</w:t>
      </w:r>
      <w:r>
        <w:t xml:space="preserve">. </w:t>
      </w:r>
      <w:r w:rsidR="00FA29AA">
        <w:t>F</w:t>
      </w:r>
      <w:r>
        <w:t xml:space="preserve">or </w:t>
      </w:r>
      <w:r w:rsidR="004B2314">
        <w:t>LOCs</w:t>
      </w:r>
      <w:r>
        <w:t xml:space="preserve">, do not include contracts for discrete services within those levels of care when calculating percentages. </w:t>
      </w:r>
    </w:p>
    <w:p w14:paraId="7F2D46A5" w14:textId="77777777" w:rsidR="004A5EE8" w:rsidRPr="00F976EC" w:rsidRDefault="004A5EE8" w:rsidP="00E83467">
      <w:pPr>
        <w:pStyle w:val="BodyText"/>
        <w:spacing w:after="0"/>
        <w:rPr>
          <w:rStyle w:val="Strong"/>
        </w:rPr>
      </w:pPr>
      <w:r w:rsidRPr="00F976EC">
        <w:rPr>
          <w:rStyle w:val="Strong"/>
        </w:rPr>
        <w:t xml:space="preserve">Table </w:t>
      </w:r>
      <w:r w:rsidR="000E09DF">
        <w:rPr>
          <w:rStyle w:val="Strong"/>
        </w:rPr>
        <w:t>2</w:t>
      </w:r>
      <w:r w:rsidRPr="00F976EC">
        <w:rPr>
          <w:rStyle w:val="Strong"/>
        </w:rPr>
        <w:t xml:space="preserve">: </w:t>
      </w:r>
      <w:r w:rsidR="004B2314">
        <w:rPr>
          <w:rStyle w:val="Strong"/>
        </w:rPr>
        <w:t xml:space="preserve">Service Capacity for </w:t>
      </w:r>
      <w:r w:rsidRPr="00F976EC">
        <w:rPr>
          <w:rStyle w:val="Strong"/>
        </w:rPr>
        <w:t xml:space="preserve">Adult </w:t>
      </w:r>
      <w:r w:rsidR="00BE2B77">
        <w:rPr>
          <w:rStyle w:val="Strong"/>
        </w:rPr>
        <w:t xml:space="preserve">Community Mental Health </w:t>
      </w:r>
      <w:r w:rsidRPr="00F976EC">
        <w:rPr>
          <w:rStyle w:val="Strong"/>
        </w:rPr>
        <w:t xml:space="preserve">Service </w:t>
      </w:r>
      <w:r w:rsidR="005D7531">
        <w:rPr>
          <w:rStyle w:val="Strong"/>
        </w:rPr>
        <w:t>LOC</w:t>
      </w:r>
      <w:r w:rsidR="004B2314">
        <w:rPr>
          <w:rStyle w:val="Strong"/>
        </w:rPr>
        <w:t>s</w:t>
      </w:r>
    </w:p>
    <w:tbl>
      <w:tblPr>
        <w:tblStyle w:val="HHSTableforTextData"/>
        <w:tblW w:w="0" w:type="auto"/>
        <w:tblLook w:val="04A0" w:firstRow="1" w:lastRow="0" w:firstColumn="1" w:lastColumn="0" w:noHBand="0" w:noVBand="1"/>
      </w:tblPr>
      <w:tblGrid>
        <w:gridCol w:w="1525"/>
        <w:gridCol w:w="2430"/>
        <w:gridCol w:w="2430"/>
        <w:gridCol w:w="2965"/>
      </w:tblGrid>
      <w:tr w:rsidR="008E02EC" w14:paraId="2CAB3AE9" w14:textId="77777777" w:rsidTr="00D3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6FC14D1" w14:textId="77777777" w:rsidR="008E02EC" w:rsidRDefault="005D7531" w:rsidP="004B2314">
            <w:pPr>
              <w:pStyle w:val="BodyTextafterheading"/>
            </w:pPr>
            <w:r>
              <w:t>LOC</w:t>
            </w:r>
          </w:p>
        </w:tc>
        <w:tc>
          <w:tcPr>
            <w:tcW w:w="2430" w:type="dxa"/>
            <w:vAlign w:val="center"/>
          </w:tcPr>
          <w:p w14:paraId="0FB7468F" w14:textId="77777777" w:rsidR="008E02EC" w:rsidRDefault="00DC0555" w:rsidP="004B2314">
            <w:pPr>
              <w:pStyle w:val="BodyTextafterheading"/>
              <w:cnfStyle w:val="100000000000" w:firstRow="1" w:lastRow="0" w:firstColumn="0" w:lastColumn="0" w:oddVBand="0" w:evenVBand="0" w:oddHBand="0" w:evenHBand="0" w:firstRowFirstColumn="0" w:firstRowLastColumn="0" w:lastRowFirstColumn="0" w:lastRowLastColumn="0"/>
            </w:pPr>
            <w:r>
              <w:t>Most recent service capacity (non-Medicaid only)</w:t>
            </w:r>
          </w:p>
        </w:tc>
        <w:tc>
          <w:tcPr>
            <w:tcW w:w="2430" w:type="dxa"/>
            <w:vAlign w:val="center"/>
          </w:tcPr>
          <w:p w14:paraId="051A8B02" w14:textId="77777777" w:rsidR="008E02EC" w:rsidRDefault="00DC0555"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Estimated FY </w:t>
            </w:r>
            <w:r w:rsidR="00297272">
              <w:t>2025</w:t>
            </w:r>
            <w:r>
              <w:t xml:space="preserve"> service capacit</w:t>
            </w:r>
            <w:r w:rsidR="00297272">
              <w:t>y (</w:t>
            </w:r>
            <w:r>
              <w:t>non-Medicaid only)</w:t>
            </w:r>
          </w:p>
        </w:tc>
        <w:tc>
          <w:tcPr>
            <w:tcW w:w="2965" w:type="dxa"/>
            <w:vAlign w:val="center"/>
          </w:tcPr>
          <w:p w14:paraId="665381E6" w14:textId="77777777" w:rsidR="008E02EC" w:rsidRDefault="005D7531" w:rsidP="004B2314">
            <w:pPr>
              <w:pStyle w:val="BodyTextafterheading"/>
              <w:cnfStyle w:val="100000000000" w:firstRow="1" w:lastRow="0" w:firstColumn="0" w:lastColumn="0" w:oddVBand="0" w:evenVBand="0" w:oddHBand="0" w:evenHBand="0" w:firstRowFirstColumn="0" w:firstRowLastColumn="0" w:lastRowFirstColumn="0" w:lastRowLastColumn="0"/>
            </w:pPr>
            <w:r>
              <w:t>%</w:t>
            </w:r>
            <w:r w:rsidR="003647A9">
              <w:t xml:space="preserve"> total non-Medicaid capacity provided by external providers in FY</w:t>
            </w:r>
            <w:r w:rsidR="00E83467">
              <w:t xml:space="preserve"> </w:t>
            </w:r>
            <w:r w:rsidR="003647A9">
              <w:t>2</w:t>
            </w:r>
            <w:r w:rsidR="00297272">
              <w:t>025</w:t>
            </w:r>
          </w:p>
        </w:tc>
      </w:tr>
      <w:tr w:rsidR="008E02EC" w14:paraId="5643B9E2" w14:textId="77777777" w:rsidTr="00851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FFFB4C4" w14:textId="77777777" w:rsidR="008E02EC" w:rsidRDefault="00502770" w:rsidP="002E77BD">
            <w:pPr>
              <w:pStyle w:val="BodyTextafterheading"/>
            </w:pPr>
            <w:r>
              <w:t>Adult LOC 1m</w:t>
            </w:r>
          </w:p>
        </w:tc>
        <w:tc>
          <w:tcPr>
            <w:tcW w:w="2430" w:type="dxa"/>
          </w:tcPr>
          <w:p w14:paraId="4FC69EEA" w14:textId="77777777" w:rsidR="008E02EC" w:rsidRDefault="0086213A" w:rsidP="0086213A">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c>
          <w:tcPr>
            <w:tcW w:w="2430" w:type="dxa"/>
            <w:shd w:val="clear" w:color="auto" w:fill="auto"/>
          </w:tcPr>
          <w:p w14:paraId="11CB5D70" w14:textId="77777777" w:rsidR="008E02EC" w:rsidRPr="008510B7" w:rsidRDefault="00D736EB"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0</w:t>
            </w:r>
          </w:p>
        </w:tc>
        <w:tc>
          <w:tcPr>
            <w:tcW w:w="2965" w:type="dxa"/>
          </w:tcPr>
          <w:p w14:paraId="41CC50C7" w14:textId="77777777" w:rsidR="008E02EC"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8E02EC" w14:paraId="6BA0AB2D" w14:textId="77777777" w:rsidTr="001D25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F3EF9E6" w14:textId="77777777" w:rsidR="008E02EC" w:rsidRDefault="00502770" w:rsidP="002E77BD">
            <w:pPr>
              <w:pStyle w:val="BodyTextafterheading"/>
            </w:pPr>
            <w:r>
              <w:t>Adult LOC 1s</w:t>
            </w:r>
          </w:p>
        </w:tc>
        <w:tc>
          <w:tcPr>
            <w:tcW w:w="2430" w:type="dxa"/>
          </w:tcPr>
          <w:p w14:paraId="2E05F4DA" w14:textId="77777777" w:rsidR="008E02EC" w:rsidRDefault="002A16B9" w:rsidP="0086213A">
            <w:pPr>
              <w:pStyle w:val="BodyTextafterheading"/>
              <w:jc w:val="center"/>
              <w:cnfStyle w:val="000000010000" w:firstRow="0" w:lastRow="0" w:firstColumn="0" w:lastColumn="0" w:oddVBand="0" w:evenVBand="0" w:oddHBand="0" w:evenHBand="1" w:firstRowFirstColumn="0" w:firstRowLastColumn="0" w:lastRowFirstColumn="0" w:lastRowLastColumn="0"/>
            </w:pPr>
            <w:r>
              <w:t>2154</w:t>
            </w:r>
          </w:p>
        </w:tc>
        <w:tc>
          <w:tcPr>
            <w:tcW w:w="2430" w:type="dxa"/>
          </w:tcPr>
          <w:p w14:paraId="358F1242" w14:textId="77777777" w:rsidR="008E02EC" w:rsidRPr="008510B7" w:rsidRDefault="00D736EB"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2</w:t>
            </w:r>
            <w:r w:rsidR="008510B7" w:rsidRPr="008510B7">
              <w:t>466</w:t>
            </w:r>
          </w:p>
        </w:tc>
        <w:tc>
          <w:tcPr>
            <w:tcW w:w="2965" w:type="dxa"/>
          </w:tcPr>
          <w:p w14:paraId="4CBC3742" w14:textId="77777777" w:rsidR="008E02EC"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8E02EC" w14:paraId="3F3AF985" w14:textId="77777777" w:rsidTr="00851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DD3D323" w14:textId="77777777" w:rsidR="008E02EC" w:rsidRDefault="00502770" w:rsidP="002E77BD">
            <w:pPr>
              <w:pStyle w:val="BodyTextafterheading"/>
            </w:pPr>
            <w:r>
              <w:t>Adult LOC 2</w:t>
            </w:r>
          </w:p>
        </w:tc>
        <w:tc>
          <w:tcPr>
            <w:tcW w:w="2430" w:type="dxa"/>
          </w:tcPr>
          <w:p w14:paraId="1257ADE0" w14:textId="77777777" w:rsidR="008E02EC" w:rsidRDefault="002A16B9" w:rsidP="0086213A">
            <w:pPr>
              <w:pStyle w:val="BodyTextafterheading"/>
              <w:jc w:val="center"/>
              <w:cnfStyle w:val="000000100000" w:firstRow="0" w:lastRow="0" w:firstColumn="0" w:lastColumn="0" w:oddVBand="0" w:evenVBand="0" w:oddHBand="1" w:evenHBand="0" w:firstRowFirstColumn="0" w:firstRowLastColumn="0" w:lastRowFirstColumn="0" w:lastRowLastColumn="0"/>
            </w:pPr>
            <w:r>
              <w:t>17</w:t>
            </w:r>
          </w:p>
        </w:tc>
        <w:tc>
          <w:tcPr>
            <w:tcW w:w="2430" w:type="dxa"/>
            <w:shd w:val="clear" w:color="auto" w:fill="auto"/>
          </w:tcPr>
          <w:p w14:paraId="48B61AC7" w14:textId="77777777" w:rsidR="008E02EC" w:rsidRPr="008510B7" w:rsidRDefault="008510B7"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30</w:t>
            </w:r>
          </w:p>
        </w:tc>
        <w:tc>
          <w:tcPr>
            <w:tcW w:w="2965" w:type="dxa"/>
          </w:tcPr>
          <w:p w14:paraId="0D2E2B2C" w14:textId="77777777" w:rsidR="008E02EC"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8E02EC" w14:paraId="55943471" w14:textId="77777777" w:rsidTr="001D25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483488B" w14:textId="77777777" w:rsidR="008E02EC" w:rsidRDefault="00502770" w:rsidP="002E77BD">
            <w:pPr>
              <w:pStyle w:val="BodyTextafterheading"/>
            </w:pPr>
            <w:r>
              <w:t>Adult LOC 3</w:t>
            </w:r>
          </w:p>
        </w:tc>
        <w:tc>
          <w:tcPr>
            <w:tcW w:w="2430" w:type="dxa"/>
          </w:tcPr>
          <w:p w14:paraId="4B82E58C" w14:textId="77777777" w:rsidR="008E02EC" w:rsidRDefault="002A16B9" w:rsidP="0086213A">
            <w:pPr>
              <w:pStyle w:val="BodyTextafterheading"/>
              <w:jc w:val="center"/>
              <w:cnfStyle w:val="000000010000" w:firstRow="0" w:lastRow="0" w:firstColumn="0" w:lastColumn="0" w:oddVBand="0" w:evenVBand="0" w:oddHBand="0" w:evenHBand="1" w:firstRowFirstColumn="0" w:firstRowLastColumn="0" w:lastRowFirstColumn="0" w:lastRowLastColumn="0"/>
            </w:pPr>
            <w:r>
              <w:t>139</w:t>
            </w:r>
          </w:p>
        </w:tc>
        <w:tc>
          <w:tcPr>
            <w:tcW w:w="2430" w:type="dxa"/>
          </w:tcPr>
          <w:p w14:paraId="77ACF8A8" w14:textId="77777777" w:rsidR="008E02EC" w:rsidRPr="008510B7" w:rsidRDefault="00F4355F"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1</w:t>
            </w:r>
            <w:r w:rsidR="008510B7" w:rsidRPr="008510B7">
              <w:t>79</w:t>
            </w:r>
          </w:p>
        </w:tc>
        <w:tc>
          <w:tcPr>
            <w:tcW w:w="2965" w:type="dxa"/>
          </w:tcPr>
          <w:p w14:paraId="41CC4C34" w14:textId="77777777" w:rsidR="008E02EC"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502770" w14:paraId="0FBC5979" w14:textId="77777777" w:rsidTr="00851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1ACACD1" w14:textId="77777777" w:rsidR="00502770" w:rsidRDefault="00502770" w:rsidP="002E77BD">
            <w:pPr>
              <w:pStyle w:val="BodyTextafterheading"/>
            </w:pPr>
            <w:r>
              <w:t>Adult LOC 4</w:t>
            </w:r>
          </w:p>
        </w:tc>
        <w:tc>
          <w:tcPr>
            <w:tcW w:w="2430" w:type="dxa"/>
          </w:tcPr>
          <w:p w14:paraId="486E98A1" w14:textId="77777777" w:rsidR="00502770" w:rsidRDefault="002A16B9" w:rsidP="0086213A">
            <w:pPr>
              <w:pStyle w:val="BodyTextafterheading"/>
              <w:jc w:val="center"/>
              <w:cnfStyle w:val="000000100000" w:firstRow="0" w:lastRow="0" w:firstColumn="0" w:lastColumn="0" w:oddVBand="0" w:evenVBand="0" w:oddHBand="1" w:evenHBand="0" w:firstRowFirstColumn="0" w:firstRowLastColumn="0" w:lastRowFirstColumn="0" w:lastRowLastColumn="0"/>
            </w:pPr>
            <w:r>
              <w:t>9</w:t>
            </w:r>
          </w:p>
        </w:tc>
        <w:tc>
          <w:tcPr>
            <w:tcW w:w="2430" w:type="dxa"/>
            <w:shd w:val="clear" w:color="auto" w:fill="auto"/>
          </w:tcPr>
          <w:p w14:paraId="55E235FF" w14:textId="77777777" w:rsidR="00502770" w:rsidRPr="008510B7" w:rsidRDefault="008510B7"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13</w:t>
            </w:r>
          </w:p>
        </w:tc>
        <w:tc>
          <w:tcPr>
            <w:tcW w:w="2965" w:type="dxa"/>
          </w:tcPr>
          <w:p w14:paraId="623E6BD9"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502770" w14:paraId="2F065388" w14:textId="77777777" w:rsidTr="001D25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7C1312D" w14:textId="77777777" w:rsidR="00502770" w:rsidRDefault="00502770" w:rsidP="002E77BD">
            <w:pPr>
              <w:pStyle w:val="BodyTextafterheading"/>
            </w:pPr>
            <w:r>
              <w:t>Adult LOC 5</w:t>
            </w:r>
          </w:p>
        </w:tc>
        <w:tc>
          <w:tcPr>
            <w:tcW w:w="2430" w:type="dxa"/>
          </w:tcPr>
          <w:p w14:paraId="59886A5B" w14:textId="77777777" w:rsidR="00502770" w:rsidRDefault="002A16B9" w:rsidP="0086213A">
            <w:pPr>
              <w:pStyle w:val="BodyTextafterheading"/>
              <w:jc w:val="center"/>
              <w:cnfStyle w:val="000000010000" w:firstRow="0" w:lastRow="0" w:firstColumn="0" w:lastColumn="0" w:oddVBand="0" w:evenVBand="0" w:oddHBand="0" w:evenHBand="1" w:firstRowFirstColumn="0" w:firstRowLastColumn="0" w:lastRowFirstColumn="0" w:lastRowLastColumn="0"/>
            </w:pPr>
            <w:r>
              <w:t>1</w:t>
            </w:r>
          </w:p>
        </w:tc>
        <w:tc>
          <w:tcPr>
            <w:tcW w:w="2430" w:type="dxa"/>
          </w:tcPr>
          <w:p w14:paraId="61650B2F" w14:textId="77777777" w:rsidR="00502770" w:rsidRPr="008510B7" w:rsidRDefault="008510B7"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22</w:t>
            </w:r>
          </w:p>
        </w:tc>
        <w:tc>
          <w:tcPr>
            <w:tcW w:w="2965" w:type="dxa"/>
          </w:tcPr>
          <w:p w14:paraId="7C6AFA04"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bl>
    <w:p w14:paraId="20BF476C" w14:textId="77777777" w:rsidR="002E77BD" w:rsidRPr="00F976EC" w:rsidRDefault="000967CA" w:rsidP="00E60FF3">
      <w:pPr>
        <w:pStyle w:val="BodyTextafterheading"/>
        <w:spacing w:after="0"/>
        <w:rPr>
          <w:rStyle w:val="Strong"/>
        </w:rPr>
      </w:pPr>
      <w:r>
        <w:rPr>
          <w:rStyle w:val="Strong"/>
        </w:rPr>
        <w:br/>
      </w:r>
      <w:r w:rsidR="00297272" w:rsidRPr="00F976EC">
        <w:rPr>
          <w:rStyle w:val="Strong"/>
        </w:rPr>
        <w:t xml:space="preserve">Table </w:t>
      </w:r>
      <w:r w:rsidR="000E09DF">
        <w:rPr>
          <w:rStyle w:val="Strong"/>
        </w:rPr>
        <w:t>3</w:t>
      </w:r>
      <w:r w:rsidR="00297272" w:rsidRPr="00F976EC">
        <w:rPr>
          <w:rStyle w:val="Strong"/>
        </w:rPr>
        <w:t xml:space="preserve">: </w:t>
      </w:r>
      <w:r w:rsidR="004B2314">
        <w:rPr>
          <w:rStyle w:val="Strong"/>
        </w:rPr>
        <w:t xml:space="preserve">Service Capacity for </w:t>
      </w:r>
      <w:r w:rsidR="002E77BD" w:rsidRPr="00F976EC">
        <w:rPr>
          <w:rStyle w:val="Strong"/>
        </w:rPr>
        <w:t>Child</w:t>
      </w:r>
      <w:r w:rsidR="008A4146">
        <w:rPr>
          <w:rStyle w:val="Strong"/>
        </w:rPr>
        <w:t xml:space="preserve">ren’s Community Mental Health </w:t>
      </w:r>
      <w:r w:rsidR="002E77BD" w:rsidRPr="00F976EC">
        <w:rPr>
          <w:rStyle w:val="Strong"/>
        </w:rPr>
        <w:t>Service</w:t>
      </w:r>
      <w:r w:rsidR="00297272" w:rsidRPr="00F976EC">
        <w:rPr>
          <w:rStyle w:val="Strong"/>
        </w:rPr>
        <w:t xml:space="preserve"> </w:t>
      </w:r>
      <w:r w:rsidR="005D7531">
        <w:rPr>
          <w:rStyle w:val="Strong"/>
        </w:rPr>
        <w:t>LOC</w:t>
      </w:r>
      <w:r w:rsidR="004B2314">
        <w:rPr>
          <w:rStyle w:val="Strong"/>
        </w:rPr>
        <w:t>s</w:t>
      </w:r>
    </w:p>
    <w:tbl>
      <w:tblPr>
        <w:tblStyle w:val="HHSTableforTextData"/>
        <w:tblW w:w="0" w:type="auto"/>
        <w:tblLook w:val="04A0" w:firstRow="1" w:lastRow="0" w:firstColumn="1" w:lastColumn="0" w:noHBand="0" w:noVBand="1"/>
      </w:tblPr>
      <w:tblGrid>
        <w:gridCol w:w="1885"/>
        <w:gridCol w:w="2430"/>
        <w:gridCol w:w="2520"/>
        <w:gridCol w:w="2515"/>
      </w:tblGrid>
      <w:tr w:rsidR="00502770" w14:paraId="41809CD3" w14:textId="77777777" w:rsidTr="00D3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6523CADB" w14:textId="77777777" w:rsidR="00502770" w:rsidRDefault="005D7531" w:rsidP="004B2314">
            <w:pPr>
              <w:pStyle w:val="BodyTextafterheading"/>
            </w:pPr>
            <w:r>
              <w:t>LOC</w:t>
            </w:r>
          </w:p>
        </w:tc>
        <w:tc>
          <w:tcPr>
            <w:tcW w:w="2430" w:type="dxa"/>
            <w:vAlign w:val="center"/>
          </w:tcPr>
          <w:p w14:paraId="292A1E7C" w14:textId="77777777" w:rsidR="00502770" w:rsidRDefault="00502770" w:rsidP="004B2314">
            <w:pPr>
              <w:pStyle w:val="BodyTextafterheading"/>
              <w:cnfStyle w:val="100000000000" w:firstRow="1" w:lastRow="0" w:firstColumn="0" w:lastColumn="0" w:oddVBand="0" w:evenVBand="0" w:oddHBand="0" w:evenHBand="0" w:firstRowFirstColumn="0" w:firstRowLastColumn="0" w:lastRowFirstColumn="0" w:lastRowLastColumn="0"/>
            </w:pPr>
            <w:r>
              <w:t>Most recent service capacity (non-Medicaid only)</w:t>
            </w:r>
          </w:p>
        </w:tc>
        <w:tc>
          <w:tcPr>
            <w:tcW w:w="2520" w:type="dxa"/>
            <w:vAlign w:val="center"/>
          </w:tcPr>
          <w:p w14:paraId="4FE0363D" w14:textId="77777777" w:rsidR="00502770" w:rsidRDefault="00502770"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Estimated FY </w:t>
            </w:r>
            <w:r w:rsidR="00297272">
              <w:t>2025</w:t>
            </w:r>
            <w:r>
              <w:t xml:space="preserve"> service capacity (non-Medicaid only)</w:t>
            </w:r>
          </w:p>
        </w:tc>
        <w:tc>
          <w:tcPr>
            <w:tcW w:w="2515" w:type="dxa"/>
            <w:vAlign w:val="center"/>
          </w:tcPr>
          <w:p w14:paraId="678DAF07" w14:textId="77777777" w:rsidR="00502770" w:rsidRDefault="00720A88"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 </w:t>
            </w:r>
            <w:r w:rsidR="00502770">
              <w:t xml:space="preserve">total non-Medicaid capacity provided by external providers in FY </w:t>
            </w:r>
            <w:r w:rsidR="00297272">
              <w:t>2025</w:t>
            </w:r>
          </w:p>
        </w:tc>
      </w:tr>
      <w:tr w:rsidR="00502770" w14:paraId="5E8ABF42"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E0D1919" w14:textId="77777777" w:rsidR="00502770" w:rsidRDefault="00502770">
            <w:pPr>
              <w:pStyle w:val="BodyTextafterheading"/>
            </w:pPr>
            <w:r>
              <w:t>Children’s LOC 1</w:t>
            </w:r>
          </w:p>
        </w:tc>
        <w:tc>
          <w:tcPr>
            <w:tcW w:w="2430" w:type="dxa"/>
          </w:tcPr>
          <w:p w14:paraId="5788DB1A"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16</w:t>
            </w:r>
          </w:p>
        </w:tc>
        <w:tc>
          <w:tcPr>
            <w:tcW w:w="2520" w:type="dxa"/>
          </w:tcPr>
          <w:p w14:paraId="384A5A93" w14:textId="77777777" w:rsidR="00502770" w:rsidRPr="008510B7" w:rsidRDefault="008510B7" w:rsidP="00F4355F">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5</w:t>
            </w:r>
            <w:r w:rsidR="005B7CA9">
              <w:t>3</w:t>
            </w:r>
          </w:p>
        </w:tc>
        <w:tc>
          <w:tcPr>
            <w:tcW w:w="2515" w:type="dxa"/>
          </w:tcPr>
          <w:p w14:paraId="178182FC"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502770" w14:paraId="51C1A786"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BD82C48" w14:textId="77777777" w:rsidR="00502770" w:rsidRDefault="00502770">
            <w:pPr>
              <w:pStyle w:val="BodyTextafterheading"/>
            </w:pPr>
            <w:r>
              <w:t>Children’s LOC 2</w:t>
            </w:r>
          </w:p>
        </w:tc>
        <w:tc>
          <w:tcPr>
            <w:tcW w:w="2430" w:type="dxa"/>
          </w:tcPr>
          <w:p w14:paraId="7F278FCF"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197</w:t>
            </w:r>
          </w:p>
        </w:tc>
        <w:tc>
          <w:tcPr>
            <w:tcW w:w="2520" w:type="dxa"/>
          </w:tcPr>
          <w:p w14:paraId="2BC4E73F" w14:textId="77777777" w:rsidR="00502770" w:rsidRPr="008510B7" w:rsidRDefault="008510B7" w:rsidP="00F4355F">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268</w:t>
            </w:r>
          </w:p>
        </w:tc>
        <w:tc>
          <w:tcPr>
            <w:tcW w:w="2515" w:type="dxa"/>
          </w:tcPr>
          <w:p w14:paraId="3BE816DB"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502770" w14:paraId="3D6427C6"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D44A2F7" w14:textId="77777777" w:rsidR="00502770" w:rsidRDefault="00502770">
            <w:pPr>
              <w:pStyle w:val="BodyTextafterheading"/>
            </w:pPr>
            <w:r>
              <w:lastRenderedPageBreak/>
              <w:t>Children’s LOC 3</w:t>
            </w:r>
          </w:p>
        </w:tc>
        <w:tc>
          <w:tcPr>
            <w:tcW w:w="2430" w:type="dxa"/>
          </w:tcPr>
          <w:p w14:paraId="1D2C84B2"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82</w:t>
            </w:r>
          </w:p>
        </w:tc>
        <w:tc>
          <w:tcPr>
            <w:tcW w:w="2520" w:type="dxa"/>
          </w:tcPr>
          <w:p w14:paraId="4FEB6586" w14:textId="77777777" w:rsidR="00502770" w:rsidRPr="008510B7" w:rsidRDefault="008510B7" w:rsidP="00F4355F">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10</w:t>
            </w:r>
            <w:r w:rsidR="002177DF">
              <w:t>5</w:t>
            </w:r>
          </w:p>
        </w:tc>
        <w:tc>
          <w:tcPr>
            <w:tcW w:w="2515" w:type="dxa"/>
          </w:tcPr>
          <w:p w14:paraId="14A29CC0"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502770" w14:paraId="6369E684"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656AF58" w14:textId="77777777" w:rsidR="00502770" w:rsidRDefault="00502770">
            <w:pPr>
              <w:pStyle w:val="BodyTextafterheading"/>
            </w:pPr>
            <w:r>
              <w:t>Children’s LOC 4</w:t>
            </w:r>
          </w:p>
        </w:tc>
        <w:tc>
          <w:tcPr>
            <w:tcW w:w="2430" w:type="dxa"/>
          </w:tcPr>
          <w:p w14:paraId="0691A9B3"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3</w:t>
            </w:r>
          </w:p>
        </w:tc>
        <w:tc>
          <w:tcPr>
            <w:tcW w:w="2520" w:type="dxa"/>
          </w:tcPr>
          <w:p w14:paraId="1D27ECA1" w14:textId="77777777" w:rsidR="00502770" w:rsidRPr="008510B7" w:rsidRDefault="008510B7" w:rsidP="00F4355F">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0</w:t>
            </w:r>
          </w:p>
        </w:tc>
        <w:tc>
          <w:tcPr>
            <w:tcW w:w="2515" w:type="dxa"/>
          </w:tcPr>
          <w:p w14:paraId="1FADA399"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502770" w14:paraId="3BDB439E"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0BD5029" w14:textId="77777777" w:rsidR="00502770" w:rsidRDefault="00502770">
            <w:pPr>
              <w:pStyle w:val="BodyTextafterheading"/>
            </w:pPr>
            <w:r>
              <w:t>Children’s LOC</w:t>
            </w:r>
            <w:r w:rsidR="004B2314">
              <w:t xml:space="preserve"> </w:t>
            </w:r>
            <w:r>
              <w:t>YC</w:t>
            </w:r>
          </w:p>
        </w:tc>
        <w:tc>
          <w:tcPr>
            <w:tcW w:w="2430" w:type="dxa"/>
          </w:tcPr>
          <w:p w14:paraId="29B9188D"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10</w:t>
            </w:r>
          </w:p>
        </w:tc>
        <w:tc>
          <w:tcPr>
            <w:tcW w:w="2520" w:type="dxa"/>
          </w:tcPr>
          <w:p w14:paraId="3CEFA32D" w14:textId="77777777" w:rsidR="00502770" w:rsidRPr="008510B7" w:rsidRDefault="008510B7" w:rsidP="00F4355F">
            <w:pPr>
              <w:pStyle w:val="BodyTextafterheading"/>
              <w:jc w:val="center"/>
              <w:cnfStyle w:val="000000100000" w:firstRow="0" w:lastRow="0" w:firstColumn="0" w:lastColumn="0" w:oddVBand="0" w:evenVBand="0" w:oddHBand="1" w:evenHBand="0" w:firstRowFirstColumn="0" w:firstRowLastColumn="0" w:lastRowFirstColumn="0" w:lastRowLastColumn="0"/>
            </w:pPr>
            <w:r w:rsidRPr="008510B7">
              <w:t>16</w:t>
            </w:r>
          </w:p>
        </w:tc>
        <w:tc>
          <w:tcPr>
            <w:tcW w:w="2515" w:type="dxa"/>
          </w:tcPr>
          <w:p w14:paraId="5053D9E7" w14:textId="77777777" w:rsidR="00502770"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502770" w14:paraId="40E09A05"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5BDCFED" w14:textId="77777777" w:rsidR="00502770" w:rsidRDefault="00502770">
            <w:pPr>
              <w:pStyle w:val="BodyTextafterheading"/>
            </w:pPr>
            <w:r>
              <w:t>Children’s LOC 5</w:t>
            </w:r>
          </w:p>
        </w:tc>
        <w:tc>
          <w:tcPr>
            <w:tcW w:w="2430" w:type="dxa"/>
          </w:tcPr>
          <w:p w14:paraId="3DDE9489"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c>
          <w:tcPr>
            <w:tcW w:w="2520" w:type="dxa"/>
          </w:tcPr>
          <w:p w14:paraId="1EF512A7" w14:textId="77777777" w:rsidR="00502770" w:rsidRPr="008510B7" w:rsidRDefault="008510B7" w:rsidP="00F4355F">
            <w:pPr>
              <w:pStyle w:val="BodyTextafterheading"/>
              <w:jc w:val="center"/>
              <w:cnfStyle w:val="000000010000" w:firstRow="0" w:lastRow="0" w:firstColumn="0" w:lastColumn="0" w:oddVBand="0" w:evenVBand="0" w:oddHBand="0" w:evenHBand="1" w:firstRowFirstColumn="0" w:firstRowLastColumn="0" w:lastRowFirstColumn="0" w:lastRowLastColumn="0"/>
            </w:pPr>
            <w:r w:rsidRPr="008510B7">
              <w:t>0</w:t>
            </w:r>
          </w:p>
        </w:tc>
        <w:tc>
          <w:tcPr>
            <w:tcW w:w="2515" w:type="dxa"/>
          </w:tcPr>
          <w:p w14:paraId="3AD96410" w14:textId="77777777" w:rsidR="00502770"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bl>
    <w:p w14:paraId="0381945A" w14:textId="77777777" w:rsidR="002E77BD" w:rsidRPr="00F976EC" w:rsidRDefault="000967CA" w:rsidP="00E60FF3">
      <w:pPr>
        <w:pStyle w:val="BodyTextafterheading"/>
        <w:spacing w:after="0"/>
        <w:rPr>
          <w:rStyle w:val="Strong"/>
        </w:rPr>
      </w:pPr>
      <w:r>
        <w:rPr>
          <w:rStyle w:val="Strong"/>
        </w:rPr>
        <w:br/>
      </w:r>
      <w:r w:rsidR="0024161A" w:rsidRPr="00F976EC">
        <w:rPr>
          <w:rStyle w:val="Strong"/>
        </w:rPr>
        <w:t xml:space="preserve">Table </w:t>
      </w:r>
      <w:r w:rsidR="000E09DF">
        <w:rPr>
          <w:rStyle w:val="Strong"/>
        </w:rPr>
        <w:t>4</w:t>
      </w:r>
      <w:r w:rsidR="0024161A" w:rsidRPr="00F976EC">
        <w:rPr>
          <w:rStyle w:val="Strong"/>
        </w:rPr>
        <w:t xml:space="preserve">: </w:t>
      </w:r>
      <w:r w:rsidR="004B2314">
        <w:rPr>
          <w:rStyle w:val="Strong"/>
        </w:rPr>
        <w:t xml:space="preserve">Service Capacity for </w:t>
      </w:r>
      <w:r w:rsidR="0024161A" w:rsidRPr="00F976EC">
        <w:rPr>
          <w:rStyle w:val="Strong"/>
        </w:rPr>
        <w:t xml:space="preserve">Crisis Services </w:t>
      </w:r>
    </w:p>
    <w:tbl>
      <w:tblPr>
        <w:tblStyle w:val="HHSTableforTextData"/>
        <w:tblW w:w="0" w:type="auto"/>
        <w:tblLook w:val="04A0" w:firstRow="1" w:lastRow="0" w:firstColumn="1" w:lastColumn="0" w:noHBand="0" w:noVBand="1"/>
      </w:tblPr>
      <w:tblGrid>
        <w:gridCol w:w="2728"/>
        <w:gridCol w:w="2196"/>
        <w:gridCol w:w="2216"/>
        <w:gridCol w:w="2210"/>
      </w:tblGrid>
      <w:tr w:rsidR="00EF73F5" w14:paraId="215FF0AF" w14:textId="77777777" w:rsidTr="00D3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vAlign w:val="center"/>
          </w:tcPr>
          <w:p w14:paraId="1D24EEB4" w14:textId="77777777" w:rsidR="00EF73F5" w:rsidRDefault="0024161A" w:rsidP="004B2314">
            <w:pPr>
              <w:pStyle w:val="BodyTextafterheading"/>
            </w:pPr>
            <w:r>
              <w:t>Crisis Service</w:t>
            </w:r>
          </w:p>
        </w:tc>
        <w:tc>
          <w:tcPr>
            <w:tcW w:w="2196" w:type="dxa"/>
            <w:vAlign w:val="center"/>
          </w:tcPr>
          <w:p w14:paraId="2CE63719" w14:textId="77777777" w:rsidR="00EF73F5" w:rsidRDefault="0034665D"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FY </w:t>
            </w:r>
            <w:r w:rsidR="00226255">
              <w:t>2024</w:t>
            </w:r>
            <w:r>
              <w:t xml:space="preserve"> service capacity</w:t>
            </w:r>
          </w:p>
        </w:tc>
        <w:tc>
          <w:tcPr>
            <w:tcW w:w="2216" w:type="dxa"/>
            <w:vAlign w:val="center"/>
          </w:tcPr>
          <w:p w14:paraId="16DC8D68" w14:textId="77777777" w:rsidR="00EF73F5" w:rsidRDefault="0034665D"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Estimated FY </w:t>
            </w:r>
            <w:r w:rsidR="00226255">
              <w:t>2025</w:t>
            </w:r>
            <w:r>
              <w:t xml:space="preserve"> service capacity</w:t>
            </w:r>
          </w:p>
        </w:tc>
        <w:tc>
          <w:tcPr>
            <w:tcW w:w="2210" w:type="dxa"/>
            <w:vAlign w:val="center"/>
          </w:tcPr>
          <w:p w14:paraId="262981A9" w14:textId="77777777" w:rsidR="00EF73F5" w:rsidRDefault="00720A88" w:rsidP="004B2314">
            <w:pPr>
              <w:pStyle w:val="BodyTextafterheading"/>
              <w:cnfStyle w:val="100000000000" w:firstRow="1" w:lastRow="0" w:firstColumn="0" w:lastColumn="0" w:oddVBand="0" w:evenVBand="0" w:oddHBand="0" w:evenHBand="0" w:firstRowFirstColumn="0" w:firstRowLastColumn="0" w:lastRowFirstColumn="0" w:lastRowLastColumn="0"/>
            </w:pPr>
            <w:r>
              <w:t xml:space="preserve">% </w:t>
            </w:r>
            <w:r w:rsidR="0034665D">
              <w:t>total capacity provided by external providers in FY 2</w:t>
            </w:r>
            <w:r w:rsidR="00F509A0">
              <w:t>024</w:t>
            </w:r>
          </w:p>
        </w:tc>
      </w:tr>
      <w:tr w:rsidR="00EF73F5" w14:paraId="0B5A5F75"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78A13D91" w14:textId="77777777" w:rsidR="00EF73F5" w:rsidRDefault="0024161A" w:rsidP="002E77BD">
            <w:pPr>
              <w:pStyle w:val="BodyTextafterheading"/>
            </w:pPr>
            <w:r>
              <w:t xml:space="preserve">Crisis </w:t>
            </w:r>
            <w:r w:rsidR="00187A0A">
              <w:t>H</w:t>
            </w:r>
            <w:r>
              <w:t>otline</w:t>
            </w:r>
          </w:p>
        </w:tc>
        <w:tc>
          <w:tcPr>
            <w:tcW w:w="2196" w:type="dxa"/>
          </w:tcPr>
          <w:p w14:paraId="5CC3D544" w14:textId="77777777" w:rsidR="00EF73F5" w:rsidRPr="004121BE" w:rsidRDefault="004121BE"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5070</w:t>
            </w:r>
          </w:p>
        </w:tc>
        <w:tc>
          <w:tcPr>
            <w:tcW w:w="2216" w:type="dxa"/>
          </w:tcPr>
          <w:p w14:paraId="5FD979A1" w14:textId="77777777" w:rsidR="00EF73F5" w:rsidRPr="004121BE" w:rsidRDefault="00A55836"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A55836">
              <w:t>5185</w:t>
            </w:r>
          </w:p>
        </w:tc>
        <w:tc>
          <w:tcPr>
            <w:tcW w:w="2210" w:type="dxa"/>
          </w:tcPr>
          <w:p w14:paraId="351BECDB" w14:textId="77777777" w:rsidR="00EF73F5"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100</w:t>
            </w:r>
          </w:p>
        </w:tc>
      </w:tr>
      <w:tr w:rsidR="00EF73F5" w14:paraId="295E2968"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250CD370" w14:textId="77777777" w:rsidR="00EF73F5" w:rsidRDefault="0024161A" w:rsidP="002E77BD">
            <w:pPr>
              <w:pStyle w:val="BodyTextafterheading"/>
            </w:pPr>
            <w:r>
              <w:t xml:space="preserve">Mobile </w:t>
            </w:r>
            <w:r w:rsidR="00187A0A">
              <w:t>C</w:t>
            </w:r>
            <w:r>
              <w:t xml:space="preserve">risis </w:t>
            </w:r>
            <w:r w:rsidR="00187A0A">
              <w:t>O</w:t>
            </w:r>
            <w:r>
              <w:t xml:space="preserve">utreach </w:t>
            </w:r>
            <w:r w:rsidR="00187A0A">
              <w:t>T</w:t>
            </w:r>
            <w:r>
              <w:t>eam</w:t>
            </w:r>
            <w:r w:rsidR="00187A0A">
              <w:t>s</w:t>
            </w:r>
            <w:r w:rsidR="00076361">
              <w:t xml:space="preserve"> </w:t>
            </w:r>
          </w:p>
        </w:tc>
        <w:tc>
          <w:tcPr>
            <w:tcW w:w="2196" w:type="dxa"/>
          </w:tcPr>
          <w:p w14:paraId="5331BB19" w14:textId="7DB8CB25" w:rsidR="00A23F0A" w:rsidRPr="00A23F0A" w:rsidRDefault="00A23F0A" w:rsidP="001D254D">
            <w:pPr>
              <w:pStyle w:val="BodyText"/>
              <w:spacing w:before="120" w:after="120"/>
              <w:jc w:val="center"/>
              <w:cnfStyle w:val="000000010000" w:firstRow="0" w:lastRow="0" w:firstColumn="0" w:lastColumn="0" w:oddVBand="0" w:evenVBand="0" w:oddHBand="0" w:evenHBand="1" w:firstRowFirstColumn="0" w:firstRowLastColumn="0" w:lastRowFirstColumn="0" w:lastRowLastColumn="0"/>
            </w:pPr>
            <w:r w:rsidRPr="00A23F0A">
              <w:t>4128</w:t>
            </w:r>
          </w:p>
          <w:p w14:paraId="35E39602" w14:textId="77777777" w:rsidR="00A23F0A" w:rsidRPr="00A23F0A" w:rsidRDefault="00A23F0A" w:rsidP="001D254D">
            <w:pPr>
              <w:pStyle w:val="BodyTextafterheading"/>
              <w:jc w:val="center"/>
              <w:cnfStyle w:val="000000010000" w:firstRow="0" w:lastRow="0" w:firstColumn="0" w:lastColumn="0" w:oddVBand="0" w:evenVBand="0" w:oddHBand="0" w:evenHBand="1" w:firstRowFirstColumn="0" w:firstRowLastColumn="0" w:lastRowFirstColumn="0" w:lastRowLastColumn="0"/>
            </w:pPr>
          </w:p>
        </w:tc>
        <w:tc>
          <w:tcPr>
            <w:tcW w:w="2216" w:type="dxa"/>
          </w:tcPr>
          <w:p w14:paraId="76FEA217" w14:textId="77777777" w:rsidR="00EF73F5" w:rsidRDefault="00A23F0A" w:rsidP="001D254D">
            <w:pPr>
              <w:pStyle w:val="BodyTextafterheading"/>
              <w:jc w:val="center"/>
              <w:cnfStyle w:val="000000010000" w:firstRow="0" w:lastRow="0" w:firstColumn="0" w:lastColumn="0" w:oddVBand="0" w:evenVBand="0" w:oddHBand="0" w:evenHBand="1" w:firstRowFirstColumn="0" w:firstRowLastColumn="0" w:lastRowFirstColumn="0" w:lastRowLastColumn="0"/>
            </w:pPr>
            <w:r w:rsidRPr="00A55836">
              <w:t>4171</w:t>
            </w:r>
          </w:p>
        </w:tc>
        <w:tc>
          <w:tcPr>
            <w:tcW w:w="2210" w:type="dxa"/>
          </w:tcPr>
          <w:p w14:paraId="219D449E" w14:textId="77777777" w:rsidR="00EF73F5" w:rsidRDefault="002A16B9" w:rsidP="001D254D">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34665D" w14:paraId="6DE018B5"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1C67439D" w14:textId="77777777" w:rsidR="0034665D" w:rsidRDefault="0034665D" w:rsidP="002E77BD">
            <w:pPr>
              <w:pStyle w:val="BodyTextafterheading"/>
            </w:pPr>
            <w:r>
              <w:t>Private Psychiatric Bed</w:t>
            </w:r>
            <w:r w:rsidR="00187A0A">
              <w:t>s</w:t>
            </w:r>
          </w:p>
        </w:tc>
        <w:tc>
          <w:tcPr>
            <w:tcW w:w="2196" w:type="dxa"/>
          </w:tcPr>
          <w:p w14:paraId="4099A6CA" w14:textId="5F24618C" w:rsidR="0034665D" w:rsidRPr="004121BE" w:rsidRDefault="001D254D"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5387</w:t>
            </w:r>
            <w:r w:rsidR="004121BE" w:rsidRPr="004121BE">
              <w:t xml:space="preserve"> bed days</w:t>
            </w:r>
          </w:p>
          <w:p w14:paraId="61A07B88" w14:textId="0CB48D61" w:rsidR="004121BE" w:rsidRPr="004121BE" w:rsidRDefault="004121BE" w:rsidP="004121BE">
            <w:pPr>
              <w:pStyle w:val="BodyText"/>
              <w:cnfStyle w:val="000000100000" w:firstRow="0" w:lastRow="0" w:firstColumn="0" w:lastColumn="0" w:oddVBand="0" w:evenVBand="0" w:oddHBand="1" w:evenHBand="0" w:firstRowFirstColumn="0" w:firstRowLastColumn="0" w:lastRowFirstColumn="0" w:lastRowLastColumn="0"/>
            </w:pPr>
            <w:r w:rsidRPr="004121BE">
              <w:t xml:space="preserve">     </w:t>
            </w:r>
            <w:r w:rsidR="001C19BC">
              <w:t>6</w:t>
            </w:r>
            <w:r w:rsidR="00BC684A">
              <w:t>64</w:t>
            </w:r>
            <w:r w:rsidRPr="001C19BC">
              <w:t xml:space="preserve"> </w:t>
            </w:r>
            <w:r w:rsidR="00BC684A">
              <w:t>discharges</w:t>
            </w:r>
          </w:p>
          <w:p w14:paraId="64AFFCAD" w14:textId="77777777" w:rsidR="004121BE" w:rsidRPr="004121BE" w:rsidRDefault="004121BE" w:rsidP="004121BE">
            <w:pPr>
              <w:pStyle w:val="BodyText"/>
              <w:cnfStyle w:val="000000100000" w:firstRow="0" w:lastRow="0" w:firstColumn="0" w:lastColumn="0" w:oddVBand="0" w:evenVBand="0" w:oddHBand="1" w:evenHBand="0" w:firstRowFirstColumn="0" w:firstRowLastColumn="0" w:lastRowFirstColumn="0" w:lastRowLastColumn="0"/>
            </w:pPr>
          </w:p>
        </w:tc>
        <w:tc>
          <w:tcPr>
            <w:tcW w:w="2216" w:type="dxa"/>
          </w:tcPr>
          <w:p w14:paraId="1B831924" w14:textId="77777777" w:rsidR="0034665D" w:rsidRDefault="001D254D"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5387</w:t>
            </w:r>
            <w:r w:rsidR="00E07284">
              <w:t xml:space="preserve"> bed days</w:t>
            </w:r>
          </w:p>
          <w:p w14:paraId="4E7D64BE" w14:textId="17DEE635" w:rsidR="00E07284" w:rsidRPr="00E07284" w:rsidRDefault="00E07284" w:rsidP="00E07284">
            <w:pPr>
              <w:pStyle w:val="BodyText"/>
              <w:cnfStyle w:val="000000100000" w:firstRow="0" w:lastRow="0" w:firstColumn="0" w:lastColumn="0" w:oddVBand="0" w:evenVBand="0" w:oddHBand="1" w:evenHBand="0" w:firstRowFirstColumn="0" w:firstRowLastColumn="0" w:lastRowFirstColumn="0" w:lastRowLastColumn="0"/>
            </w:pPr>
            <w:r>
              <w:t xml:space="preserve">     664 discharges</w:t>
            </w:r>
          </w:p>
        </w:tc>
        <w:tc>
          <w:tcPr>
            <w:tcW w:w="2210" w:type="dxa"/>
          </w:tcPr>
          <w:p w14:paraId="3B8EBC71" w14:textId="77777777" w:rsidR="0034665D"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100</w:t>
            </w:r>
          </w:p>
        </w:tc>
      </w:tr>
      <w:tr w:rsidR="00187A0A" w14:paraId="2BCA6084"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4920D9E7" w14:textId="77777777" w:rsidR="00187A0A" w:rsidRDefault="00187A0A" w:rsidP="002E77BD">
            <w:pPr>
              <w:pStyle w:val="BodyTextafterheading"/>
            </w:pPr>
            <w:r>
              <w:t>Community Mental Health Hospital Beds</w:t>
            </w:r>
            <w:r w:rsidR="00BA1A2E">
              <w:t xml:space="preserve"> (N/A)</w:t>
            </w:r>
          </w:p>
        </w:tc>
        <w:tc>
          <w:tcPr>
            <w:tcW w:w="2196" w:type="dxa"/>
          </w:tcPr>
          <w:p w14:paraId="0C546064" w14:textId="77777777" w:rsidR="00187A0A" w:rsidRDefault="00BA1A2E"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c>
          <w:tcPr>
            <w:tcW w:w="2216" w:type="dxa"/>
          </w:tcPr>
          <w:p w14:paraId="1C029E44" w14:textId="77777777" w:rsidR="00187A0A" w:rsidRDefault="00BA1A2E"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c>
          <w:tcPr>
            <w:tcW w:w="2210" w:type="dxa"/>
          </w:tcPr>
          <w:p w14:paraId="2B7E6A8D" w14:textId="77777777" w:rsidR="00187A0A" w:rsidRDefault="00BA1A2E"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363A66" w14:paraId="4FD00404" w14:textId="77777777" w:rsidTr="00BA1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14:paraId="0DE571C3" w14:textId="77777777" w:rsidR="00363A66" w:rsidRPr="00BA1A2E" w:rsidRDefault="00363A66" w:rsidP="002E77BD">
            <w:pPr>
              <w:pStyle w:val="BodyTextafterheading"/>
            </w:pPr>
            <w:r w:rsidRPr="00BA1A2E">
              <w:t>Contracted Psychiatric Beds</w:t>
            </w:r>
            <w:r w:rsidRPr="00BA1A2E" w:rsidDel="00AF2500">
              <w:t xml:space="preserve"> (CPBs)</w:t>
            </w:r>
            <w:r w:rsidR="00F4355F" w:rsidRPr="00BA1A2E">
              <w:t xml:space="preserve">, </w:t>
            </w:r>
            <w:r w:rsidR="00F4355F" w:rsidRPr="00BA1A2E">
              <w:rPr>
                <w:sz w:val="18"/>
                <w:szCs w:val="18"/>
              </w:rPr>
              <w:t>previously known as Rapid Crisis Bed Days</w:t>
            </w:r>
          </w:p>
        </w:tc>
        <w:tc>
          <w:tcPr>
            <w:tcW w:w="2196" w:type="dxa"/>
            <w:shd w:val="clear" w:color="auto" w:fill="auto"/>
          </w:tcPr>
          <w:p w14:paraId="3649F618" w14:textId="77777777" w:rsidR="00363A66" w:rsidRPr="00BA1A2E" w:rsidRDefault="004121BE"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BA1A2E">
              <w:t>242 bed days</w:t>
            </w:r>
          </w:p>
          <w:p w14:paraId="4E72CFA8" w14:textId="0445AFCA" w:rsidR="00D90212" w:rsidRPr="00BA1A2E" w:rsidRDefault="00D90212" w:rsidP="00D90212">
            <w:pPr>
              <w:pStyle w:val="BodyText"/>
              <w:cnfStyle w:val="000000100000" w:firstRow="0" w:lastRow="0" w:firstColumn="0" w:lastColumn="0" w:oddVBand="0" w:evenVBand="0" w:oddHBand="1" w:evenHBand="0" w:firstRowFirstColumn="0" w:firstRowLastColumn="0" w:lastRowFirstColumn="0" w:lastRowLastColumn="0"/>
            </w:pPr>
            <w:r w:rsidRPr="00BA1A2E">
              <w:t xml:space="preserve">      28 </w:t>
            </w:r>
            <w:r w:rsidR="00BC684A">
              <w:t>discharges</w:t>
            </w:r>
          </w:p>
          <w:p w14:paraId="2595512D" w14:textId="77777777" w:rsidR="004121BE" w:rsidRPr="00BA1A2E" w:rsidRDefault="004121BE" w:rsidP="004121BE">
            <w:pPr>
              <w:pStyle w:val="BodyText"/>
              <w:cnfStyle w:val="000000100000" w:firstRow="0" w:lastRow="0" w:firstColumn="0" w:lastColumn="0" w:oddVBand="0" w:evenVBand="0" w:oddHBand="1" w:evenHBand="0" w:firstRowFirstColumn="0" w:firstRowLastColumn="0" w:lastRowFirstColumn="0" w:lastRowLastColumn="0"/>
            </w:pPr>
            <w:r w:rsidRPr="00BA1A2E">
              <w:t xml:space="preserve">      </w:t>
            </w:r>
          </w:p>
        </w:tc>
        <w:tc>
          <w:tcPr>
            <w:tcW w:w="2216" w:type="dxa"/>
            <w:shd w:val="clear" w:color="auto" w:fill="auto"/>
          </w:tcPr>
          <w:p w14:paraId="7AEC4947" w14:textId="55C41630" w:rsidR="00363A66"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BA1A2E">
              <w:t>2</w:t>
            </w:r>
            <w:r w:rsidR="00BA4D20" w:rsidRPr="00BA1A2E">
              <w:t>15</w:t>
            </w:r>
            <w:r w:rsidR="00E07284">
              <w:t xml:space="preserve"> bed days</w:t>
            </w:r>
          </w:p>
          <w:p w14:paraId="5E9410C5" w14:textId="6DCEDE73" w:rsidR="00E07284" w:rsidRPr="00E07284" w:rsidRDefault="00E07284" w:rsidP="00E07284">
            <w:pPr>
              <w:pStyle w:val="BodyText"/>
              <w:cnfStyle w:val="000000100000" w:firstRow="0" w:lastRow="0" w:firstColumn="0" w:lastColumn="0" w:oddVBand="0" w:evenVBand="0" w:oddHBand="1" w:evenHBand="0" w:firstRowFirstColumn="0" w:firstRowLastColumn="0" w:lastRowFirstColumn="0" w:lastRowLastColumn="0"/>
            </w:pPr>
            <w:r>
              <w:t xml:space="preserve">      24 discharges</w:t>
            </w:r>
          </w:p>
          <w:p w14:paraId="6C57E976" w14:textId="38178F96" w:rsidR="00E07284" w:rsidRPr="00E07284" w:rsidRDefault="00E07284" w:rsidP="00E07284">
            <w:pPr>
              <w:pStyle w:val="BodyText"/>
              <w:cnfStyle w:val="000000100000" w:firstRow="0" w:lastRow="0" w:firstColumn="0" w:lastColumn="0" w:oddVBand="0" w:evenVBand="0" w:oddHBand="1" w:evenHBand="0" w:firstRowFirstColumn="0" w:firstRowLastColumn="0" w:lastRowFirstColumn="0" w:lastRowLastColumn="0"/>
            </w:pPr>
          </w:p>
        </w:tc>
        <w:tc>
          <w:tcPr>
            <w:tcW w:w="2210" w:type="dxa"/>
          </w:tcPr>
          <w:p w14:paraId="03A443F7" w14:textId="77777777" w:rsidR="00363A66"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100</w:t>
            </w:r>
          </w:p>
        </w:tc>
      </w:tr>
      <w:tr w:rsidR="00363A66" w14:paraId="2060E6B0"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7A36EA83" w14:textId="77777777" w:rsidR="00363A66" w:rsidRDefault="00363A66" w:rsidP="002E77BD">
            <w:pPr>
              <w:pStyle w:val="BodyTextafterheading"/>
            </w:pPr>
            <w:r w:rsidRPr="004121BE">
              <w:lastRenderedPageBreak/>
              <w:t>Extended Observation Units</w:t>
            </w:r>
            <w:r w:rsidRPr="004121BE" w:rsidDel="00AF2500">
              <w:t xml:space="preserve"> (EOUs)</w:t>
            </w:r>
            <w:r w:rsidR="00F4355F" w:rsidRPr="004121BE">
              <w:t xml:space="preserve"> – N/A</w:t>
            </w:r>
          </w:p>
        </w:tc>
        <w:tc>
          <w:tcPr>
            <w:tcW w:w="2196" w:type="dxa"/>
          </w:tcPr>
          <w:p w14:paraId="27CF945C" w14:textId="77777777" w:rsidR="00363A66" w:rsidRDefault="00F4355F"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c>
          <w:tcPr>
            <w:tcW w:w="2216" w:type="dxa"/>
          </w:tcPr>
          <w:p w14:paraId="617B4F22" w14:textId="77777777" w:rsidR="00363A66" w:rsidRDefault="00F4355F"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c>
          <w:tcPr>
            <w:tcW w:w="2210" w:type="dxa"/>
          </w:tcPr>
          <w:p w14:paraId="5297B0A7" w14:textId="77777777" w:rsidR="00363A66" w:rsidRDefault="002A16B9" w:rsidP="002A16B9">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363A66" w14:paraId="60B5D1A9"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407EB69E" w14:textId="77777777" w:rsidR="00363A66" w:rsidRDefault="00363A66" w:rsidP="002E77BD">
            <w:pPr>
              <w:pStyle w:val="BodyTextafterheading"/>
            </w:pPr>
            <w:r w:rsidRPr="004121BE">
              <w:t>Crisis Residential Units</w:t>
            </w:r>
            <w:r w:rsidRPr="004121BE" w:rsidDel="00AF2500">
              <w:t xml:space="preserve"> (CRUs)</w:t>
            </w:r>
            <w:r w:rsidR="00F4355F" w:rsidRPr="004121BE">
              <w:t xml:space="preserve"> – </w:t>
            </w:r>
            <w:r w:rsidR="00F4355F" w:rsidRPr="004121BE">
              <w:rPr>
                <w:sz w:val="18"/>
                <w:szCs w:val="18"/>
              </w:rPr>
              <w:t>N/A</w:t>
            </w:r>
          </w:p>
        </w:tc>
        <w:tc>
          <w:tcPr>
            <w:tcW w:w="2196" w:type="dxa"/>
          </w:tcPr>
          <w:p w14:paraId="5830AC94" w14:textId="77777777" w:rsidR="00363A66"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c>
          <w:tcPr>
            <w:tcW w:w="2216" w:type="dxa"/>
          </w:tcPr>
          <w:p w14:paraId="5E599A28" w14:textId="77777777" w:rsidR="00363A66"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c>
          <w:tcPr>
            <w:tcW w:w="2210" w:type="dxa"/>
          </w:tcPr>
          <w:p w14:paraId="2E7BDC0E" w14:textId="77777777" w:rsidR="00363A66" w:rsidRDefault="002A16B9"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t>0</w:t>
            </w:r>
          </w:p>
        </w:tc>
      </w:tr>
      <w:tr w:rsidR="00363A66" w14:paraId="0FAE0D56"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3A3932A9" w14:textId="77777777" w:rsidR="00363A66" w:rsidRDefault="00363A66" w:rsidP="002E77BD">
            <w:pPr>
              <w:pStyle w:val="BodyTextafterheading"/>
            </w:pPr>
            <w:r>
              <w:t>Crisis Stabilization Units</w:t>
            </w:r>
            <w:r w:rsidDel="00AF2500">
              <w:t xml:space="preserve"> (</w:t>
            </w:r>
            <w:r w:rsidRPr="004121BE" w:rsidDel="00AF2500">
              <w:t>CSUs)</w:t>
            </w:r>
            <w:r w:rsidR="00F4355F" w:rsidRPr="004121BE">
              <w:t xml:space="preserve"> -</w:t>
            </w:r>
            <w:r w:rsidR="00F4355F" w:rsidRPr="004121BE">
              <w:rPr>
                <w:sz w:val="16"/>
                <w:szCs w:val="16"/>
              </w:rPr>
              <w:t xml:space="preserve"> admissions</w:t>
            </w:r>
          </w:p>
        </w:tc>
        <w:tc>
          <w:tcPr>
            <w:tcW w:w="2196" w:type="dxa"/>
          </w:tcPr>
          <w:p w14:paraId="3F59574F" w14:textId="77777777" w:rsidR="00D90212" w:rsidRPr="00BA1A2E" w:rsidRDefault="00D90212" w:rsidP="005956E5">
            <w:pPr>
              <w:pStyle w:val="BodyTextafterheading"/>
              <w:jc w:val="center"/>
              <w:cnfStyle w:val="000000010000" w:firstRow="0" w:lastRow="0" w:firstColumn="0" w:lastColumn="0" w:oddVBand="0" w:evenVBand="0" w:oddHBand="0" w:evenHBand="1" w:firstRowFirstColumn="0" w:firstRowLastColumn="0" w:lastRowFirstColumn="0" w:lastRowLastColumn="0"/>
            </w:pPr>
            <w:r w:rsidRPr="00BA1A2E">
              <w:t>1397 bed days</w:t>
            </w:r>
          </w:p>
          <w:p w14:paraId="61774A56" w14:textId="6B3810AB" w:rsidR="004121BE" w:rsidRPr="00BA1A2E" w:rsidRDefault="004121BE" w:rsidP="005956E5">
            <w:pPr>
              <w:pStyle w:val="BodyTextafterheading"/>
              <w:jc w:val="center"/>
              <w:cnfStyle w:val="000000010000" w:firstRow="0" w:lastRow="0" w:firstColumn="0" w:lastColumn="0" w:oddVBand="0" w:evenVBand="0" w:oddHBand="0" w:evenHBand="1" w:firstRowFirstColumn="0" w:firstRowLastColumn="0" w:lastRowFirstColumn="0" w:lastRowLastColumn="0"/>
            </w:pPr>
            <w:r w:rsidRPr="00BA1A2E">
              <w:t>2</w:t>
            </w:r>
            <w:r w:rsidR="00BC684A">
              <w:t>77</w:t>
            </w:r>
            <w:r w:rsidR="00D90212" w:rsidRPr="00BA1A2E">
              <w:t xml:space="preserve"> </w:t>
            </w:r>
            <w:r w:rsidR="00BC684A">
              <w:t>discharges</w:t>
            </w:r>
          </w:p>
          <w:p w14:paraId="386BC0E0" w14:textId="77777777" w:rsidR="004121BE" w:rsidRPr="00BA1A2E" w:rsidRDefault="004121BE" w:rsidP="005956E5">
            <w:pPr>
              <w:pStyle w:val="BodyText"/>
              <w:jc w:val="center"/>
              <w:cnfStyle w:val="000000010000" w:firstRow="0" w:lastRow="0" w:firstColumn="0" w:lastColumn="0" w:oddVBand="0" w:evenVBand="0" w:oddHBand="0" w:evenHBand="1" w:firstRowFirstColumn="0" w:firstRowLastColumn="0" w:lastRowFirstColumn="0" w:lastRowLastColumn="0"/>
            </w:pPr>
          </w:p>
        </w:tc>
        <w:tc>
          <w:tcPr>
            <w:tcW w:w="2216" w:type="dxa"/>
          </w:tcPr>
          <w:p w14:paraId="18D31FFA" w14:textId="2A5D24FA" w:rsidR="00363A66" w:rsidRPr="00BA1A2E" w:rsidRDefault="00BA1A2E" w:rsidP="003A688D">
            <w:pPr>
              <w:pStyle w:val="BodyTextafterheading"/>
              <w:jc w:val="center"/>
              <w:cnfStyle w:val="000000010000" w:firstRow="0" w:lastRow="0" w:firstColumn="0" w:lastColumn="0" w:oddVBand="0" w:evenVBand="0" w:oddHBand="0" w:evenHBand="1" w:firstRowFirstColumn="0" w:firstRowLastColumn="0" w:lastRowFirstColumn="0" w:lastRowLastColumn="0"/>
            </w:pPr>
            <w:r w:rsidRPr="00BA1A2E">
              <w:t>3000 bed days</w:t>
            </w:r>
          </w:p>
          <w:p w14:paraId="767E820C" w14:textId="2507F258" w:rsidR="00BA1A2E" w:rsidRPr="00BA1A2E" w:rsidRDefault="00BA1A2E" w:rsidP="003A688D">
            <w:pPr>
              <w:pStyle w:val="BodyTextafterheading"/>
              <w:jc w:val="center"/>
              <w:cnfStyle w:val="000000010000" w:firstRow="0" w:lastRow="0" w:firstColumn="0" w:lastColumn="0" w:oddVBand="0" w:evenVBand="0" w:oddHBand="0" w:evenHBand="1" w:firstRowFirstColumn="0" w:firstRowLastColumn="0" w:lastRowFirstColumn="0" w:lastRowLastColumn="0"/>
            </w:pPr>
            <w:r w:rsidRPr="00BA1A2E">
              <w:t xml:space="preserve">600 </w:t>
            </w:r>
            <w:r w:rsidR="00BC684A">
              <w:t>discharges</w:t>
            </w:r>
          </w:p>
        </w:tc>
        <w:tc>
          <w:tcPr>
            <w:tcW w:w="2210" w:type="dxa"/>
          </w:tcPr>
          <w:p w14:paraId="6E500A75" w14:textId="77777777" w:rsidR="00363A66" w:rsidRDefault="002A16B9" w:rsidP="005956E5">
            <w:pPr>
              <w:pStyle w:val="BodyTextafterheading"/>
              <w:jc w:val="center"/>
              <w:cnfStyle w:val="000000010000" w:firstRow="0" w:lastRow="0" w:firstColumn="0" w:lastColumn="0" w:oddVBand="0" w:evenVBand="0" w:oddHBand="0" w:evenHBand="1" w:firstRowFirstColumn="0" w:firstRowLastColumn="0" w:lastRowFirstColumn="0" w:lastRowLastColumn="0"/>
            </w:pPr>
            <w:r>
              <w:t>0</w:t>
            </w:r>
          </w:p>
        </w:tc>
      </w:tr>
      <w:tr w:rsidR="00363A66" w14:paraId="6F06CE9D"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8" w:type="dxa"/>
          </w:tcPr>
          <w:p w14:paraId="23426633" w14:textId="77777777" w:rsidR="00F4355F" w:rsidRPr="004121BE" w:rsidRDefault="00363A66" w:rsidP="00F4355F">
            <w:pPr>
              <w:pStyle w:val="BodyTextafterheading"/>
            </w:pPr>
            <w:r w:rsidRPr="004121BE">
              <w:t>Crisis Respite Units</w:t>
            </w:r>
            <w:r w:rsidRPr="004121BE" w:rsidDel="00AF2500">
              <w:t xml:space="preserve"> (CRUs)</w:t>
            </w:r>
            <w:r w:rsidR="00F4355F" w:rsidRPr="004121BE">
              <w:t xml:space="preserve">- </w:t>
            </w:r>
            <w:r w:rsidR="00F4355F" w:rsidRPr="004121BE">
              <w:rPr>
                <w:sz w:val="16"/>
                <w:szCs w:val="16"/>
              </w:rPr>
              <w:t>(MH Only)</w:t>
            </w:r>
          </w:p>
        </w:tc>
        <w:tc>
          <w:tcPr>
            <w:tcW w:w="2196" w:type="dxa"/>
          </w:tcPr>
          <w:p w14:paraId="455770B8" w14:textId="77777777" w:rsidR="00363A66" w:rsidRPr="004121BE"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4121BE">
              <w:t>0</w:t>
            </w:r>
          </w:p>
        </w:tc>
        <w:tc>
          <w:tcPr>
            <w:tcW w:w="2216" w:type="dxa"/>
          </w:tcPr>
          <w:p w14:paraId="468C138B" w14:textId="77777777" w:rsidR="00363A66" w:rsidRPr="004121BE" w:rsidRDefault="004121BE"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4121BE">
              <w:t>0</w:t>
            </w:r>
          </w:p>
        </w:tc>
        <w:tc>
          <w:tcPr>
            <w:tcW w:w="2210" w:type="dxa"/>
          </w:tcPr>
          <w:p w14:paraId="06D68707" w14:textId="77777777" w:rsidR="00363A66" w:rsidRPr="004121BE" w:rsidRDefault="00F4355F" w:rsidP="002A16B9">
            <w:pPr>
              <w:pStyle w:val="BodyTextafterheading"/>
              <w:jc w:val="center"/>
              <w:cnfStyle w:val="000000100000" w:firstRow="0" w:lastRow="0" w:firstColumn="0" w:lastColumn="0" w:oddVBand="0" w:evenVBand="0" w:oddHBand="1" w:evenHBand="0" w:firstRowFirstColumn="0" w:firstRowLastColumn="0" w:lastRowFirstColumn="0" w:lastRowLastColumn="0"/>
            </w:pPr>
            <w:r w:rsidRPr="004121BE">
              <w:t>0</w:t>
            </w:r>
          </w:p>
        </w:tc>
      </w:tr>
    </w:tbl>
    <w:p w14:paraId="5E47C667" w14:textId="77777777" w:rsidR="00E07284" w:rsidRDefault="00E07284" w:rsidP="00E07284">
      <w:pPr>
        <w:pStyle w:val="BodyTextafterheading"/>
        <w:spacing w:before="0" w:after="0"/>
        <w:ind w:left="1080"/>
      </w:pPr>
      <w:bookmarkStart w:id="1" w:name="_Hlk181185097"/>
      <w:bookmarkEnd w:id="0"/>
    </w:p>
    <w:p w14:paraId="73314A47" w14:textId="42F8CFC6" w:rsidR="002E77BD" w:rsidRDefault="002E77BD" w:rsidP="00425266">
      <w:pPr>
        <w:pStyle w:val="BodyTextafterheading"/>
        <w:numPr>
          <w:ilvl w:val="0"/>
          <w:numId w:val="16"/>
        </w:numPr>
      </w:pPr>
      <w:r>
        <w:t xml:space="preserve">List all </w:t>
      </w:r>
      <w:r w:rsidR="00685F1D">
        <w:t>contract</w:t>
      </w:r>
      <w:r w:rsidR="00AD011E">
        <w:t>s</w:t>
      </w:r>
      <w:r w:rsidR="00685F1D">
        <w:t xml:space="preserve"> for fiscal year </w:t>
      </w:r>
      <w:r w:rsidR="00D53D09">
        <w:t xml:space="preserve">2025 </w:t>
      </w:r>
      <w:r>
        <w:t xml:space="preserve">in the </w:t>
      </w:r>
      <w:r w:rsidR="009676DC">
        <w:t>t</w:t>
      </w:r>
      <w:r>
        <w:t xml:space="preserve">ables </w:t>
      </w:r>
      <w:r w:rsidR="000E09DF">
        <w:t>5</w:t>
      </w:r>
      <w:r w:rsidR="007948E6">
        <w:t xml:space="preserve"> and </w:t>
      </w:r>
      <w:r w:rsidR="000E09DF">
        <w:t>6</w:t>
      </w:r>
      <w:r>
        <w:t xml:space="preserve">. Include contracts with provider organizations and individual practitioners for discrete services. </w:t>
      </w:r>
    </w:p>
    <w:p w14:paraId="44FB7FB4" w14:textId="77777777" w:rsidR="002E77BD" w:rsidRDefault="002E77BD" w:rsidP="00425266">
      <w:pPr>
        <w:pStyle w:val="BodyTextafterheading"/>
        <w:numPr>
          <w:ilvl w:val="1"/>
          <w:numId w:val="16"/>
        </w:numPr>
      </w:pPr>
      <w:r>
        <w:t xml:space="preserve">In </w:t>
      </w:r>
      <w:r w:rsidR="00720A88">
        <w:t xml:space="preserve">tables </w:t>
      </w:r>
      <w:r w:rsidR="000E09DF">
        <w:t>5</w:t>
      </w:r>
      <w:r w:rsidR="00720A88">
        <w:t xml:space="preserve"> and </w:t>
      </w:r>
      <w:r w:rsidR="000E09DF">
        <w:t>6</w:t>
      </w:r>
      <w:r>
        <w:t>, list the name of the provider organization or individual practitioner. LMHA</w:t>
      </w:r>
      <w:r w:rsidR="00E51DD5">
        <w:t>s</w:t>
      </w:r>
      <w:r>
        <w:t xml:space="preserve"> or LBHA</w:t>
      </w:r>
      <w:r w:rsidR="00E51DD5">
        <w:t>s</w:t>
      </w:r>
      <w:r>
        <w:t xml:space="preserve"> must have written consent to include name</w:t>
      </w:r>
      <w:r w:rsidR="00E51DD5">
        <w:t>s</w:t>
      </w:r>
      <w:r>
        <w:t xml:space="preserve"> of individual peer support provider</w:t>
      </w:r>
      <w:r w:rsidR="00E51DD5">
        <w:t>s</w:t>
      </w:r>
      <w:r>
        <w:t>.</w:t>
      </w:r>
      <w:r w:rsidR="00DA7574">
        <w:t xml:space="preserve"> </w:t>
      </w:r>
      <w:r w:rsidR="00286D31">
        <w:t>State the number of individual peers (e.g., “3 individual peers”) f</w:t>
      </w:r>
      <w:r>
        <w:t>or peer providers that do not wish to have their names listed.</w:t>
      </w:r>
    </w:p>
    <w:p w14:paraId="7F5EE43E" w14:textId="7EF51FAA" w:rsidR="002E77BD" w:rsidRDefault="002E77BD" w:rsidP="00425266">
      <w:pPr>
        <w:pStyle w:val="BodyTextafterheading"/>
        <w:numPr>
          <w:ilvl w:val="1"/>
          <w:numId w:val="16"/>
        </w:numPr>
      </w:pPr>
      <w:r>
        <w:t xml:space="preserve">List the services provided by each contractor, including full levels of care, discrete services (such as </w:t>
      </w:r>
      <w:r w:rsidR="00720A88">
        <w:t>Cognitive Behavioral Therapy</w:t>
      </w:r>
      <w:r>
        <w:t>, physician services, or family partner services), crisis and other specialty services, and support services (such as pharmacy benefits management, laboratory, etc.).</w:t>
      </w:r>
    </w:p>
    <w:p w14:paraId="1CCCC92D" w14:textId="774E861B" w:rsidR="00E07284" w:rsidRDefault="00E07284" w:rsidP="00E07284">
      <w:pPr>
        <w:pStyle w:val="BodyText"/>
      </w:pPr>
    </w:p>
    <w:p w14:paraId="1A7BB3F2" w14:textId="77777777" w:rsidR="00E07284" w:rsidRPr="00E07284" w:rsidRDefault="00E07284" w:rsidP="00E07284">
      <w:pPr>
        <w:pStyle w:val="BodyText"/>
      </w:pPr>
    </w:p>
    <w:p w14:paraId="76672624" w14:textId="77777777" w:rsidR="00D21E16" w:rsidRPr="00F976EC" w:rsidRDefault="00D21E16" w:rsidP="00A004B7">
      <w:pPr>
        <w:pStyle w:val="BodyText"/>
        <w:spacing w:after="0"/>
        <w:rPr>
          <w:rStyle w:val="Strong"/>
        </w:rPr>
      </w:pPr>
      <w:r w:rsidRPr="00F976EC">
        <w:rPr>
          <w:rStyle w:val="Strong"/>
        </w:rPr>
        <w:lastRenderedPageBreak/>
        <w:t xml:space="preserve">Table </w:t>
      </w:r>
      <w:r w:rsidR="000E09DF">
        <w:rPr>
          <w:rStyle w:val="Strong"/>
        </w:rPr>
        <w:t>5</w:t>
      </w:r>
      <w:r w:rsidR="00720A88">
        <w:rPr>
          <w:rStyle w:val="Strong"/>
        </w:rPr>
        <w:t xml:space="preserve">: </w:t>
      </w:r>
      <w:r w:rsidR="00A85B10">
        <w:rPr>
          <w:rStyle w:val="Strong"/>
        </w:rPr>
        <w:t>Provider Organizations</w:t>
      </w:r>
    </w:p>
    <w:tbl>
      <w:tblPr>
        <w:tblStyle w:val="HHSTableforTextData"/>
        <w:tblW w:w="0" w:type="auto"/>
        <w:tblLook w:val="04A0" w:firstRow="1" w:lastRow="0" w:firstColumn="1" w:lastColumn="0" w:noHBand="0" w:noVBand="1"/>
      </w:tblPr>
      <w:tblGrid>
        <w:gridCol w:w="4675"/>
        <w:gridCol w:w="4675"/>
      </w:tblGrid>
      <w:tr w:rsidR="00C23CD6" w14:paraId="6492DD08" w14:textId="77777777" w:rsidTr="00C23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2F2A96" w14:textId="77777777" w:rsidR="00C23CD6" w:rsidRDefault="00C23CD6" w:rsidP="002E77BD">
            <w:pPr>
              <w:pStyle w:val="BodyTextafterheading"/>
            </w:pPr>
            <w:r>
              <w:t>Provider Organization</w:t>
            </w:r>
          </w:p>
        </w:tc>
        <w:tc>
          <w:tcPr>
            <w:tcW w:w="4675" w:type="dxa"/>
          </w:tcPr>
          <w:p w14:paraId="2281B1E8" w14:textId="77777777" w:rsidR="00C23CD6" w:rsidRDefault="00C23CD6" w:rsidP="002E77BD">
            <w:pPr>
              <w:pStyle w:val="BodyTextafterheading"/>
              <w:cnfStyle w:val="100000000000" w:firstRow="1" w:lastRow="0" w:firstColumn="0" w:lastColumn="0" w:oddVBand="0" w:evenVBand="0" w:oddHBand="0" w:evenHBand="0" w:firstRowFirstColumn="0" w:firstRowLastColumn="0" w:lastRowFirstColumn="0" w:lastRowLastColumn="0"/>
            </w:pPr>
            <w:r>
              <w:t>Service(s)</w:t>
            </w:r>
          </w:p>
        </w:tc>
      </w:tr>
      <w:tr w:rsidR="003A3BD5" w14:paraId="585F6170"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247281" w14:textId="77777777" w:rsidR="003A3BD5" w:rsidRPr="000C1F23" w:rsidRDefault="003A3BD5" w:rsidP="003A3BD5">
            <w:pPr>
              <w:pStyle w:val="BodyTextafterheading"/>
            </w:pPr>
            <w:r w:rsidRPr="000C1F23">
              <w:rPr>
                <w:rFonts w:ascii="Verdana" w:hAnsi="Verdana"/>
                <w:sz w:val="18"/>
                <w:szCs w:val="18"/>
              </w:rPr>
              <w:t>Avail Solutions</w:t>
            </w:r>
          </w:p>
        </w:tc>
        <w:tc>
          <w:tcPr>
            <w:tcW w:w="4675" w:type="dxa"/>
          </w:tcPr>
          <w:p w14:paraId="4F49AC2F" w14:textId="77777777" w:rsidR="003A3BD5" w:rsidRPr="000C1F23" w:rsidRDefault="003A3BD5" w:rsidP="003A3BD5">
            <w:pPr>
              <w:pStyle w:val="BodyTextafterheading"/>
              <w:cnfStyle w:val="000000100000" w:firstRow="0" w:lastRow="0" w:firstColumn="0" w:lastColumn="0" w:oddVBand="0" w:evenVBand="0" w:oddHBand="1" w:evenHBand="0" w:firstRowFirstColumn="0" w:firstRowLastColumn="0" w:lastRowFirstColumn="0" w:lastRowLastColumn="0"/>
            </w:pPr>
            <w:r w:rsidRPr="000C1F23">
              <w:rPr>
                <w:rFonts w:ascii="Verdana" w:hAnsi="Verdana"/>
                <w:sz w:val="18"/>
                <w:szCs w:val="18"/>
              </w:rPr>
              <w:t>Crisis Hotline Services, 24 hours a day</w:t>
            </w:r>
          </w:p>
        </w:tc>
      </w:tr>
      <w:tr w:rsidR="000C1F23" w14:paraId="03B52198"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29E1C6" w14:textId="77777777" w:rsidR="000C1F23" w:rsidRPr="000C1F23" w:rsidRDefault="000C1F23" w:rsidP="003A3BD5">
            <w:pPr>
              <w:pStyle w:val="BodyTextafterheading"/>
              <w:rPr>
                <w:rFonts w:ascii="Verdana" w:hAnsi="Verdana"/>
                <w:sz w:val="18"/>
                <w:szCs w:val="18"/>
              </w:rPr>
            </w:pPr>
            <w:r w:rsidRPr="000C1F23">
              <w:rPr>
                <w:rFonts w:ascii="Verdana" w:hAnsi="Verdana"/>
                <w:sz w:val="18"/>
                <w:szCs w:val="18"/>
              </w:rPr>
              <w:t>Cornerstone Family Resource Center – Perry McAfee</w:t>
            </w:r>
          </w:p>
        </w:tc>
        <w:tc>
          <w:tcPr>
            <w:tcW w:w="4675" w:type="dxa"/>
          </w:tcPr>
          <w:p w14:paraId="07C74BD7" w14:textId="2B4C0435" w:rsidR="000C1F23" w:rsidRPr="000C1F23" w:rsidRDefault="000C1F23"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sidRPr="000C1F23">
              <w:rPr>
                <w:rFonts w:ascii="Verdana" w:hAnsi="Verdana"/>
                <w:sz w:val="18"/>
                <w:szCs w:val="18"/>
              </w:rPr>
              <w:t>Paraprofessional Services and Community Living Supports</w:t>
            </w:r>
            <w:r w:rsidR="00491139">
              <w:rPr>
                <w:rFonts w:ascii="Verdana" w:hAnsi="Verdana"/>
                <w:sz w:val="18"/>
                <w:szCs w:val="18"/>
              </w:rPr>
              <w:t xml:space="preserve"> (YES Waiver)</w:t>
            </w:r>
          </w:p>
        </w:tc>
      </w:tr>
      <w:tr w:rsidR="003A3BD5" w14:paraId="7B04E02D"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D67752" w14:textId="77777777" w:rsidR="003A3BD5" w:rsidRPr="000C1F23" w:rsidRDefault="003A3BD5" w:rsidP="003A3BD5">
            <w:pPr>
              <w:pStyle w:val="BodyTextafterheading"/>
              <w:rPr>
                <w:rFonts w:ascii="Verdana" w:hAnsi="Verdana"/>
                <w:sz w:val="18"/>
                <w:szCs w:val="18"/>
              </w:rPr>
            </w:pPr>
            <w:r w:rsidRPr="000C1F23">
              <w:rPr>
                <w:rFonts w:ascii="Verdana" w:hAnsi="Verdana"/>
                <w:sz w:val="18"/>
                <w:szCs w:val="18"/>
              </w:rPr>
              <w:t>Cypress Creek Hospital</w:t>
            </w:r>
          </w:p>
        </w:tc>
        <w:tc>
          <w:tcPr>
            <w:tcW w:w="4675" w:type="dxa"/>
          </w:tcPr>
          <w:p w14:paraId="7CAC59FB" w14:textId="77777777" w:rsidR="003A3BD5" w:rsidRPr="000C1F23" w:rsidRDefault="003A3BD5"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1F23">
              <w:rPr>
                <w:rFonts w:ascii="Verdana" w:hAnsi="Verdana"/>
                <w:sz w:val="18"/>
                <w:szCs w:val="18"/>
              </w:rPr>
              <w:t>Inpatient Psychiatric Services</w:t>
            </w:r>
          </w:p>
        </w:tc>
      </w:tr>
      <w:tr w:rsidR="00EE2BF4" w14:paraId="6D457166"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CD144E" w14:textId="344833F9" w:rsidR="00EE2BF4" w:rsidRPr="000C1F23" w:rsidRDefault="00EE2BF4" w:rsidP="003A3BD5">
            <w:pPr>
              <w:pStyle w:val="BodyTextafterheading"/>
              <w:rPr>
                <w:rFonts w:ascii="Verdana" w:hAnsi="Verdana"/>
                <w:sz w:val="18"/>
                <w:szCs w:val="18"/>
              </w:rPr>
            </w:pPr>
            <w:r>
              <w:rPr>
                <w:rFonts w:ascii="Verdana" w:hAnsi="Verdana"/>
                <w:sz w:val="18"/>
                <w:szCs w:val="18"/>
              </w:rPr>
              <w:t>East Texas Behavioral HealthCare Network (ETBHN)</w:t>
            </w:r>
          </w:p>
        </w:tc>
        <w:tc>
          <w:tcPr>
            <w:tcW w:w="4675" w:type="dxa"/>
          </w:tcPr>
          <w:p w14:paraId="2090C795" w14:textId="55738B45" w:rsidR="00EE2BF4" w:rsidRPr="000C1F23" w:rsidRDefault="00BC684A"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Pr>
                <w:rFonts w:ascii="Verdana" w:hAnsi="Verdana"/>
                <w:sz w:val="18"/>
                <w:szCs w:val="18"/>
              </w:rPr>
              <w:t>P</w:t>
            </w:r>
            <w:r w:rsidR="00EE2BF4">
              <w:rPr>
                <w:rFonts w:ascii="Verdana" w:hAnsi="Verdana"/>
                <w:sz w:val="18"/>
                <w:szCs w:val="18"/>
              </w:rPr>
              <w:t xml:space="preserve">harmacy services, authorization services. </w:t>
            </w:r>
          </w:p>
        </w:tc>
      </w:tr>
      <w:tr w:rsidR="00250214" w14:paraId="48D4C05A"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294440" w14:textId="294E85A5" w:rsidR="00250214" w:rsidRDefault="00250214" w:rsidP="003A3BD5">
            <w:pPr>
              <w:pStyle w:val="BodyTextafterheading"/>
              <w:rPr>
                <w:rFonts w:ascii="Verdana" w:hAnsi="Verdana"/>
                <w:sz w:val="18"/>
                <w:szCs w:val="18"/>
              </w:rPr>
            </w:pPr>
            <w:proofErr w:type="spellStart"/>
            <w:r>
              <w:rPr>
                <w:rFonts w:ascii="Verdana" w:hAnsi="Verdana"/>
                <w:sz w:val="18"/>
                <w:szCs w:val="18"/>
              </w:rPr>
              <w:t>FasPsych</w:t>
            </w:r>
            <w:proofErr w:type="spellEnd"/>
          </w:p>
        </w:tc>
        <w:tc>
          <w:tcPr>
            <w:tcW w:w="4675" w:type="dxa"/>
          </w:tcPr>
          <w:p w14:paraId="242C0BFD" w14:textId="5190C983" w:rsidR="00250214" w:rsidRDefault="00250214"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Telepsychiatry - Crisis</w:t>
            </w:r>
          </w:p>
        </w:tc>
      </w:tr>
      <w:tr w:rsidR="00BC684A" w14:paraId="1E37F4D5"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0F977CD" w14:textId="018F9E1E" w:rsidR="00BC684A" w:rsidRPr="000C1F23" w:rsidRDefault="00BC684A" w:rsidP="003A3BD5">
            <w:pPr>
              <w:pStyle w:val="BodyTextafterheading"/>
              <w:rPr>
                <w:rFonts w:ascii="Verdana" w:hAnsi="Verdana"/>
                <w:sz w:val="18"/>
                <w:szCs w:val="18"/>
              </w:rPr>
            </w:pPr>
            <w:r>
              <w:rPr>
                <w:rFonts w:ascii="Verdana" w:hAnsi="Verdana"/>
                <w:sz w:val="18"/>
                <w:szCs w:val="18"/>
              </w:rPr>
              <w:t>Iris Telehealth</w:t>
            </w:r>
          </w:p>
        </w:tc>
        <w:tc>
          <w:tcPr>
            <w:tcW w:w="4675" w:type="dxa"/>
          </w:tcPr>
          <w:p w14:paraId="2D75E0A5" w14:textId="16B30164" w:rsidR="00BC684A" w:rsidRPr="000C1F23" w:rsidRDefault="00BC684A"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Pr>
                <w:rFonts w:ascii="Verdana" w:hAnsi="Verdana"/>
                <w:sz w:val="18"/>
                <w:szCs w:val="18"/>
              </w:rPr>
              <w:t>Telepsychiatry</w:t>
            </w:r>
          </w:p>
        </w:tc>
      </w:tr>
      <w:tr w:rsidR="003A3BD5" w14:paraId="64CF0E21"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191111" w14:textId="77777777" w:rsidR="003A3BD5" w:rsidRPr="000C1F23" w:rsidRDefault="003A3BD5" w:rsidP="003A3BD5">
            <w:pPr>
              <w:pStyle w:val="BodyTextafterheading"/>
              <w:rPr>
                <w:rFonts w:ascii="Verdana" w:hAnsi="Verdana"/>
                <w:sz w:val="18"/>
                <w:szCs w:val="18"/>
              </w:rPr>
            </w:pPr>
            <w:r w:rsidRPr="000C1F23">
              <w:rPr>
                <w:rFonts w:ascii="Verdana" w:hAnsi="Verdana"/>
                <w:sz w:val="18"/>
                <w:szCs w:val="18"/>
              </w:rPr>
              <w:t>J and D Home Care</w:t>
            </w:r>
          </w:p>
        </w:tc>
        <w:tc>
          <w:tcPr>
            <w:tcW w:w="4675" w:type="dxa"/>
          </w:tcPr>
          <w:p w14:paraId="2DB07040" w14:textId="77777777" w:rsidR="003A3BD5" w:rsidRPr="000C1F23" w:rsidRDefault="003A3BD5"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1F23">
              <w:rPr>
                <w:rFonts w:ascii="Verdana" w:hAnsi="Verdana"/>
                <w:sz w:val="18"/>
                <w:szCs w:val="18"/>
              </w:rPr>
              <w:t>Assisted Living Housing</w:t>
            </w:r>
          </w:p>
        </w:tc>
      </w:tr>
      <w:tr w:rsidR="003A3BD5" w14:paraId="379C95C0"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65E01BE" w14:textId="77777777" w:rsidR="003A3BD5" w:rsidRPr="000C1F23" w:rsidRDefault="003A3BD5" w:rsidP="003A3BD5">
            <w:pPr>
              <w:pStyle w:val="BodyTextafterheading"/>
              <w:rPr>
                <w:rFonts w:ascii="Verdana" w:hAnsi="Verdana"/>
                <w:sz w:val="18"/>
                <w:szCs w:val="18"/>
              </w:rPr>
            </w:pPr>
            <w:r w:rsidRPr="000C1F23">
              <w:rPr>
                <w:rFonts w:ascii="Verdana" w:hAnsi="Verdana"/>
                <w:sz w:val="18"/>
                <w:szCs w:val="18"/>
              </w:rPr>
              <w:t>Kingwood Pines Hospital</w:t>
            </w:r>
          </w:p>
        </w:tc>
        <w:tc>
          <w:tcPr>
            <w:tcW w:w="4675" w:type="dxa"/>
          </w:tcPr>
          <w:p w14:paraId="0F75DC99" w14:textId="77777777" w:rsidR="003A3BD5" w:rsidRPr="000C1F23" w:rsidRDefault="003A3BD5"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sidRPr="000C1F23">
              <w:rPr>
                <w:rFonts w:ascii="Verdana" w:hAnsi="Verdana"/>
                <w:sz w:val="18"/>
                <w:szCs w:val="18"/>
              </w:rPr>
              <w:t>Inpatient Psychiatric Services</w:t>
            </w:r>
          </w:p>
        </w:tc>
      </w:tr>
      <w:tr w:rsidR="009A759B" w14:paraId="78EB3BDB"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2F3AF6" w14:textId="538B6041" w:rsidR="009A759B" w:rsidRDefault="009A759B" w:rsidP="003A3BD5">
            <w:pPr>
              <w:pStyle w:val="BodyTextafterheading"/>
              <w:rPr>
                <w:rFonts w:ascii="Verdana" w:hAnsi="Verdana"/>
                <w:sz w:val="18"/>
                <w:szCs w:val="18"/>
              </w:rPr>
            </w:pPr>
            <w:r>
              <w:rPr>
                <w:rFonts w:ascii="Verdana" w:hAnsi="Verdana"/>
                <w:sz w:val="18"/>
                <w:szCs w:val="18"/>
              </w:rPr>
              <w:t>Laboratory Corporation of America (</w:t>
            </w:r>
            <w:proofErr w:type="spellStart"/>
            <w:r>
              <w:rPr>
                <w:rFonts w:ascii="Verdana" w:hAnsi="Verdana"/>
                <w:sz w:val="18"/>
                <w:szCs w:val="18"/>
              </w:rPr>
              <w:t>Labcorp</w:t>
            </w:r>
            <w:proofErr w:type="spellEnd"/>
            <w:r>
              <w:rPr>
                <w:rFonts w:ascii="Verdana" w:hAnsi="Verdana"/>
                <w:sz w:val="18"/>
                <w:szCs w:val="18"/>
              </w:rPr>
              <w:t>)</w:t>
            </w:r>
          </w:p>
        </w:tc>
        <w:tc>
          <w:tcPr>
            <w:tcW w:w="4675" w:type="dxa"/>
          </w:tcPr>
          <w:p w14:paraId="50F59894" w14:textId="684BAB1C" w:rsidR="009A759B" w:rsidRDefault="009A759B"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Laboratory Services</w:t>
            </w:r>
          </w:p>
        </w:tc>
      </w:tr>
      <w:tr w:rsidR="009A759B" w14:paraId="7E2C8B62"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AA2894C" w14:textId="61A6F818" w:rsidR="009A759B" w:rsidRPr="000C1F23" w:rsidRDefault="009A759B" w:rsidP="003A3BD5">
            <w:pPr>
              <w:pStyle w:val="BodyTextafterheading"/>
              <w:rPr>
                <w:rFonts w:ascii="Verdana" w:hAnsi="Verdana"/>
                <w:sz w:val="18"/>
                <w:szCs w:val="18"/>
              </w:rPr>
            </w:pPr>
            <w:r>
              <w:rPr>
                <w:rFonts w:ascii="Verdana" w:hAnsi="Verdana"/>
                <w:sz w:val="18"/>
                <w:szCs w:val="18"/>
              </w:rPr>
              <w:t>Lifetime Homecare Services</w:t>
            </w:r>
          </w:p>
        </w:tc>
        <w:tc>
          <w:tcPr>
            <w:tcW w:w="4675" w:type="dxa"/>
          </w:tcPr>
          <w:p w14:paraId="787A12B4" w14:textId="35432783" w:rsidR="009A759B" w:rsidRPr="000C1F23" w:rsidRDefault="009A759B"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Pr>
                <w:rFonts w:ascii="Verdana" w:hAnsi="Verdana"/>
                <w:sz w:val="18"/>
                <w:szCs w:val="18"/>
              </w:rPr>
              <w:t>IDD Crisis Respite</w:t>
            </w:r>
          </w:p>
        </w:tc>
      </w:tr>
      <w:tr w:rsidR="000C1F23" w14:paraId="30610C6A"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29BB1F" w14:textId="77777777" w:rsidR="000C1F23" w:rsidRPr="000C1F23" w:rsidRDefault="000C1F23" w:rsidP="003A3BD5">
            <w:pPr>
              <w:pStyle w:val="BodyTextafterheading"/>
              <w:rPr>
                <w:rFonts w:ascii="Verdana" w:hAnsi="Verdana"/>
                <w:sz w:val="18"/>
                <w:szCs w:val="18"/>
              </w:rPr>
            </w:pPr>
            <w:r>
              <w:rPr>
                <w:rFonts w:ascii="Verdana" w:hAnsi="Verdana"/>
                <w:sz w:val="18"/>
                <w:szCs w:val="18"/>
              </w:rPr>
              <w:t xml:space="preserve">Life without Limits – Matthew </w:t>
            </w:r>
            <w:proofErr w:type="spellStart"/>
            <w:r>
              <w:rPr>
                <w:rFonts w:ascii="Verdana" w:hAnsi="Verdana"/>
                <w:sz w:val="18"/>
                <w:szCs w:val="18"/>
              </w:rPr>
              <w:t>Pevoto</w:t>
            </w:r>
            <w:proofErr w:type="spellEnd"/>
          </w:p>
        </w:tc>
        <w:tc>
          <w:tcPr>
            <w:tcW w:w="4675" w:type="dxa"/>
          </w:tcPr>
          <w:p w14:paraId="14FC5BF9" w14:textId="2F9170F6" w:rsidR="000C1F23" w:rsidRPr="000C1F23" w:rsidRDefault="000C1F23"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Community Living Supports, Recreational Therapy</w:t>
            </w:r>
            <w:r w:rsidR="00491139">
              <w:rPr>
                <w:rFonts w:ascii="Verdana" w:hAnsi="Verdana"/>
                <w:sz w:val="18"/>
                <w:szCs w:val="18"/>
              </w:rPr>
              <w:t xml:space="preserve"> (YES Waiver)</w:t>
            </w:r>
          </w:p>
        </w:tc>
      </w:tr>
      <w:tr w:rsidR="003A3BD5" w14:paraId="4EEB10A0"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62617C0" w14:textId="77777777" w:rsidR="003A3BD5" w:rsidRPr="000C1F23" w:rsidRDefault="003A3BD5" w:rsidP="003A3BD5">
            <w:pPr>
              <w:pStyle w:val="BodyTextafterheading"/>
              <w:rPr>
                <w:rFonts w:ascii="Verdana" w:hAnsi="Verdana"/>
                <w:sz w:val="18"/>
                <w:szCs w:val="18"/>
              </w:rPr>
            </w:pPr>
            <w:r w:rsidRPr="000C1F23">
              <w:rPr>
                <w:rFonts w:ascii="Verdana" w:hAnsi="Verdana"/>
                <w:sz w:val="18"/>
                <w:szCs w:val="18"/>
              </w:rPr>
              <w:t>Nightingale Interpreting Services</w:t>
            </w:r>
          </w:p>
        </w:tc>
        <w:tc>
          <w:tcPr>
            <w:tcW w:w="4675" w:type="dxa"/>
          </w:tcPr>
          <w:p w14:paraId="4E69E10A" w14:textId="77777777" w:rsidR="003A3BD5" w:rsidRPr="000C1F23" w:rsidRDefault="003A3BD5"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sidRPr="000C1F23">
              <w:rPr>
                <w:rFonts w:ascii="Verdana" w:hAnsi="Verdana"/>
                <w:sz w:val="18"/>
                <w:szCs w:val="18"/>
              </w:rPr>
              <w:t>Interpreting</w:t>
            </w:r>
          </w:p>
        </w:tc>
      </w:tr>
      <w:tr w:rsidR="003A3BD5" w14:paraId="3ACDC426" w14:textId="77777777" w:rsidTr="000C1F23">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4675" w:type="dxa"/>
          </w:tcPr>
          <w:p w14:paraId="2AE9BBB8" w14:textId="77777777" w:rsidR="003A3BD5" w:rsidRPr="000C1F23" w:rsidRDefault="003A3BD5" w:rsidP="000C1F23">
            <w:pPr>
              <w:spacing w:before="60" w:after="60" w:line="276" w:lineRule="auto"/>
              <w:rPr>
                <w:rFonts w:ascii="Verdana" w:hAnsi="Verdana"/>
                <w:sz w:val="18"/>
                <w:szCs w:val="18"/>
              </w:rPr>
            </w:pPr>
            <w:proofErr w:type="spellStart"/>
            <w:r w:rsidRPr="000C1F23">
              <w:rPr>
                <w:rFonts w:ascii="Verdana" w:hAnsi="Verdana"/>
                <w:sz w:val="18"/>
                <w:szCs w:val="18"/>
              </w:rPr>
              <w:t>RecessAbility</w:t>
            </w:r>
            <w:proofErr w:type="spellEnd"/>
            <w:r w:rsidRPr="000C1F23">
              <w:rPr>
                <w:rFonts w:ascii="Verdana" w:hAnsi="Verdana"/>
                <w:sz w:val="18"/>
                <w:szCs w:val="18"/>
              </w:rPr>
              <w:t>, Inc.</w:t>
            </w:r>
            <w:r w:rsidR="000C1F23">
              <w:rPr>
                <w:rFonts w:ascii="Verdana" w:hAnsi="Verdana"/>
                <w:sz w:val="18"/>
                <w:szCs w:val="18"/>
              </w:rPr>
              <w:t xml:space="preserve"> – Janette </w:t>
            </w:r>
            <w:proofErr w:type="spellStart"/>
            <w:r w:rsidR="000C1F23">
              <w:rPr>
                <w:rFonts w:ascii="Verdana" w:hAnsi="Verdana"/>
                <w:sz w:val="18"/>
                <w:szCs w:val="18"/>
              </w:rPr>
              <w:t>Hendrex</w:t>
            </w:r>
            <w:proofErr w:type="spellEnd"/>
          </w:p>
        </w:tc>
        <w:tc>
          <w:tcPr>
            <w:tcW w:w="4675" w:type="dxa"/>
          </w:tcPr>
          <w:p w14:paraId="63D34367" w14:textId="633D17B0" w:rsidR="003A3BD5" w:rsidRPr="000C1F23" w:rsidRDefault="003A3BD5"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1F23">
              <w:rPr>
                <w:rFonts w:ascii="Verdana" w:hAnsi="Verdana"/>
                <w:sz w:val="18"/>
                <w:szCs w:val="18"/>
              </w:rPr>
              <w:t>Animal Assisted Therapy, Art Therapy, Non-Medical Transportation and Community Living Supports</w:t>
            </w:r>
            <w:r w:rsidR="00BC684A">
              <w:rPr>
                <w:rFonts w:ascii="Verdana" w:hAnsi="Verdana"/>
                <w:sz w:val="18"/>
                <w:szCs w:val="18"/>
              </w:rPr>
              <w:t xml:space="preserve"> (YES Waiver)</w:t>
            </w:r>
          </w:p>
        </w:tc>
      </w:tr>
      <w:tr w:rsidR="003A3BD5" w14:paraId="580F184D"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E1C354" w14:textId="77777777" w:rsidR="003A3BD5" w:rsidRPr="000C1F23" w:rsidRDefault="003A3BD5" w:rsidP="003A3BD5">
            <w:pPr>
              <w:spacing w:before="60" w:after="60" w:line="276" w:lineRule="auto"/>
              <w:rPr>
                <w:rFonts w:ascii="Verdana" w:hAnsi="Verdana"/>
                <w:sz w:val="18"/>
                <w:szCs w:val="18"/>
              </w:rPr>
            </w:pPr>
            <w:r w:rsidRPr="000C1F23">
              <w:rPr>
                <w:rFonts w:ascii="Verdana" w:hAnsi="Verdana"/>
                <w:sz w:val="18"/>
                <w:szCs w:val="18"/>
              </w:rPr>
              <w:t xml:space="preserve">Sun Behavioral </w:t>
            </w:r>
          </w:p>
        </w:tc>
        <w:tc>
          <w:tcPr>
            <w:tcW w:w="4675" w:type="dxa"/>
          </w:tcPr>
          <w:p w14:paraId="790F391D" w14:textId="77777777" w:rsidR="003A3BD5" w:rsidRPr="000C1F23" w:rsidRDefault="003A3BD5"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sidRPr="000C1F23">
              <w:rPr>
                <w:rFonts w:ascii="Verdana" w:hAnsi="Verdana"/>
                <w:sz w:val="18"/>
                <w:szCs w:val="18"/>
              </w:rPr>
              <w:t>Inpatient Psychiatric Services</w:t>
            </w:r>
          </w:p>
        </w:tc>
      </w:tr>
      <w:tr w:rsidR="000C1F23" w14:paraId="510354E2" w14:textId="77777777" w:rsidTr="00C23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242B19" w14:textId="77777777" w:rsidR="000C1F23" w:rsidRPr="000C1F23" w:rsidRDefault="000C1F23" w:rsidP="003A3BD5">
            <w:pPr>
              <w:spacing w:before="60" w:after="60" w:line="276" w:lineRule="auto"/>
              <w:rPr>
                <w:rFonts w:ascii="Verdana" w:hAnsi="Verdana"/>
                <w:sz w:val="18"/>
                <w:szCs w:val="18"/>
              </w:rPr>
            </w:pPr>
            <w:r>
              <w:rPr>
                <w:rFonts w:ascii="Verdana" w:hAnsi="Verdana"/>
                <w:sz w:val="18"/>
                <w:szCs w:val="18"/>
              </w:rPr>
              <w:t>Voyages Behavioral Health of Conroe</w:t>
            </w:r>
          </w:p>
        </w:tc>
        <w:tc>
          <w:tcPr>
            <w:tcW w:w="4675" w:type="dxa"/>
          </w:tcPr>
          <w:p w14:paraId="449631DA" w14:textId="77777777" w:rsidR="000C1F23" w:rsidRPr="000C1F23" w:rsidRDefault="00590D76" w:rsidP="003A3BD5">
            <w:pPr>
              <w:pStyle w:val="BodyTextafterhead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356C1">
              <w:rPr>
                <w:rFonts w:ascii="Verdana" w:hAnsi="Verdana"/>
                <w:sz w:val="18"/>
                <w:szCs w:val="18"/>
              </w:rPr>
              <w:t>Inpatient Psychiatric Services</w:t>
            </w:r>
          </w:p>
        </w:tc>
      </w:tr>
      <w:tr w:rsidR="003A3BD5" w14:paraId="0A13C57C" w14:textId="77777777" w:rsidTr="00C23C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7DC3008" w14:textId="77777777" w:rsidR="003A3BD5" w:rsidRPr="000C1F23" w:rsidRDefault="003A3BD5" w:rsidP="003A3BD5">
            <w:pPr>
              <w:spacing w:before="60" w:after="60" w:line="276" w:lineRule="auto"/>
              <w:rPr>
                <w:rFonts w:ascii="Verdana" w:hAnsi="Verdana"/>
                <w:sz w:val="18"/>
                <w:szCs w:val="18"/>
              </w:rPr>
            </w:pPr>
            <w:r w:rsidRPr="000C1F23">
              <w:rPr>
                <w:rFonts w:ascii="Verdana" w:hAnsi="Verdana"/>
                <w:sz w:val="18"/>
                <w:szCs w:val="18"/>
              </w:rPr>
              <w:t>Woodlands Springs, LLC</w:t>
            </w:r>
          </w:p>
        </w:tc>
        <w:tc>
          <w:tcPr>
            <w:tcW w:w="4675" w:type="dxa"/>
          </w:tcPr>
          <w:p w14:paraId="252B52CA" w14:textId="77777777" w:rsidR="003A3BD5" w:rsidRPr="000C1F23" w:rsidRDefault="003A3BD5" w:rsidP="003A3BD5">
            <w:pPr>
              <w:pStyle w:val="BodyTextafterheading"/>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r w:rsidRPr="000C1F23">
              <w:rPr>
                <w:rFonts w:ascii="Verdana" w:hAnsi="Verdana"/>
                <w:sz w:val="18"/>
                <w:szCs w:val="18"/>
              </w:rPr>
              <w:t>Inpatient Psychiatric Services</w:t>
            </w:r>
          </w:p>
        </w:tc>
      </w:tr>
    </w:tbl>
    <w:p w14:paraId="49CAA904" w14:textId="77777777" w:rsidR="00E07284" w:rsidRDefault="00E07284" w:rsidP="00D37E78">
      <w:pPr>
        <w:pStyle w:val="BodyText"/>
        <w:spacing w:before="120" w:after="0"/>
        <w:rPr>
          <w:rStyle w:val="Strong"/>
        </w:rPr>
      </w:pPr>
    </w:p>
    <w:p w14:paraId="1F5A5A39" w14:textId="6C490ED3" w:rsidR="00D21E16" w:rsidRPr="00F976EC" w:rsidRDefault="00D21E16" w:rsidP="00D37E78">
      <w:pPr>
        <w:pStyle w:val="BodyText"/>
        <w:spacing w:before="120" w:after="0"/>
        <w:rPr>
          <w:rStyle w:val="Strong"/>
        </w:rPr>
      </w:pPr>
      <w:r w:rsidRPr="00F976EC">
        <w:rPr>
          <w:rStyle w:val="Strong"/>
        </w:rPr>
        <w:lastRenderedPageBreak/>
        <w:t xml:space="preserve">Table </w:t>
      </w:r>
      <w:r w:rsidR="000E09DF">
        <w:rPr>
          <w:rStyle w:val="Strong"/>
        </w:rPr>
        <w:t>6</w:t>
      </w:r>
      <w:r w:rsidR="00720A88">
        <w:rPr>
          <w:rStyle w:val="Strong"/>
        </w:rPr>
        <w:t xml:space="preserve">: </w:t>
      </w:r>
      <w:r w:rsidR="00A85B10">
        <w:rPr>
          <w:rStyle w:val="Strong"/>
        </w:rPr>
        <w:t>Individual Practi</w:t>
      </w:r>
      <w:r w:rsidR="00852D2D">
        <w:rPr>
          <w:rStyle w:val="Strong"/>
        </w:rPr>
        <w:t>tioners</w:t>
      </w:r>
    </w:p>
    <w:tbl>
      <w:tblPr>
        <w:tblStyle w:val="HHSTableforTextData"/>
        <w:tblW w:w="0" w:type="auto"/>
        <w:tblLook w:val="04A0" w:firstRow="1" w:lastRow="0" w:firstColumn="1" w:lastColumn="0" w:noHBand="0" w:noVBand="1"/>
      </w:tblPr>
      <w:tblGrid>
        <w:gridCol w:w="4675"/>
        <w:gridCol w:w="4675"/>
      </w:tblGrid>
      <w:tr w:rsidR="00C23CD6" w14:paraId="33D5B1C3" w14:textId="77777777" w:rsidTr="00C23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8441066" w14:textId="77777777" w:rsidR="00C23CD6" w:rsidRDefault="00C23CD6" w:rsidP="002E77BD">
            <w:pPr>
              <w:pStyle w:val="BodyTextafterheading"/>
            </w:pPr>
            <w:r>
              <w:t>Individual Practitioner</w:t>
            </w:r>
          </w:p>
        </w:tc>
        <w:tc>
          <w:tcPr>
            <w:tcW w:w="4675" w:type="dxa"/>
          </w:tcPr>
          <w:p w14:paraId="16361524" w14:textId="77777777" w:rsidR="00C23CD6" w:rsidRDefault="00C23CD6" w:rsidP="002E77BD">
            <w:pPr>
              <w:pStyle w:val="BodyTextafterheading"/>
              <w:cnfStyle w:val="100000000000" w:firstRow="1" w:lastRow="0" w:firstColumn="0" w:lastColumn="0" w:oddVBand="0" w:evenVBand="0" w:oddHBand="0" w:evenHBand="0" w:firstRowFirstColumn="0" w:firstRowLastColumn="0" w:lastRowFirstColumn="0" w:lastRowLastColumn="0"/>
            </w:pPr>
            <w:r>
              <w:t>Service(s)</w:t>
            </w:r>
          </w:p>
        </w:tc>
      </w:tr>
      <w:tr w:rsidR="003A3BD5" w14:paraId="70CD770C" w14:textId="77777777" w:rsidTr="003A3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E16F41" w14:textId="77777777" w:rsidR="003A3BD5" w:rsidRPr="000C1F23" w:rsidRDefault="003A3BD5" w:rsidP="003A3BD5">
            <w:pPr>
              <w:spacing w:before="60" w:after="60" w:line="276" w:lineRule="auto"/>
              <w:rPr>
                <w:lang w:val="es-MX"/>
              </w:rPr>
            </w:pPr>
            <w:r w:rsidRPr="000C1F23">
              <w:t>Various Officers from Montgomery County</w:t>
            </w:r>
          </w:p>
        </w:tc>
        <w:tc>
          <w:tcPr>
            <w:tcW w:w="4675" w:type="dxa"/>
          </w:tcPr>
          <w:p w14:paraId="1175D733" w14:textId="77777777" w:rsidR="003A3BD5" w:rsidRPr="000C1F23" w:rsidRDefault="003A3BD5" w:rsidP="003A3BD5">
            <w:pPr>
              <w:spacing w:before="60" w:after="60" w:line="276" w:lineRule="auto"/>
              <w:cnfStyle w:val="000000100000" w:firstRow="0" w:lastRow="0" w:firstColumn="0" w:lastColumn="0" w:oddVBand="0" w:evenVBand="0" w:oddHBand="1" w:evenHBand="0" w:firstRowFirstColumn="0" w:firstRowLastColumn="0" w:lastRowFirstColumn="0" w:lastRowLastColumn="0"/>
            </w:pPr>
            <w:r w:rsidRPr="000C1F23">
              <w:t>Peace Officer Services</w:t>
            </w:r>
          </w:p>
        </w:tc>
      </w:tr>
    </w:tbl>
    <w:bookmarkEnd w:id="1"/>
    <w:p w14:paraId="155CF80E" w14:textId="77777777" w:rsidR="002E77BD" w:rsidRPr="007F14BF" w:rsidRDefault="002E77BD" w:rsidP="000967CA">
      <w:pPr>
        <w:pStyle w:val="Heading3"/>
        <w:rPr>
          <w:rStyle w:val="Strong"/>
          <w:bCs w:val="0"/>
        </w:rPr>
      </w:pPr>
      <w:r w:rsidRPr="007F14BF">
        <w:rPr>
          <w:rStyle w:val="Strong"/>
          <w:b/>
          <w:bCs w:val="0"/>
        </w:rPr>
        <w:t>Administrative Efficiencies</w:t>
      </w:r>
    </w:p>
    <w:p w14:paraId="13F52D92" w14:textId="4E4F590A" w:rsidR="002E77BD" w:rsidRPr="00E07284" w:rsidRDefault="002E77BD" w:rsidP="00E07284">
      <w:pPr>
        <w:pStyle w:val="BodyTextafterheading"/>
        <w:numPr>
          <w:ilvl w:val="0"/>
          <w:numId w:val="16"/>
        </w:numPr>
      </w:pPr>
      <w:r>
        <w:t>Using bullet format, describe the strategies the LMHA or LBHA is using to minimize overhead and administrative costs and achieve purchasing and other administrative efficiencies, as required by the state legislature (see Appendix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16E53" w:rsidRPr="00F16E53" w14:paraId="5D4445E0" w14:textId="77777777" w:rsidTr="000D7567">
        <w:tc>
          <w:tcPr>
            <w:tcW w:w="12842" w:type="dxa"/>
            <w:shd w:val="clear" w:color="auto" w:fill="auto"/>
          </w:tcPr>
          <w:p w14:paraId="3FE20771" w14:textId="553FA2BB" w:rsidR="00F16E53" w:rsidRPr="00250214" w:rsidRDefault="00F16E53" w:rsidP="00F16E53">
            <w:pPr>
              <w:numPr>
                <w:ilvl w:val="0"/>
                <w:numId w:val="27"/>
              </w:numPr>
              <w:spacing w:before="240" w:line="276" w:lineRule="auto"/>
              <w:ind w:left="0" w:firstLine="0"/>
              <w:rPr>
                <w:rFonts w:ascii="Verdana" w:eastAsia="Times New Roman" w:hAnsi="Verdana" w:cs="Times New Roman"/>
                <w:sz w:val="24"/>
              </w:rPr>
            </w:pPr>
            <w:r w:rsidRPr="00250214">
              <w:rPr>
                <w:rFonts w:ascii="Times New Roman" w:eastAsia="Times New Roman" w:hAnsi="Times New Roman" w:cs="Times New Roman"/>
                <w:sz w:val="24"/>
              </w:rPr>
              <w:t xml:space="preserve">Tri-County Behavioral Healthcare </w:t>
            </w:r>
            <w:r w:rsidR="005314C1" w:rsidRPr="00250214">
              <w:rPr>
                <w:rFonts w:ascii="Times New Roman" w:eastAsia="Times New Roman" w:hAnsi="Times New Roman" w:cs="Times New Roman"/>
                <w:sz w:val="24"/>
              </w:rPr>
              <w:t>is a member of</w:t>
            </w:r>
            <w:r w:rsidR="00B51134" w:rsidRPr="00250214">
              <w:rPr>
                <w:rFonts w:ascii="Times New Roman" w:eastAsia="Times New Roman" w:hAnsi="Times New Roman" w:cs="Times New Roman"/>
                <w:sz w:val="24"/>
              </w:rPr>
              <w:t xml:space="preserve"> the East Texas Behavioral Health Network (ETBHN) </w:t>
            </w:r>
            <w:r w:rsidR="005314C1" w:rsidRPr="00250214">
              <w:rPr>
                <w:rFonts w:ascii="Times New Roman" w:eastAsia="Times New Roman" w:hAnsi="Times New Roman" w:cs="Times New Roman"/>
                <w:sz w:val="24"/>
              </w:rPr>
              <w:t xml:space="preserve">for shared cost savings on essential services (see below for additional information in Table 7: LMHA Partnerships). </w:t>
            </w:r>
          </w:p>
        </w:tc>
      </w:tr>
      <w:tr w:rsidR="005314C1" w:rsidRPr="00F16E53" w14:paraId="6059A6FF" w14:textId="77777777" w:rsidTr="000D7567">
        <w:tc>
          <w:tcPr>
            <w:tcW w:w="12842" w:type="dxa"/>
            <w:shd w:val="clear" w:color="auto" w:fill="auto"/>
          </w:tcPr>
          <w:p w14:paraId="2DBA54F3" w14:textId="38BC67C1" w:rsidR="005314C1" w:rsidRPr="00250214" w:rsidRDefault="005314C1" w:rsidP="00F16E53">
            <w:pPr>
              <w:numPr>
                <w:ilvl w:val="0"/>
                <w:numId w:val="27"/>
              </w:numPr>
              <w:spacing w:before="240" w:line="276" w:lineRule="auto"/>
              <w:ind w:left="0" w:firstLine="0"/>
              <w:rPr>
                <w:rFonts w:ascii="Times New Roman" w:eastAsia="Times New Roman" w:hAnsi="Times New Roman" w:cs="Times New Roman"/>
                <w:sz w:val="24"/>
              </w:rPr>
            </w:pPr>
            <w:r w:rsidRPr="00250214">
              <w:rPr>
                <w:rFonts w:ascii="Times New Roman" w:eastAsia="Times New Roman" w:hAnsi="Times New Roman" w:cs="Times New Roman"/>
                <w:sz w:val="24"/>
              </w:rPr>
              <w:t>Tri-County</w:t>
            </w:r>
            <w:r w:rsidR="00E27865" w:rsidRPr="00250214">
              <w:rPr>
                <w:rFonts w:ascii="Times New Roman" w:eastAsia="Times New Roman" w:hAnsi="Times New Roman" w:cs="Times New Roman"/>
                <w:sz w:val="24"/>
              </w:rPr>
              <w:t xml:space="preserve"> Behavioral Healthcare is a member of </w:t>
            </w:r>
            <w:r w:rsidRPr="00250214">
              <w:rPr>
                <w:rFonts w:ascii="Times New Roman" w:eastAsia="Times New Roman" w:hAnsi="Times New Roman" w:cs="Times New Roman"/>
                <w:sz w:val="24"/>
              </w:rPr>
              <w:t xml:space="preserve">the Texas Council of Community Centers which includes pooled resources and </w:t>
            </w:r>
            <w:r w:rsidR="00E27865" w:rsidRPr="00250214">
              <w:rPr>
                <w:rFonts w:ascii="Times New Roman" w:eastAsia="Times New Roman" w:hAnsi="Times New Roman" w:cs="Times New Roman"/>
                <w:sz w:val="24"/>
              </w:rPr>
              <w:t xml:space="preserve">initiatives.  </w:t>
            </w:r>
          </w:p>
        </w:tc>
      </w:tr>
      <w:tr w:rsidR="00E27865" w:rsidRPr="00F16E53" w14:paraId="6BF2EA31" w14:textId="77777777" w:rsidTr="000D7567">
        <w:tc>
          <w:tcPr>
            <w:tcW w:w="12842" w:type="dxa"/>
            <w:shd w:val="clear" w:color="auto" w:fill="auto"/>
          </w:tcPr>
          <w:p w14:paraId="7E3FAD93" w14:textId="0216D008" w:rsidR="00E27865" w:rsidRPr="00250214" w:rsidRDefault="00E27865" w:rsidP="00F16E53">
            <w:pPr>
              <w:numPr>
                <w:ilvl w:val="0"/>
                <w:numId w:val="27"/>
              </w:numPr>
              <w:spacing w:before="240" w:line="276" w:lineRule="auto"/>
              <w:ind w:left="0" w:firstLine="0"/>
              <w:rPr>
                <w:rFonts w:ascii="Times New Roman" w:eastAsia="Times New Roman" w:hAnsi="Times New Roman" w:cs="Times New Roman"/>
                <w:sz w:val="24"/>
              </w:rPr>
            </w:pPr>
            <w:r w:rsidRPr="00250214">
              <w:rPr>
                <w:rFonts w:ascii="Times New Roman" w:eastAsia="Times New Roman" w:hAnsi="Times New Roman" w:cs="Times New Roman"/>
                <w:sz w:val="24"/>
              </w:rPr>
              <w:t xml:space="preserve">Tri-County Behavioral Healthcare participates in quality improvement projects and Alternative Payment Methodologies (APM’s), when feasible, with Medicaid Managed Care Organizations.  </w:t>
            </w:r>
          </w:p>
        </w:tc>
      </w:tr>
      <w:tr w:rsidR="00F16E53" w:rsidRPr="005314C1" w14:paraId="763A6922" w14:textId="77777777" w:rsidTr="000D7567">
        <w:tc>
          <w:tcPr>
            <w:tcW w:w="12842" w:type="dxa"/>
            <w:shd w:val="clear" w:color="auto" w:fill="auto"/>
            <w:vAlign w:val="center"/>
          </w:tcPr>
          <w:p w14:paraId="00166557" w14:textId="3A361F59" w:rsidR="00F16E53" w:rsidRPr="00250214" w:rsidRDefault="00906C70" w:rsidP="00815077">
            <w:pPr>
              <w:numPr>
                <w:ilvl w:val="0"/>
                <w:numId w:val="27"/>
              </w:numPr>
              <w:spacing w:before="240" w:line="276" w:lineRule="auto"/>
              <w:ind w:left="0" w:firstLine="0"/>
              <w:rPr>
                <w:rFonts w:ascii="Verdana" w:eastAsia="Times New Roman" w:hAnsi="Verdana" w:cs="Times New Roman"/>
                <w:sz w:val="24"/>
              </w:rPr>
            </w:pPr>
            <w:r w:rsidRPr="00250214">
              <w:rPr>
                <w:rFonts w:ascii="Times New Roman" w:eastAsia="Times New Roman" w:hAnsi="Times New Roman" w:cs="Times New Roman"/>
                <w:sz w:val="24"/>
              </w:rPr>
              <w:t>Tri-County Behavioral Healthcare conducts annual reviews</w:t>
            </w:r>
            <w:r w:rsidR="00B51134" w:rsidRPr="00250214">
              <w:rPr>
                <w:rFonts w:ascii="Times New Roman" w:eastAsia="Times New Roman" w:hAnsi="Times New Roman" w:cs="Times New Roman"/>
                <w:sz w:val="24"/>
              </w:rPr>
              <w:t xml:space="preserve"> of policies and procedures to ensure they </w:t>
            </w:r>
            <w:r w:rsidRPr="00250214">
              <w:rPr>
                <w:rFonts w:ascii="Times New Roman" w:eastAsia="Times New Roman" w:hAnsi="Times New Roman" w:cs="Times New Roman"/>
                <w:sz w:val="24"/>
              </w:rPr>
              <w:t xml:space="preserve">reflect accurate information and </w:t>
            </w:r>
            <w:r w:rsidR="00B51134" w:rsidRPr="00250214">
              <w:rPr>
                <w:rFonts w:ascii="Times New Roman" w:eastAsia="Times New Roman" w:hAnsi="Times New Roman" w:cs="Times New Roman"/>
                <w:sz w:val="24"/>
              </w:rPr>
              <w:t>guide staff in the most efficient practices.</w:t>
            </w:r>
            <w:r w:rsidR="00B51134" w:rsidRPr="00250214">
              <w:rPr>
                <w:rFonts w:ascii="Verdana" w:eastAsia="Times New Roman" w:hAnsi="Verdana" w:cs="Times New Roman"/>
                <w:sz w:val="24"/>
              </w:rPr>
              <w:t xml:space="preserve"> </w:t>
            </w:r>
          </w:p>
        </w:tc>
      </w:tr>
      <w:tr w:rsidR="00E27865" w:rsidRPr="005314C1" w14:paraId="0E26FC6D" w14:textId="77777777" w:rsidTr="000D7567">
        <w:tc>
          <w:tcPr>
            <w:tcW w:w="12842" w:type="dxa"/>
            <w:shd w:val="clear" w:color="auto" w:fill="auto"/>
            <w:vAlign w:val="center"/>
          </w:tcPr>
          <w:p w14:paraId="2C748BE1" w14:textId="60282B3B" w:rsidR="00E27865" w:rsidRPr="00250214" w:rsidRDefault="00E27865" w:rsidP="00815077">
            <w:pPr>
              <w:numPr>
                <w:ilvl w:val="0"/>
                <w:numId w:val="27"/>
              </w:numPr>
              <w:spacing w:before="240" w:line="276" w:lineRule="auto"/>
              <w:ind w:left="0" w:firstLine="0"/>
              <w:rPr>
                <w:rFonts w:ascii="Times New Roman" w:eastAsia="Times New Roman" w:hAnsi="Times New Roman" w:cs="Times New Roman"/>
                <w:sz w:val="24"/>
              </w:rPr>
            </w:pPr>
            <w:r w:rsidRPr="00250214">
              <w:rPr>
                <w:rFonts w:ascii="Times New Roman" w:eastAsia="Times New Roman" w:hAnsi="Times New Roman" w:cs="Times New Roman"/>
                <w:sz w:val="24"/>
              </w:rPr>
              <w:t xml:space="preserve">Tri-County Behavioral Healthcare applies for and implements grants, as opportunities arise and match is available, in order to expand programming to meet identified needs without incurring additional expense.  </w:t>
            </w:r>
          </w:p>
        </w:tc>
      </w:tr>
      <w:tr w:rsidR="00B51134" w:rsidRPr="005314C1" w14:paraId="7C523467" w14:textId="77777777" w:rsidTr="000D7567">
        <w:tc>
          <w:tcPr>
            <w:tcW w:w="12842" w:type="dxa"/>
            <w:shd w:val="clear" w:color="auto" w:fill="auto"/>
            <w:vAlign w:val="center"/>
          </w:tcPr>
          <w:p w14:paraId="0BDB6F87" w14:textId="3AC809A9" w:rsidR="00B51134" w:rsidRPr="00250214" w:rsidRDefault="00E27865" w:rsidP="00815077">
            <w:pPr>
              <w:numPr>
                <w:ilvl w:val="0"/>
                <w:numId w:val="27"/>
              </w:numPr>
              <w:spacing w:before="240" w:line="276" w:lineRule="auto"/>
              <w:ind w:left="0" w:firstLine="0"/>
              <w:rPr>
                <w:rFonts w:ascii="Verdana" w:eastAsia="Times New Roman" w:hAnsi="Verdana" w:cs="Times New Roman"/>
                <w:sz w:val="24"/>
              </w:rPr>
            </w:pPr>
            <w:r w:rsidRPr="00250214">
              <w:rPr>
                <w:rFonts w:ascii="Times New Roman" w:eastAsia="Times New Roman" w:hAnsi="Times New Roman" w:cs="Times New Roman"/>
                <w:sz w:val="24"/>
              </w:rPr>
              <w:t>Tri-County Behavioral Healthcare i</w:t>
            </w:r>
            <w:r w:rsidR="00B51134" w:rsidRPr="00250214">
              <w:rPr>
                <w:rFonts w:ascii="Times New Roman" w:eastAsia="Times New Roman" w:hAnsi="Times New Roman" w:cs="Times New Roman"/>
                <w:sz w:val="24"/>
              </w:rPr>
              <w:t>ncorp</w:t>
            </w:r>
            <w:r w:rsidR="00906C70" w:rsidRPr="00250214">
              <w:rPr>
                <w:rFonts w:ascii="Times New Roman" w:eastAsia="Times New Roman" w:hAnsi="Times New Roman" w:cs="Times New Roman"/>
                <w:sz w:val="24"/>
              </w:rPr>
              <w:t>o</w:t>
            </w:r>
            <w:r w:rsidR="00B51134" w:rsidRPr="00250214">
              <w:rPr>
                <w:rFonts w:ascii="Times New Roman" w:eastAsia="Times New Roman" w:hAnsi="Times New Roman" w:cs="Times New Roman"/>
                <w:sz w:val="24"/>
              </w:rPr>
              <w:t>rat</w:t>
            </w:r>
            <w:r w:rsidRPr="00250214">
              <w:rPr>
                <w:rFonts w:ascii="Times New Roman" w:eastAsia="Times New Roman" w:hAnsi="Times New Roman" w:cs="Times New Roman"/>
                <w:sz w:val="24"/>
              </w:rPr>
              <w:t>es</w:t>
            </w:r>
            <w:r w:rsidR="00B51134" w:rsidRPr="00250214">
              <w:rPr>
                <w:rFonts w:ascii="Times New Roman" w:eastAsia="Times New Roman" w:hAnsi="Times New Roman" w:cs="Times New Roman"/>
                <w:sz w:val="24"/>
              </w:rPr>
              <w:t xml:space="preserve"> efficiencies into </w:t>
            </w:r>
            <w:r w:rsidR="005314C1" w:rsidRPr="00250214">
              <w:rPr>
                <w:rFonts w:ascii="Times New Roman" w:eastAsia="Times New Roman" w:hAnsi="Times New Roman" w:cs="Times New Roman"/>
                <w:sz w:val="24"/>
              </w:rPr>
              <w:t xml:space="preserve">clinical practice when deemed appropriate and feasible, </w:t>
            </w:r>
            <w:r w:rsidR="00B51134" w:rsidRPr="00250214">
              <w:rPr>
                <w:rFonts w:ascii="Times New Roman" w:eastAsia="Times New Roman" w:hAnsi="Times New Roman" w:cs="Times New Roman"/>
                <w:sz w:val="24"/>
              </w:rPr>
              <w:t xml:space="preserve">such as </w:t>
            </w:r>
            <w:r w:rsidR="005314C1" w:rsidRPr="00250214">
              <w:rPr>
                <w:rFonts w:ascii="Times New Roman" w:eastAsia="Times New Roman" w:hAnsi="Times New Roman" w:cs="Times New Roman"/>
                <w:sz w:val="24"/>
              </w:rPr>
              <w:t>organizing</w:t>
            </w:r>
            <w:r w:rsidR="00B51134" w:rsidRPr="00250214">
              <w:rPr>
                <w:rFonts w:ascii="Times New Roman" w:eastAsia="Times New Roman" w:hAnsi="Times New Roman" w:cs="Times New Roman"/>
                <w:sz w:val="24"/>
              </w:rPr>
              <w:t xml:space="preserve"> </w:t>
            </w:r>
            <w:proofErr w:type="spellStart"/>
            <w:r w:rsidR="00B51134" w:rsidRPr="00250214">
              <w:rPr>
                <w:rFonts w:ascii="Times New Roman" w:eastAsia="Times New Roman" w:hAnsi="Times New Roman" w:cs="Times New Roman"/>
                <w:sz w:val="24"/>
              </w:rPr>
              <w:t>case loads</w:t>
            </w:r>
            <w:proofErr w:type="spellEnd"/>
            <w:r w:rsidR="00B51134" w:rsidRPr="00250214">
              <w:rPr>
                <w:rFonts w:ascii="Times New Roman" w:eastAsia="Times New Roman" w:hAnsi="Times New Roman" w:cs="Times New Roman"/>
                <w:sz w:val="24"/>
              </w:rPr>
              <w:t xml:space="preserve"> </w:t>
            </w:r>
            <w:r w:rsidR="005314C1" w:rsidRPr="00250214">
              <w:rPr>
                <w:rFonts w:ascii="Times New Roman" w:eastAsia="Times New Roman" w:hAnsi="Times New Roman" w:cs="Times New Roman"/>
                <w:sz w:val="24"/>
              </w:rPr>
              <w:t xml:space="preserve">by geographic locations </w:t>
            </w:r>
            <w:r w:rsidR="00B51134" w:rsidRPr="00250214">
              <w:rPr>
                <w:rFonts w:ascii="Times New Roman" w:eastAsia="Times New Roman" w:hAnsi="Times New Roman" w:cs="Times New Roman"/>
                <w:sz w:val="24"/>
              </w:rPr>
              <w:t>to minimize travel expense.</w:t>
            </w:r>
            <w:r w:rsidR="00B51134" w:rsidRPr="00250214">
              <w:rPr>
                <w:rFonts w:ascii="Verdana" w:eastAsia="Times New Roman" w:hAnsi="Verdana" w:cs="Times New Roman"/>
                <w:sz w:val="24"/>
              </w:rPr>
              <w:t xml:space="preserve"> </w:t>
            </w:r>
          </w:p>
        </w:tc>
      </w:tr>
      <w:tr w:rsidR="00E27865" w:rsidRPr="005314C1" w14:paraId="68787632" w14:textId="77777777" w:rsidTr="000D7567">
        <w:tc>
          <w:tcPr>
            <w:tcW w:w="12842" w:type="dxa"/>
            <w:shd w:val="clear" w:color="auto" w:fill="auto"/>
            <w:vAlign w:val="center"/>
          </w:tcPr>
          <w:p w14:paraId="66B27D29" w14:textId="65BA52ED" w:rsidR="00E27865" w:rsidRPr="00250214" w:rsidRDefault="00E27865" w:rsidP="00815077">
            <w:pPr>
              <w:numPr>
                <w:ilvl w:val="0"/>
                <w:numId w:val="27"/>
              </w:numPr>
              <w:spacing w:before="240" w:line="276" w:lineRule="auto"/>
              <w:ind w:left="0" w:firstLine="0"/>
              <w:rPr>
                <w:rFonts w:ascii="Times New Roman" w:eastAsia="Times New Roman" w:hAnsi="Times New Roman" w:cs="Times New Roman"/>
                <w:sz w:val="24"/>
              </w:rPr>
            </w:pPr>
            <w:r w:rsidRPr="00250214">
              <w:rPr>
                <w:rFonts w:ascii="Times New Roman" w:eastAsia="Times New Roman" w:hAnsi="Times New Roman" w:cs="Times New Roman"/>
                <w:sz w:val="24"/>
              </w:rPr>
              <w:t>Tri-County Behavioral Healthcare is a Certified Community Behavioral Health C</w:t>
            </w:r>
            <w:r w:rsidR="009F2901" w:rsidRPr="00250214">
              <w:rPr>
                <w:rFonts w:ascii="Times New Roman" w:eastAsia="Times New Roman" w:hAnsi="Times New Roman" w:cs="Times New Roman"/>
                <w:sz w:val="24"/>
              </w:rPr>
              <w:t>linic</w:t>
            </w:r>
            <w:r w:rsidRPr="00250214">
              <w:rPr>
                <w:rFonts w:ascii="Times New Roman" w:eastAsia="Times New Roman" w:hAnsi="Times New Roman" w:cs="Times New Roman"/>
                <w:sz w:val="24"/>
              </w:rPr>
              <w:t xml:space="preserve">, and participates in learning collaborations and shared ideas to improve quality care and best practices.  </w:t>
            </w:r>
          </w:p>
        </w:tc>
      </w:tr>
    </w:tbl>
    <w:p w14:paraId="39E035D7" w14:textId="77777777" w:rsidR="00F16E53" w:rsidRPr="005314C1" w:rsidRDefault="00F16E53" w:rsidP="00E07284">
      <w:pPr>
        <w:spacing w:line="276" w:lineRule="auto"/>
        <w:rPr>
          <w:rFonts w:ascii="Verdana" w:eastAsia="Times New Roman" w:hAnsi="Verdana" w:cs="Times New Roman"/>
          <w:sz w:val="24"/>
          <w:highlight w:val="yellow"/>
        </w:rPr>
      </w:pPr>
    </w:p>
    <w:p w14:paraId="697E3D5D" w14:textId="77777777" w:rsidR="002E77BD" w:rsidRDefault="002E77BD" w:rsidP="00CF6F6B">
      <w:pPr>
        <w:pStyle w:val="BodyTextafterheading"/>
        <w:numPr>
          <w:ilvl w:val="0"/>
          <w:numId w:val="16"/>
        </w:numPr>
      </w:pPr>
      <w:r>
        <w:t xml:space="preserve">List partnerships with other LMHAs and LBHAs related to planning, administration, purchasing, and procurement or other authority functions, </w:t>
      </w:r>
      <w:r>
        <w:lastRenderedPageBreak/>
        <w:t>or service delivery</w:t>
      </w:r>
      <w:r w:rsidR="00CF6F6B">
        <w:t xml:space="preserve"> in </w:t>
      </w:r>
      <w:r w:rsidR="009676DC">
        <w:t>t</w:t>
      </w:r>
      <w:r w:rsidR="00CF6F6B">
        <w:t xml:space="preserve">able </w:t>
      </w:r>
      <w:r w:rsidR="000E09DF">
        <w:t>7</w:t>
      </w:r>
      <w:r>
        <w:t>. Include only current</w:t>
      </w:r>
      <w:r w:rsidR="009E304A">
        <w:t xml:space="preserve"> and</w:t>
      </w:r>
      <w:r>
        <w:t xml:space="preserve"> ongoing partnerships.</w:t>
      </w:r>
    </w:p>
    <w:p w14:paraId="2B0504D5" w14:textId="77777777" w:rsidR="00497A2E" w:rsidRPr="001261C3" w:rsidRDefault="00497A2E" w:rsidP="00A004B7">
      <w:pPr>
        <w:pStyle w:val="BodyText"/>
        <w:spacing w:after="0"/>
        <w:rPr>
          <w:rStyle w:val="Strong"/>
        </w:rPr>
      </w:pPr>
      <w:r w:rsidRPr="001261C3">
        <w:rPr>
          <w:rStyle w:val="Strong"/>
        </w:rPr>
        <w:t xml:space="preserve">Table </w:t>
      </w:r>
      <w:r w:rsidR="000E09DF">
        <w:rPr>
          <w:rStyle w:val="Strong"/>
        </w:rPr>
        <w:t>7</w:t>
      </w:r>
      <w:r w:rsidR="001D1136">
        <w:rPr>
          <w:rStyle w:val="Strong"/>
        </w:rPr>
        <w:t xml:space="preserve">: </w:t>
      </w:r>
      <w:r w:rsidR="00A36A56">
        <w:rPr>
          <w:rStyle w:val="Strong"/>
        </w:rPr>
        <w:t xml:space="preserve">LMHA </w:t>
      </w:r>
      <w:r w:rsidR="005013B2">
        <w:rPr>
          <w:rStyle w:val="Strong"/>
        </w:rPr>
        <w:t>or LBHA Partnerships</w:t>
      </w:r>
    </w:p>
    <w:tbl>
      <w:tblPr>
        <w:tblStyle w:val="HHSTableforTextData"/>
        <w:tblW w:w="0" w:type="auto"/>
        <w:tblLook w:val="04A0" w:firstRow="1" w:lastRow="0" w:firstColumn="1" w:lastColumn="0" w:noHBand="0" w:noVBand="1"/>
      </w:tblPr>
      <w:tblGrid>
        <w:gridCol w:w="3116"/>
        <w:gridCol w:w="3117"/>
        <w:gridCol w:w="3117"/>
      </w:tblGrid>
      <w:tr w:rsidR="00497A2E" w14:paraId="2BA931FE" w14:textId="77777777" w:rsidTr="00497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A97365E" w14:textId="77777777" w:rsidR="00497A2E" w:rsidRDefault="00497A2E" w:rsidP="002E77BD">
            <w:pPr>
              <w:pStyle w:val="BodyTextafterheading"/>
            </w:pPr>
            <w:r>
              <w:t>Start Date</w:t>
            </w:r>
          </w:p>
        </w:tc>
        <w:tc>
          <w:tcPr>
            <w:tcW w:w="3117" w:type="dxa"/>
          </w:tcPr>
          <w:p w14:paraId="160DAFEF" w14:textId="77777777" w:rsidR="00497A2E" w:rsidRDefault="00497A2E" w:rsidP="002E77BD">
            <w:pPr>
              <w:pStyle w:val="BodyTextafterheading"/>
              <w:cnfStyle w:val="100000000000" w:firstRow="1" w:lastRow="0" w:firstColumn="0" w:lastColumn="0" w:oddVBand="0" w:evenVBand="0" w:oddHBand="0" w:evenHBand="0" w:firstRowFirstColumn="0" w:firstRowLastColumn="0" w:lastRowFirstColumn="0" w:lastRowLastColumn="0"/>
            </w:pPr>
            <w:r>
              <w:t>Partner(s)</w:t>
            </w:r>
          </w:p>
        </w:tc>
        <w:tc>
          <w:tcPr>
            <w:tcW w:w="3117" w:type="dxa"/>
          </w:tcPr>
          <w:p w14:paraId="26231A00" w14:textId="77777777" w:rsidR="00497A2E" w:rsidRDefault="00497A2E" w:rsidP="002E77BD">
            <w:pPr>
              <w:pStyle w:val="BodyTextafterheading"/>
              <w:cnfStyle w:val="100000000000" w:firstRow="1" w:lastRow="0" w:firstColumn="0" w:lastColumn="0" w:oddVBand="0" w:evenVBand="0" w:oddHBand="0" w:evenHBand="0" w:firstRowFirstColumn="0" w:firstRowLastColumn="0" w:lastRowFirstColumn="0" w:lastRowLastColumn="0"/>
            </w:pPr>
            <w:r>
              <w:t>Functions</w:t>
            </w:r>
          </w:p>
        </w:tc>
      </w:tr>
      <w:tr w:rsidR="00D725D5" w14:paraId="2E1AE454" w14:textId="77777777" w:rsidTr="00497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4EF9566" w14:textId="77777777" w:rsidR="00D725D5" w:rsidRPr="00F16E53" w:rsidRDefault="00D725D5" w:rsidP="00D725D5">
            <w:pPr>
              <w:pStyle w:val="BodyTextafterheading"/>
              <w:rPr>
                <w:highlight w:val="yellow"/>
              </w:rPr>
            </w:pPr>
            <w:r w:rsidRPr="00065B3E">
              <w:t>2001</w:t>
            </w:r>
          </w:p>
        </w:tc>
        <w:tc>
          <w:tcPr>
            <w:tcW w:w="3117" w:type="dxa"/>
          </w:tcPr>
          <w:p w14:paraId="46431F67" w14:textId="77777777" w:rsidR="00D725D5" w:rsidRPr="00065B3E" w:rsidRDefault="00D725D5" w:rsidP="00D725D5">
            <w:pPr>
              <w:pStyle w:val="ListBullet"/>
              <w:spacing w:before="60" w:after="60"/>
              <w:ind w:left="360"/>
              <w:cnfStyle w:val="000000100000" w:firstRow="0" w:lastRow="0" w:firstColumn="0" w:lastColumn="0" w:oddVBand="0" w:evenVBand="0" w:oddHBand="1" w:evenHBand="0" w:firstRowFirstColumn="0" w:firstRowLastColumn="0" w:lastRowFirstColumn="0" w:lastRowLastColumn="0"/>
              <w:rPr>
                <w:i/>
              </w:rPr>
            </w:pPr>
            <w:r w:rsidRPr="00065B3E">
              <w:rPr>
                <w:i/>
              </w:rPr>
              <w:t>East Texas Behavioral Health Network:</w:t>
            </w:r>
          </w:p>
          <w:p w14:paraId="181898D9" w14:textId="77777777" w:rsidR="00D725D5" w:rsidRPr="00F16E53" w:rsidRDefault="00D725D5" w:rsidP="00D725D5">
            <w:pPr>
              <w:pStyle w:val="BodyTextafterheading"/>
              <w:cnfStyle w:val="000000100000" w:firstRow="0" w:lastRow="0" w:firstColumn="0" w:lastColumn="0" w:oddVBand="0" w:evenVBand="0" w:oddHBand="1" w:evenHBand="0" w:firstRowFirstColumn="0" w:firstRowLastColumn="0" w:lastRowFirstColumn="0" w:lastRowLastColumn="0"/>
              <w:rPr>
                <w:highlight w:val="yellow"/>
              </w:rPr>
            </w:pPr>
            <w:r w:rsidRPr="00065B3E">
              <w:t xml:space="preserve">Membership Includes the following LMHA/LBHAs:  Access, Andrews Center, Bluebonnet Trails, Burke, Community </w:t>
            </w:r>
            <w:proofErr w:type="spellStart"/>
            <w:r w:rsidRPr="00065B3E">
              <w:t>Healthcore</w:t>
            </w:r>
            <w:proofErr w:type="spellEnd"/>
            <w:r w:rsidRPr="00065B3E">
              <w:t>, Gulf Bend Center, Gulf Coast Center, Lakes Regional Community Center, Pecan Valley Centers, Spindletop Center, Tri-County Behavioral Healthcare.</w:t>
            </w:r>
          </w:p>
        </w:tc>
        <w:tc>
          <w:tcPr>
            <w:tcW w:w="3117" w:type="dxa"/>
          </w:tcPr>
          <w:p w14:paraId="02AC7BED" w14:textId="6E7A1C01" w:rsidR="00D725D5" w:rsidRPr="008C428B" w:rsidRDefault="00D725D5" w:rsidP="00D725D5">
            <w:pPr>
              <w:pStyle w:val="BodyTextafterheading"/>
              <w:cnfStyle w:val="000000100000" w:firstRow="0" w:lastRow="0" w:firstColumn="0" w:lastColumn="0" w:oddVBand="0" w:evenVBand="0" w:oddHBand="1" w:evenHBand="0" w:firstRowFirstColumn="0" w:firstRowLastColumn="0" w:lastRowFirstColumn="0" w:lastRowLastColumn="0"/>
            </w:pPr>
            <w:r w:rsidRPr="008C428B">
              <w:t xml:space="preserve">Tri-County Behavioral Healthcare is one of 11 Behavioral Health Authorities who actively participate in East Texas Behavioral Health Network (ETBHN).   ETBHN functions in order to improve the quality of mental health and developmental disability services across Texas by using cost efficiencies, shared knowledge and cooperative initiatives.  Tri-County has participated in several of the offered </w:t>
            </w:r>
            <w:proofErr w:type="gramStart"/>
            <w:r w:rsidRPr="008C428B">
              <w:t>cost efficient</w:t>
            </w:r>
            <w:proofErr w:type="gramEnd"/>
            <w:r w:rsidRPr="008C428B">
              <w:t xml:space="preserve"> offerings </w:t>
            </w:r>
            <w:r w:rsidRPr="00815077">
              <w:t xml:space="preserve">through ETBHN including authorization services, closed door pharmacy, </w:t>
            </w:r>
            <w:r w:rsidR="00BC684A">
              <w:t xml:space="preserve">and </w:t>
            </w:r>
            <w:r w:rsidRPr="00815077">
              <w:t>medical director consultati</w:t>
            </w:r>
            <w:r w:rsidR="00BC684A">
              <w:t>on</w:t>
            </w:r>
            <w:r w:rsidRPr="00815077">
              <w:t xml:space="preserve">.  </w:t>
            </w:r>
          </w:p>
        </w:tc>
      </w:tr>
      <w:tr w:rsidR="00D725D5" w14:paraId="0F15AB88" w14:textId="77777777" w:rsidTr="003A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8B62AF5" w14:textId="77777777" w:rsidR="00D725D5" w:rsidRPr="00F16E53" w:rsidRDefault="00D725D5" w:rsidP="00D725D5">
            <w:pPr>
              <w:pStyle w:val="BodyTextafterheading"/>
              <w:rPr>
                <w:highlight w:val="yellow"/>
              </w:rPr>
            </w:pPr>
          </w:p>
        </w:tc>
        <w:tc>
          <w:tcPr>
            <w:tcW w:w="3117" w:type="dxa"/>
            <w:shd w:val="clear" w:color="auto" w:fill="auto"/>
          </w:tcPr>
          <w:p w14:paraId="5F9ACB93" w14:textId="77777777" w:rsidR="00D725D5" w:rsidRPr="008C428B" w:rsidRDefault="00D725D5" w:rsidP="00D725D5">
            <w:pPr>
              <w:pStyle w:val="ListBullet"/>
              <w:spacing w:before="60" w:after="60"/>
              <w:ind w:left="360"/>
              <w:cnfStyle w:val="000000010000" w:firstRow="0" w:lastRow="0" w:firstColumn="0" w:lastColumn="0" w:oddVBand="0" w:evenVBand="0" w:oddHBand="0" w:evenHBand="1" w:firstRowFirstColumn="0" w:firstRowLastColumn="0" w:lastRowFirstColumn="0" w:lastRowLastColumn="0"/>
              <w:rPr>
                <w:i/>
              </w:rPr>
            </w:pPr>
            <w:r w:rsidRPr="008C428B">
              <w:rPr>
                <w:i/>
              </w:rPr>
              <w:t>Regional Planning Network Advisory Committee (RPNAC):</w:t>
            </w:r>
          </w:p>
          <w:p w14:paraId="5080A6AF" w14:textId="77777777" w:rsidR="00D725D5" w:rsidRPr="00F16E53" w:rsidRDefault="00D725D5" w:rsidP="00D725D5">
            <w:pPr>
              <w:pStyle w:val="BodyTextafterheading"/>
              <w:cnfStyle w:val="000000010000" w:firstRow="0" w:lastRow="0" w:firstColumn="0" w:lastColumn="0" w:oddVBand="0" w:evenVBand="0" w:oddHBand="0" w:evenHBand="1" w:firstRowFirstColumn="0" w:firstRowLastColumn="0" w:lastRowFirstColumn="0" w:lastRowLastColumn="0"/>
              <w:rPr>
                <w:highlight w:val="yellow"/>
              </w:rPr>
            </w:pPr>
            <w:r w:rsidRPr="008C428B">
              <w:t xml:space="preserve">Membership Includes the following LMHA/LBHAs:  Access, Andrews Center, Bluebonnet Trails, Burke, Community </w:t>
            </w:r>
            <w:proofErr w:type="spellStart"/>
            <w:r w:rsidRPr="008C428B">
              <w:t>Healthcore</w:t>
            </w:r>
            <w:proofErr w:type="spellEnd"/>
            <w:r w:rsidRPr="008C428B">
              <w:t>, Gulf Bend Center, Gulf Coast Center, Lakes Regional Community Center, Pecan Valley Centers, Spindletop Center, Tri-County Behavioral Healthcare.</w:t>
            </w:r>
          </w:p>
        </w:tc>
        <w:tc>
          <w:tcPr>
            <w:tcW w:w="3117" w:type="dxa"/>
            <w:shd w:val="clear" w:color="auto" w:fill="auto"/>
          </w:tcPr>
          <w:p w14:paraId="72877112" w14:textId="77777777" w:rsidR="00D725D5" w:rsidRPr="008C428B" w:rsidRDefault="00D725D5" w:rsidP="00D725D5">
            <w:pPr>
              <w:pStyle w:val="ListBullet"/>
              <w:spacing w:before="60" w:after="60"/>
              <w:ind w:left="360"/>
              <w:cnfStyle w:val="000000010000" w:firstRow="0" w:lastRow="0" w:firstColumn="0" w:lastColumn="0" w:oddVBand="0" w:evenVBand="0" w:oddHBand="0" w:evenHBand="1" w:firstRowFirstColumn="0" w:firstRowLastColumn="0" w:lastRowFirstColumn="0" w:lastRowLastColumn="0"/>
            </w:pPr>
            <w:r w:rsidRPr="008C428B">
              <w:t>Tri-County Behavioral Healthcare, as a member of the ETBHN, collaborates with member Centers for the provision of certain administrative support.  ETBHN formed a Regional Planning Network Advisory Committee (RPNAC) made up of at least one PNAC member from each ETBHN member Center (although it can be as many as two from each Center).  At least one of Tri-County’s PNAC members and a Center liaison attend the quarterly RPNAC meetings.  Tri-County PNAC members who are on the RPNAC, Management Team staff and Quality Management staff work with other ETBHN Centers to meet the following goals:</w:t>
            </w:r>
          </w:p>
          <w:p w14:paraId="5109B626" w14:textId="77777777" w:rsidR="00D725D5" w:rsidRPr="008C428B" w:rsidRDefault="00D725D5" w:rsidP="00B972BD">
            <w:pPr>
              <w:pStyle w:val="ListBullet"/>
              <w:numPr>
                <w:ilvl w:val="0"/>
                <w:numId w:val="28"/>
              </w:numPr>
              <w:spacing w:before="60" w:after="60" w:line="240" w:lineRule="auto"/>
              <w:ind w:left="601" w:hanging="270"/>
              <w:cnfStyle w:val="000000010000" w:firstRow="0" w:lastRow="0" w:firstColumn="0" w:lastColumn="0" w:oddVBand="0" w:evenVBand="0" w:oddHBand="0" w:evenHBand="1" w:firstRowFirstColumn="0" w:firstRowLastColumn="0" w:lastRowFirstColumn="0" w:lastRowLastColumn="0"/>
            </w:pPr>
            <w:r w:rsidRPr="008C428B">
              <w:t>To assure that the ETBHN network of providers will continuously improve the quality of services provided to all individuals through prudent mediation by network leadership.</w:t>
            </w:r>
          </w:p>
          <w:p w14:paraId="7C9DBE52" w14:textId="77777777" w:rsidR="00D725D5" w:rsidRPr="008C428B" w:rsidRDefault="00D725D5" w:rsidP="00B972BD">
            <w:pPr>
              <w:pStyle w:val="ListBullet"/>
              <w:numPr>
                <w:ilvl w:val="0"/>
                <w:numId w:val="28"/>
              </w:numPr>
              <w:spacing w:before="60" w:after="60" w:line="240" w:lineRule="auto"/>
              <w:ind w:left="601" w:hanging="270"/>
              <w:cnfStyle w:val="000000010000" w:firstRow="0" w:lastRow="0" w:firstColumn="0" w:lastColumn="0" w:oddVBand="0" w:evenVBand="0" w:oddHBand="0" w:evenHBand="1" w:firstRowFirstColumn="0" w:firstRowLastColumn="0" w:lastRowFirstColumn="0" w:lastRowLastColumn="0"/>
            </w:pPr>
            <w:r w:rsidRPr="008C428B">
              <w:t>To continuously activate mechanisms to proactively evaluate efforts to improve clinical outcomes and practices.</w:t>
            </w:r>
          </w:p>
          <w:p w14:paraId="42E2BA66" w14:textId="15D7AA1A" w:rsidR="00D725D5" w:rsidRPr="008C428B" w:rsidRDefault="00D725D5" w:rsidP="00B972BD">
            <w:pPr>
              <w:pStyle w:val="ListBullet"/>
              <w:numPr>
                <w:ilvl w:val="0"/>
                <w:numId w:val="28"/>
              </w:numPr>
              <w:spacing w:before="60" w:after="60" w:line="240" w:lineRule="auto"/>
              <w:ind w:left="601" w:hanging="270"/>
              <w:cnfStyle w:val="000000010000" w:firstRow="0" w:lastRow="0" w:firstColumn="0" w:lastColumn="0" w:oddVBand="0" w:evenVBand="0" w:oddHBand="0" w:evenHBand="1" w:firstRowFirstColumn="0" w:firstRowLastColumn="0" w:lastRowFirstColumn="0" w:lastRowLastColumn="0"/>
            </w:pPr>
            <w:r w:rsidRPr="008C428B">
              <w:t>To maintain a process by which unacceptable outcomes, processes and practices can be identified</w:t>
            </w:r>
            <w:r w:rsidR="00815077">
              <w:t>.</w:t>
            </w:r>
          </w:p>
        </w:tc>
      </w:tr>
      <w:tr w:rsidR="00D725D5" w14:paraId="0403EDB5" w14:textId="77777777" w:rsidTr="00497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623707" w14:textId="77777777" w:rsidR="00D725D5" w:rsidRPr="008C428B" w:rsidRDefault="00D725D5" w:rsidP="00D725D5">
            <w:pPr>
              <w:pStyle w:val="BodyTextafterheading"/>
            </w:pPr>
            <w:r w:rsidRPr="008C428B">
              <w:rPr>
                <w:rFonts w:ascii="Verdana" w:hAnsi="Verdana"/>
              </w:rPr>
              <w:lastRenderedPageBreak/>
              <w:t>2001</w:t>
            </w:r>
          </w:p>
        </w:tc>
        <w:tc>
          <w:tcPr>
            <w:tcW w:w="3117" w:type="dxa"/>
          </w:tcPr>
          <w:p w14:paraId="4BE5F157" w14:textId="77777777" w:rsidR="00D725D5" w:rsidRPr="008C428B" w:rsidRDefault="00D725D5" w:rsidP="00D725D5">
            <w:pPr>
              <w:pStyle w:val="ListBullet"/>
              <w:spacing w:before="60" w:after="60"/>
              <w:ind w:left="360"/>
              <w:cnfStyle w:val="000000100000" w:firstRow="0" w:lastRow="0" w:firstColumn="0" w:lastColumn="0" w:oddVBand="0" w:evenVBand="0" w:oddHBand="1" w:evenHBand="0" w:firstRowFirstColumn="0" w:firstRowLastColumn="0" w:lastRowFirstColumn="0" w:lastRowLastColumn="0"/>
              <w:rPr>
                <w:i/>
              </w:rPr>
            </w:pPr>
            <w:r w:rsidRPr="008C428B">
              <w:rPr>
                <w:i/>
              </w:rPr>
              <w:t>Regional Utilization Management Committee (RUM):</w:t>
            </w:r>
          </w:p>
          <w:p w14:paraId="4F6882BA" w14:textId="77777777" w:rsidR="00D725D5" w:rsidRPr="008C428B" w:rsidRDefault="00D725D5" w:rsidP="00D725D5">
            <w:pPr>
              <w:pStyle w:val="BodyTextafterheading"/>
              <w:cnfStyle w:val="000000100000" w:firstRow="0" w:lastRow="0" w:firstColumn="0" w:lastColumn="0" w:oddVBand="0" w:evenVBand="0" w:oddHBand="1" w:evenHBand="0" w:firstRowFirstColumn="0" w:firstRowLastColumn="0" w:lastRowFirstColumn="0" w:lastRowLastColumn="0"/>
            </w:pPr>
            <w:r w:rsidRPr="008C428B">
              <w:t xml:space="preserve">Membership Includes the following LMHA/LBHAs:  Access, Andrews Center, Bluebonnet Trails, Burke, Community </w:t>
            </w:r>
            <w:proofErr w:type="spellStart"/>
            <w:r w:rsidRPr="008C428B">
              <w:t>Healthcore</w:t>
            </w:r>
            <w:proofErr w:type="spellEnd"/>
            <w:r w:rsidRPr="008C428B">
              <w:t>, Gulf Bend Center, Gulf Coast Center, Lakes Regional Community Center, Pecan Valley Centers, Spindletop Center, Tri-County Behavioral Healthcare.</w:t>
            </w:r>
          </w:p>
        </w:tc>
        <w:tc>
          <w:tcPr>
            <w:tcW w:w="3117" w:type="dxa"/>
          </w:tcPr>
          <w:p w14:paraId="776BF787" w14:textId="77777777" w:rsidR="00D725D5" w:rsidRPr="008C428B" w:rsidRDefault="00D725D5" w:rsidP="00D725D5">
            <w:pPr>
              <w:pStyle w:val="BodyTextafterheading"/>
              <w:cnfStyle w:val="000000100000" w:firstRow="0" w:lastRow="0" w:firstColumn="0" w:lastColumn="0" w:oddVBand="0" w:evenVBand="0" w:oddHBand="1" w:evenHBand="0" w:firstRowFirstColumn="0" w:firstRowLastColumn="0" w:lastRowFirstColumn="0" w:lastRowLastColumn="0"/>
            </w:pPr>
            <w:r w:rsidRPr="008C428B">
              <w:t xml:space="preserve">Tri-County Behavioral Healthcare, as a member of the ETBHN, collaborates with member Centers for a Regional Utilization Management Committee (RUM) that assists with the promotion, maintenance and availability of high-quality care in conjunction with effective and efficient utilization of resources.  ETBHN facilitates this committee to ensure compliance with applicable contractual and regulatory UM requirements.  Meetings are held quarterly or more frequently as needed and include a physician, utilization and quality management staff and fiscal/financial services staff.  The Committee maintains representation from all member Centers of ETBHN as appointed by their respective Executive Director/CEO.  </w:t>
            </w:r>
          </w:p>
        </w:tc>
      </w:tr>
      <w:tr w:rsidR="00D725D5" w14:paraId="24C63D5E" w14:textId="77777777" w:rsidTr="003A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5C2EF61" w14:textId="77777777" w:rsidR="00D725D5" w:rsidRPr="00F16E53" w:rsidRDefault="00D725D5" w:rsidP="00D725D5">
            <w:pPr>
              <w:pStyle w:val="BodyTextafterheading"/>
              <w:rPr>
                <w:rFonts w:ascii="Verdana" w:hAnsi="Verdana"/>
                <w:highlight w:val="yellow"/>
              </w:rPr>
            </w:pPr>
            <w:r w:rsidRPr="003A6743">
              <w:rPr>
                <w:rFonts w:ascii="Verdana" w:hAnsi="Verdana"/>
              </w:rPr>
              <w:lastRenderedPageBreak/>
              <w:t>2001</w:t>
            </w:r>
          </w:p>
        </w:tc>
        <w:tc>
          <w:tcPr>
            <w:tcW w:w="3117" w:type="dxa"/>
            <w:shd w:val="clear" w:color="auto" w:fill="auto"/>
          </w:tcPr>
          <w:p w14:paraId="42661FAD" w14:textId="77777777" w:rsidR="00D725D5" w:rsidRPr="003A6743" w:rsidRDefault="00D725D5" w:rsidP="00D725D5">
            <w:pPr>
              <w:pStyle w:val="ListBullet"/>
              <w:spacing w:before="60" w:after="60"/>
              <w:ind w:left="360"/>
              <w:cnfStyle w:val="000000010000" w:firstRow="0" w:lastRow="0" w:firstColumn="0" w:lastColumn="0" w:oddVBand="0" w:evenVBand="0" w:oddHBand="0" w:evenHBand="1" w:firstRowFirstColumn="0" w:firstRowLastColumn="0" w:lastRowFirstColumn="0" w:lastRowLastColumn="0"/>
              <w:rPr>
                <w:i/>
              </w:rPr>
            </w:pPr>
            <w:r w:rsidRPr="003A6743">
              <w:rPr>
                <w:i/>
              </w:rPr>
              <w:t>Regional Oversight Committee (ROC):</w:t>
            </w:r>
          </w:p>
          <w:p w14:paraId="62D9F59B" w14:textId="77777777" w:rsidR="00D725D5" w:rsidRPr="003A6743" w:rsidRDefault="00D725D5" w:rsidP="00D725D5">
            <w:pPr>
              <w:spacing w:before="60" w:after="60"/>
              <w:ind w:left="360"/>
              <w:cnfStyle w:val="000000010000" w:firstRow="0" w:lastRow="0" w:firstColumn="0" w:lastColumn="0" w:oddVBand="0" w:evenVBand="0" w:oddHBand="0" w:evenHBand="1" w:firstRowFirstColumn="0" w:firstRowLastColumn="0" w:lastRowFirstColumn="0" w:lastRowLastColumn="0"/>
              <w:rPr>
                <w:i/>
              </w:rPr>
            </w:pPr>
            <w:r w:rsidRPr="003A6743">
              <w:t xml:space="preserve">Membership Includes the following LMHA/LBHAs:  Access, Andrews Center, Bluebonnet Trails, Burke, Community </w:t>
            </w:r>
            <w:proofErr w:type="spellStart"/>
            <w:r w:rsidRPr="003A6743">
              <w:t>Healthcore</w:t>
            </w:r>
            <w:proofErr w:type="spellEnd"/>
            <w:r w:rsidRPr="003A6743">
              <w:t>, Gulf Bend Center, Gulf Coast Center, Lakes Regional Community Center, Pecan Valley Centers, Spindletop Center, Tri-County Behavioral Healthcare.</w:t>
            </w:r>
          </w:p>
        </w:tc>
        <w:tc>
          <w:tcPr>
            <w:tcW w:w="3117" w:type="dxa"/>
            <w:shd w:val="clear" w:color="auto" w:fill="auto"/>
          </w:tcPr>
          <w:p w14:paraId="5EB01944" w14:textId="4F0CBA12" w:rsidR="00D725D5" w:rsidRPr="003A6743" w:rsidRDefault="00D725D5" w:rsidP="00D725D5">
            <w:pPr>
              <w:pStyle w:val="BodyTextafterheading"/>
              <w:cnfStyle w:val="000000010000" w:firstRow="0" w:lastRow="0" w:firstColumn="0" w:lastColumn="0" w:oddVBand="0" w:evenVBand="0" w:oddHBand="0" w:evenHBand="1" w:firstRowFirstColumn="0" w:firstRowLastColumn="0" w:lastRowFirstColumn="0" w:lastRowLastColumn="0"/>
            </w:pPr>
            <w:r w:rsidRPr="003A6743">
              <w:t>Tri-County Behavioral Healthcare actively participates in the ROC which serves as the Board of Trustees to the East Texas Behavioral Health Network Executive Director.  This Board is made up of the Executive Director/CEO of each member Center</w:t>
            </w:r>
            <w:r w:rsidR="00815077">
              <w:t>.</w:t>
            </w:r>
            <w:r w:rsidRPr="003A6743">
              <w:t xml:space="preserve">  </w:t>
            </w:r>
            <w:r w:rsidRPr="00EE2BF4">
              <w:t>The Board meets quarterly to</w:t>
            </w:r>
            <w:r w:rsidRPr="003A6743">
              <w:t xml:space="preserve"> review financials, discuss and authorize new projects and programs and review committee and workgroup activity.  </w:t>
            </w:r>
          </w:p>
        </w:tc>
      </w:tr>
      <w:tr w:rsidR="008C428B" w14:paraId="4EAEAFDF" w14:textId="77777777" w:rsidTr="00497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2CF5B2" w14:textId="77777777" w:rsidR="008C428B" w:rsidRPr="00F16E53" w:rsidRDefault="008C428B" w:rsidP="00D725D5">
            <w:pPr>
              <w:pStyle w:val="BodyTextafterheading"/>
              <w:rPr>
                <w:rFonts w:ascii="Verdana" w:hAnsi="Verdana"/>
                <w:highlight w:val="yellow"/>
              </w:rPr>
            </w:pPr>
          </w:p>
        </w:tc>
        <w:tc>
          <w:tcPr>
            <w:tcW w:w="3117" w:type="dxa"/>
          </w:tcPr>
          <w:p w14:paraId="2BDA907F" w14:textId="77777777" w:rsidR="008C428B" w:rsidRPr="000D7567" w:rsidRDefault="008C428B" w:rsidP="008C428B">
            <w:pPr>
              <w:pStyle w:val="ListBullet"/>
              <w:spacing w:before="60" w:after="60"/>
              <w:ind w:left="360"/>
              <w:cnfStyle w:val="000000100000" w:firstRow="0" w:lastRow="0" w:firstColumn="0" w:lastColumn="0" w:oddVBand="0" w:evenVBand="0" w:oddHBand="1" w:evenHBand="0" w:firstRowFirstColumn="0" w:firstRowLastColumn="0" w:lastRowFirstColumn="0" w:lastRowLastColumn="0"/>
              <w:rPr>
                <w:i/>
              </w:rPr>
            </w:pPr>
            <w:r w:rsidRPr="000D7567">
              <w:rPr>
                <w:i/>
              </w:rPr>
              <w:t>All Texas Access, Rusk State Hospital Regional Group:</w:t>
            </w:r>
          </w:p>
          <w:p w14:paraId="7AE62203" w14:textId="77777777" w:rsidR="008C428B" w:rsidRPr="000D7567" w:rsidRDefault="008C428B" w:rsidP="008C428B">
            <w:pPr>
              <w:pStyle w:val="ListBullet"/>
              <w:numPr>
                <w:ilvl w:val="0"/>
                <w:numId w:val="0"/>
              </w:numPr>
              <w:spacing w:before="60" w:after="60"/>
              <w:ind w:left="360"/>
              <w:cnfStyle w:val="000000100000" w:firstRow="0" w:lastRow="0" w:firstColumn="0" w:lastColumn="0" w:oddVBand="0" w:evenVBand="0" w:oddHBand="1" w:evenHBand="0" w:firstRowFirstColumn="0" w:firstRowLastColumn="0" w:lastRowFirstColumn="0" w:lastRowLastColumn="0"/>
            </w:pPr>
            <w:r w:rsidRPr="000D7567">
              <w:t>Membership includes the following LMHAs/LBHAs:</w:t>
            </w:r>
          </w:p>
          <w:p w14:paraId="69B3D109" w14:textId="77777777" w:rsidR="008C428B" w:rsidRPr="000D7567" w:rsidRDefault="008C428B" w:rsidP="008C428B">
            <w:pPr>
              <w:pStyle w:val="ListBullet"/>
              <w:numPr>
                <w:ilvl w:val="0"/>
                <w:numId w:val="0"/>
              </w:numPr>
              <w:spacing w:before="60" w:after="60"/>
              <w:ind w:left="360"/>
              <w:cnfStyle w:val="000000100000" w:firstRow="0" w:lastRow="0" w:firstColumn="0" w:lastColumn="0" w:oddVBand="0" w:evenVBand="0" w:oddHBand="1" w:evenHBand="0" w:firstRowFirstColumn="0" w:firstRowLastColumn="0" w:lastRowFirstColumn="0" w:lastRowLastColumn="0"/>
            </w:pPr>
            <w:r w:rsidRPr="000D7567">
              <w:t>Access, Andrews Center</w:t>
            </w:r>
            <w:r w:rsidR="000D7567" w:rsidRPr="000D7567">
              <w:t xml:space="preserve">, Burke, Community </w:t>
            </w:r>
            <w:proofErr w:type="spellStart"/>
            <w:r w:rsidR="000D7567" w:rsidRPr="000D7567">
              <w:t>Healthcore</w:t>
            </w:r>
            <w:proofErr w:type="spellEnd"/>
            <w:r w:rsidR="000D7567" w:rsidRPr="000D7567">
              <w:t>, Spindletop Center, Tri-County Behavioral Healthcare, and Harris Center as an ex-officio member.</w:t>
            </w:r>
          </w:p>
          <w:p w14:paraId="32674187" w14:textId="77777777" w:rsidR="008C428B" w:rsidRPr="000D7567" w:rsidRDefault="008C428B" w:rsidP="008C428B">
            <w:pPr>
              <w:pStyle w:val="ListBullet"/>
              <w:numPr>
                <w:ilvl w:val="0"/>
                <w:numId w:val="0"/>
              </w:numPr>
              <w:spacing w:before="60" w:after="60"/>
              <w:cnfStyle w:val="000000100000" w:firstRow="0" w:lastRow="0" w:firstColumn="0" w:lastColumn="0" w:oddVBand="0" w:evenVBand="0" w:oddHBand="1" w:evenHBand="0" w:firstRowFirstColumn="0" w:firstRowLastColumn="0" w:lastRowFirstColumn="0" w:lastRowLastColumn="0"/>
              <w:rPr>
                <w:i/>
              </w:rPr>
            </w:pPr>
          </w:p>
        </w:tc>
        <w:tc>
          <w:tcPr>
            <w:tcW w:w="3117" w:type="dxa"/>
          </w:tcPr>
          <w:p w14:paraId="3E49AA2A" w14:textId="77777777" w:rsidR="008C428B" w:rsidRPr="003A6743" w:rsidRDefault="000D7567" w:rsidP="00D725D5">
            <w:pPr>
              <w:pStyle w:val="BodyTextafterheading"/>
              <w:cnfStyle w:val="000000100000" w:firstRow="0" w:lastRow="0" w:firstColumn="0" w:lastColumn="0" w:oddVBand="0" w:evenVBand="0" w:oddHBand="1" w:evenHBand="0" w:firstRowFirstColumn="0" w:firstRowLastColumn="0" w:lastRowFirstColumn="0" w:lastRowLastColumn="0"/>
            </w:pPr>
            <w:r w:rsidRPr="003A6743">
              <w:t>Tri-County Behavioral Healthcare participates in the All Texas Access Rusk State Hospital Regional Group</w:t>
            </w:r>
            <w:r w:rsidR="003A6743">
              <w:t xml:space="preserve"> led by HHSC</w:t>
            </w:r>
            <w:r w:rsidRPr="003A6743">
              <w:t xml:space="preserve"> in accordance with Senate Bill </w:t>
            </w:r>
            <w:r w:rsidR="003A6743" w:rsidRPr="003A6743">
              <w:t>454 and prior 633, in order to address the following goals</w:t>
            </w:r>
            <w:r w:rsidR="006525D4">
              <w:t xml:space="preserve"> through identification of ideas and efficiencies through collaboration with the regional group</w:t>
            </w:r>
            <w:r w:rsidR="003A6743" w:rsidRPr="003A6743">
              <w:t>:</w:t>
            </w:r>
          </w:p>
          <w:p w14:paraId="2B11EA18" w14:textId="77777777" w:rsidR="003A6743" w:rsidRPr="003A6743" w:rsidRDefault="003A6743" w:rsidP="00B972BD">
            <w:pPr>
              <w:pStyle w:val="BodyText"/>
              <w:numPr>
                <w:ilvl w:val="0"/>
                <w:numId w:val="30"/>
              </w:numPr>
              <w:spacing w:before="0" w:after="0"/>
              <w:ind w:left="601"/>
              <w:cnfStyle w:val="000000100000" w:firstRow="0" w:lastRow="0" w:firstColumn="0" w:lastColumn="0" w:oddVBand="0" w:evenVBand="0" w:oddHBand="1" w:evenHBand="0" w:firstRowFirstColumn="0" w:firstRowLastColumn="0" w:lastRowFirstColumn="0" w:lastRowLastColumn="0"/>
            </w:pPr>
            <w:r w:rsidRPr="003A6743">
              <w:t xml:space="preserve">Cost to local governments of providing services to people experiencing a mental health crisis; </w:t>
            </w:r>
          </w:p>
          <w:p w14:paraId="694E7694" w14:textId="77777777" w:rsidR="003A6743" w:rsidRPr="003A6743" w:rsidRDefault="003A6743" w:rsidP="00B972BD">
            <w:pPr>
              <w:pStyle w:val="BodyText"/>
              <w:numPr>
                <w:ilvl w:val="0"/>
                <w:numId w:val="30"/>
              </w:numPr>
              <w:spacing w:before="0" w:after="0"/>
              <w:ind w:left="601"/>
              <w:cnfStyle w:val="000000100000" w:firstRow="0" w:lastRow="0" w:firstColumn="0" w:lastColumn="0" w:oddVBand="0" w:evenVBand="0" w:oddHBand="1" w:evenHBand="0" w:firstRowFirstColumn="0" w:firstRowLastColumn="0" w:lastRowFirstColumn="0" w:lastRowLastColumn="0"/>
            </w:pPr>
            <w:r w:rsidRPr="003A6743">
              <w:t xml:space="preserve">Transportation of people served by an LMHA or LBHA to mental health facilities; </w:t>
            </w:r>
          </w:p>
          <w:p w14:paraId="02280022" w14:textId="77777777" w:rsidR="003A6743" w:rsidRPr="003A6743" w:rsidRDefault="003A6743" w:rsidP="00B972BD">
            <w:pPr>
              <w:pStyle w:val="BodyText"/>
              <w:numPr>
                <w:ilvl w:val="0"/>
                <w:numId w:val="30"/>
              </w:numPr>
              <w:spacing w:before="0" w:after="0"/>
              <w:ind w:left="601"/>
              <w:cnfStyle w:val="000000100000" w:firstRow="0" w:lastRow="0" w:firstColumn="0" w:lastColumn="0" w:oddVBand="0" w:evenVBand="0" w:oddHBand="1" w:evenHBand="0" w:firstRowFirstColumn="0" w:firstRowLastColumn="0" w:lastRowFirstColumn="0" w:lastRowLastColumn="0"/>
            </w:pPr>
            <w:r w:rsidRPr="003A6743">
              <w:t>Incarceration of people with mental illness in county jails; and</w:t>
            </w:r>
          </w:p>
          <w:p w14:paraId="5399CF33" w14:textId="77777777" w:rsidR="008C428B" w:rsidRPr="003A6743" w:rsidRDefault="003A6743" w:rsidP="00B972BD">
            <w:pPr>
              <w:pStyle w:val="BodyText"/>
              <w:numPr>
                <w:ilvl w:val="0"/>
                <w:numId w:val="30"/>
              </w:numPr>
              <w:spacing w:before="0" w:after="0"/>
              <w:ind w:left="601"/>
              <w:cnfStyle w:val="000000100000" w:firstRow="0" w:lastRow="0" w:firstColumn="0" w:lastColumn="0" w:oddVBand="0" w:evenVBand="0" w:oddHBand="1" w:evenHBand="0" w:firstRowFirstColumn="0" w:firstRowLastColumn="0" w:lastRowFirstColumn="0" w:lastRowLastColumn="0"/>
            </w:pPr>
            <w:r w:rsidRPr="003A6743">
              <w:t xml:space="preserve">Hospital Emergency room visits by people with mental illness. </w:t>
            </w:r>
          </w:p>
        </w:tc>
      </w:tr>
    </w:tbl>
    <w:p w14:paraId="1E9DCE6A" w14:textId="77777777" w:rsidR="002E77BD" w:rsidRPr="00683B9D" w:rsidRDefault="002E77BD" w:rsidP="000967CA">
      <w:pPr>
        <w:pStyle w:val="Heading3"/>
      </w:pPr>
      <w:r w:rsidRPr="00683B9D">
        <w:t>Provider Availability</w:t>
      </w:r>
    </w:p>
    <w:p w14:paraId="2704682A" w14:textId="77777777" w:rsidR="00A1342A" w:rsidRDefault="002E77BD" w:rsidP="00A1342A">
      <w:pPr>
        <w:pStyle w:val="BodyTextafterheading"/>
      </w:pPr>
      <w:r>
        <w:t xml:space="preserve">The LPND process is specific to provider organizations interested in providing full </w:t>
      </w:r>
      <w:r w:rsidR="00C968F8">
        <w:t>LOCs</w:t>
      </w:r>
      <w:r>
        <w:t xml:space="preserve"> to the non-Medicaid population or specialty services. It is not necessary to assess the availability of individual practitioners. Procurement for the services of individual practitioners is governed by local needs and priorities.</w:t>
      </w:r>
    </w:p>
    <w:p w14:paraId="6F1CDAD0" w14:textId="77777777" w:rsidR="005A2D47" w:rsidRDefault="004B2F5D" w:rsidP="00D55405">
      <w:pPr>
        <w:pStyle w:val="BodyTextafterheading"/>
        <w:numPr>
          <w:ilvl w:val="0"/>
          <w:numId w:val="16"/>
        </w:numPr>
      </w:pPr>
      <w:r w:rsidRPr="004B2F5D">
        <w:t xml:space="preserve">Using bullet format, describe steps the LMHA or LBHA took to identify potential external providers for this planning cycle. Be as specific as possible. </w:t>
      </w:r>
    </w:p>
    <w:p w14:paraId="4103494F" w14:textId="77777777" w:rsidR="00D55405" w:rsidRDefault="004B2F5D" w:rsidP="00E215B3">
      <w:pPr>
        <w:pStyle w:val="BodyTextafterheading"/>
        <w:ind w:left="1080"/>
      </w:pPr>
      <w:r w:rsidRPr="004B2F5D">
        <w:lastRenderedPageBreak/>
        <w:t xml:space="preserve">For example, if you posted information on your website, explain how </w:t>
      </w:r>
      <w:r w:rsidR="007167DD">
        <w:t>providers were</w:t>
      </w:r>
      <w:r w:rsidR="007167DD" w:rsidRPr="004B2F5D">
        <w:t xml:space="preserve"> </w:t>
      </w:r>
      <w:r w:rsidRPr="004B2F5D">
        <w:t xml:space="preserve">notified the information was available. </w:t>
      </w:r>
      <w:r w:rsidR="0018158C">
        <w:t>Describe</w:t>
      </w:r>
      <w:r w:rsidRPr="004B2F5D">
        <w:t xml:space="preserve"> contact</w:t>
      </w:r>
      <w:r w:rsidR="0018158C">
        <w:t>s with</w:t>
      </w:r>
      <w:r w:rsidRPr="004B2F5D">
        <w:t xml:space="preserve"> your existing network, Managed Care Organizations, </w:t>
      </w:r>
      <w:r w:rsidR="00EC41D2">
        <w:t>past providers</w:t>
      </w:r>
      <w:r w:rsidR="007167DD">
        <w:t xml:space="preserve"> </w:t>
      </w:r>
      <w:r w:rsidRPr="004B2F5D">
        <w:t xml:space="preserve">and other behavioral health </w:t>
      </w:r>
      <w:r w:rsidR="007167DD">
        <w:t xml:space="preserve">providers and </w:t>
      </w:r>
      <w:r w:rsidRPr="004B2F5D">
        <w:t xml:space="preserve">organizations in the local service area via phone and email. </w:t>
      </w:r>
      <w:r w:rsidR="0018158C">
        <w:t xml:space="preserve">Include information on </w:t>
      </w:r>
      <w:r w:rsidRPr="004B2F5D">
        <w:t>me</w:t>
      </w:r>
      <w:r w:rsidR="0018158C">
        <w:t>e</w:t>
      </w:r>
      <w:r w:rsidRPr="004B2F5D">
        <w:t>t</w:t>
      </w:r>
      <w:r w:rsidR="0018158C">
        <w:t>ings</w:t>
      </w:r>
      <w:r w:rsidRPr="004B2F5D">
        <w:t xml:space="preserve"> with stakeholders, networking events and input from your PNAC about local providers.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A59FE" w:rsidRPr="00DA59FE" w14:paraId="0DDDB35C" w14:textId="77777777" w:rsidTr="006525D4">
        <w:tc>
          <w:tcPr>
            <w:tcW w:w="9242" w:type="dxa"/>
            <w:shd w:val="clear" w:color="auto" w:fill="auto"/>
          </w:tcPr>
          <w:p w14:paraId="36203D55" w14:textId="77777777" w:rsidR="00DA59FE" w:rsidRPr="006525D4" w:rsidRDefault="006525D4" w:rsidP="00DA59FE">
            <w:pPr>
              <w:numPr>
                <w:ilvl w:val="0"/>
                <w:numId w:val="27"/>
              </w:numPr>
              <w:spacing w:before="240" w:after="120" w:line="276" w:lineRule="auto"/>
              <w:ind w:left="590" w:hanging="590"/>
              <w:rPr>
                <w:rFonts w:ascii="Verdana" w:eastAsia="Times New Roman" w:hAnsi="Verdana" w:cs="Times New Roman"/>
                <w:sz w:val="24"/>
              </w:rPr>
            </w:pPr>
            <w:r w:rsidRPr="006525D4">
              <w:rPr>
                <w:rFonts w:ascii="Times New Roman" w:eastAsia="Times New Roman" w:hAnsi="Times New Roman" w:cs="Times New Roman"/>
                <w:sz w:val="24"/>
              </w:rPr>
              <w:t>Tri</w:t>
            </w:r>
            <w:r w:rsidR="00DA59FE" w:rsidRPr="006525D4">
              <w:rPr>
                <w:rFonts w:ascii="Times New Roman" w:eastAsia="Times New Roman" w:hAnsi="Times New Roman" w:cs="Times New Roman"/>
                <w:sz w:val="24"/>
              </w:rPr>
              <w:t xml:space="preserve">-County staff sought feedback on the potential for interested local providers from our MHPNAC.  </w:t>
            </w:r>
            <w:r w:rsidRPr="006525D4">
              <w:rPr>
                <w:rFonts w:ascii="Times New Roman" w:eastAsia="Times New Roman" w:hAnsi="Times New Roman" w:cs="Times New Roman"/>
                <w:sz w:val="24"/>
              </w:rPr>
              <w:t>T</w:t>
            </w:r>
            <w:r w:rsidR="00DA59FE" w:rsidRPr="006525D4">
              <w:rPr>
                <w:rFonts w:ascii="Times New Roman" w:eastAsia="Times New Roman" w:hAnsi="Times New Roman" w:cs="Times New Roman"/>
                <w:sz w:val="24"/>
              </w:rPr>
              <w:t xml:space="preserve">he MHPNAC committee members were unaware of anyone in the community that had the ability to provide full levels of care at that time.  The MHPNAC reviewed the information provided to stakeholders about LPND during the local planning process.  </w:t>
            </w:r>
          </w:p>
        </w:tc>
      </w:tr>
      <w:tr w:rsidR="00DA59FE" w:rsidRPr="00DA59FE" w14:paraId="7E60AC61" w14:textId="77777777" w:rsidTr="006525D4">
        <w:tc>
          <w:tcPr>
            <w:tcW w:w="9242" w:type="dxa"/>
            <w:shd w:val="clear" w:color="auto" w:fill="auto"/>
          </w:tcPr>
          <w:p w14:paraId="0D367CDC" w14:textId="77777777" w:rsidR="00DA59FE" w:rsidRPr="006525D4" w:rsidRDefault="00DA59FE" w:rsidP="00DA59FE">
            <w:pPr>
              <w:numPr>
                <w:ilvl w:val="0"/>
                <w:numId w:val="27"/>
              </w:numPr>
              <w:spacing w:before="240" w:after="120" w:line="276" w:lineRule="auto"/>
              <w:ind w:left="680" w:hanging="680"/>
              <w:rPr>
                <w:rFonts w:ascii="Verdana" w:eastAsia="Times New Roman" w:hAnsi="Verdana" w:cs="Times New Roman"/>
                <w:sz w:val="24"/>
              </w:rPr>
            </w:pPr>
            <w:r w:rsidRPr="006525D4">
              <w:rPr>
                <w:rFonts w:ascii="Times New Roman" w:eastAsia="Times New Roman" w:hAnsi="Times New Roman" w:cs="Times New Roman"/>
                <w:sz w:val="24"/>
                <w:shd w:val="clear" w:color="auto" w:fill="FFFFFF"/>
              </w:rPr>
              <w:t xml:space="preserve">One virtual and five (5) face to face local planning meetings were held in which information was provided about LPND and how a provider could express interest.  </w:t>
            </w:r>
            <w:r w:rsidR="006525D4" w:rsidRPr="006525D4">
              <w:rPr>
                <w:rFonts w:ascii="Times New Roman" w:eastAsia="Times New Roman" w:hAnsi="Times New Roman" w:cs="Times New Roman"/>
                <w:sz w:val="24"/>
                <w:shd w:val="clear" w:color="auto" w:fill="FFFFFF"/>
              </w:rPr>
              <w:t>During these public meetings, a</w:t>
            </w:r>
            <w:r w:rsidRPr="006525D4">
              <w:rPr>
                <w:rFonts w:ascii="Times New Roman" w:eastAsia="Times New Roman" w:hAnsi="Times New Roman" w:cs="Times New Roman"/>
                <w:sz w:val="24"/>
                <w:shd w:val="clear" w:color="auto" w:fill="FFFFFF"/>
              </w:rPr>
              <w:t xml:space="preserve">ttendees </w:t>
            </w:r>
            <w:r w:rsidR="006525D4" w:rsidRPr="006525D4">
              <w:rPr>
                <w:rFonts w:ascii="Times New Roman" w:eastAsia="Times New Roman" w:hAnsi="Times New Roman" w:cs="Times New Roman"/>
                <w:sz w:val="24"/>
                <w:shd w:val="clear" w:color="auto" w:fill="FFFFFF"/>
              </w:rPr>
              <w:t xml:space="preserve">are </w:t>
            </w:r>
            <w:r w:rsidRPr="006525D4">
              <w:rPr>
                <w:rFonts w:ascii="Times New Roman" w:eastAsia="Times New Roman" w:hAnsi="Times New Roman" w:cs="Times New Roman"/>
                <w:sz w:val="24"/>
                <w:shd w:val="clear" w:color="auto" w:fill="FFFFFF"/>
              </w:rPr>
              <w:t>provided information about the LPND process and how to express interest.  These meetings were advertised in local newspapers, through the PNAC members and invitations were emailed out to local stakeholders. Stakeholders</w:t>
            </w:r>
            <w:r w:rsidRPr="006525D4">
              <w:rPr>
                <w:rFonts w:ascii="Times New Roman" w:eastAsia="Times New Roman" w:hAnsi="Times New Roman" w:cs="Times New Roman"/>
                <w:sz w:val="24"/>
              </w:rPr>
              <w:t xml:space="preserve"> attending local planning meetings were provided information about LPND and asked 1) what services they felt individuals most needed a choice of providers for and 2) what factors should be considered when seeking additional providers to provide choice.</w:t>
            </w:r>
          </w:p>
        </w:tc>
      </w:tr>
      <w:tr w:rsidR="006525D4" w:rsidRPr="00DA59FE" w14:paraId="77D60C1B" w14:textId="77777777" w:rsidTr="006525D4">
        <w:tc>
          <w:tcPr>
            <w:tcW w:w="9242" w:type="dxa"/>
            <w:shd w:val="clear" w:color="auto" w:fill="auto"/>
          </w:tcPr>
          <w:p w14:paraId="5DC208BC" w14:textId="77777777" w:rsidR="006525D4" w:rsidRPr="006525D4" w:rsidRDefault="006525D4" w:rsidP="00DA59FE">
            <w:pPr>
              <w:numPr>
                <w:ilvl w:val="0"/>
                <w:numId w:val="27"/>
              </w:numPr>
              <w:spacing w:before="240" w:after="120" w:line="276" w:lineRule="auto"/>
              <w:ind w:left="680" w:hanging="68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Tri-County staff reached out to the provider who expressed interest prior to the last LPND plan to determine if the provider was interested.  Previous communication indicated no interest at that time and the provider did not respond to follow up. </w:t>
            </w:r>
          </w:p>
        </w:tc>
      </w:tr>
    </w:tbl>
    <w:p w14:paraId="699B52A7" w14:textId="77777777" w:rsidR="00D725D5" w:rsidRPr="00D725D5" w:rsidRDefault="00D725D5" w:rsidP="00B972BD">
      <w:pPr>
        <w:pStyle w:val="BodyText"/>
        <w:spacing w:before="0" w:after="0"/>
      </w:pPr>
    </w:p>
    <w:p w14:paraId="06BED1C6" w14:textId="77777777" w:rsidR="00F976EC" w:rsidRDefault="002E77BD" w:rsidP="00827D6B">
      <w:pPr>
        <w:pStyle w:val="BodyText"/>
        <w:numPr>
          <w:ilvl w:val="0"/>
          <w:numId w:val="16"/>
        </w:numPr>
      </w:pPr>
      <w:r>
        <w:t xml:space="preserve">Complete </w:t>
      </w:r>
      <w:r w:rsidR="00BB197B">
        <w:t>t</w:t>
      </w:r>
      <w:r w:rsidR="00FD7A50">
        <w:t xml:space="preserve">able </w:t>
      </w:r>
      <w:r w:rsidR="000E09DF">
        <w:t>8</w:t>
      </w:r>
      <w:r w:rsidR="00F85D32">
        <w:t xml:space="preserve"> by l</w:t>
      </w:r>
      <w:r>
        <w:t>ist</w:t>
      </w:r>
      <w:r w:rsidR="00F85D32">
        <w:t>ing</w:t>
      </w:r>
      <w:r>
        <w:t xml:space="preserve"> each potential provider identified during the process described </w:t>
      </w:r>
      <w:r w:rsidR="00CC07E1">
        <w:t>above</w:t>
      </w:r>
      <w:r>
        <w:t xml:space="preserve">. Include all current contractors, provider organizations that registered on the HHSC website, and provider organizations that have submitted written inquiries since submission of </w:t>
      </w:r>
      <w:r w:rsidR="00B42223">
        <w:t xml:space="preserve">the fiscal year </w:t>
      </w:r>
      <w:r w:rsidR="00F85D32">
        <w:t>2023</w:t>
      </w:r>
      <w:r>
        <w:t xml:space="preserve"> LPND plan. </w:t>
      </w:r>
      <w:r w:rsidR="00C04BC1" w:rsidRPr="00C04BC1">
        <w:t xml:space="preserve">HHSC will notify </w:t>
      </w:r>
      <w:r w:rsidR="00C04BC1">
        <w:t>an LMHA or LBHA</w:t>
      </w:r>
      <w:r w:rsidR="00C04BC1" w:rsidRPr="00C04BC1">
        <w:t xml:space="preserve"> if a provider expresses interest in contracting via the HHSC website. HHSC will accept </w:t>
      </w:r>
      <w:r w:rsidR="00C04BC1">
        <w:t xml:space="preserve">new </w:t>
      </w:r>
      <w:r w:rsidR="00C04BC1" w:rsidRPr="00C04BC1">
        <w:t xml:space="preserve">provider inquiry forms through the HHSC website from September 1, </w:t>
      </w:r>
      <w:r w:rsidR="00C85AE8" w:rsidRPr="00C04BC1">
        <w:t>2024,</w:t>
      </w:r>
      <w:r w:rsidR="00C04BC1">
        <w:t xml:space="preserve"> </w:t>
      </w:r>
      <w:r w:rsidR="00C04BC1" w:rsidRPr="00C04BC1">
        <w:t>t</w:t>
      </w:r>
      <w:r w:rsidR="00C04BC1">
        <w:t>hrough</w:t>
      </w:r>
      <w:r w:rsidR="00C04BC1" w:rsidRPr="00C04BC1">
        <w:t xml:space="preserve"> December 1, 2024.</w:t>
      </w:r>
      <w:r w:rsidR="00B16DD2">
        <w:t xml:space="preserve"> When completing the table:</w:t>
      </w:r>
    </w:p>
    <w:p w14:paraId="61824B21" w14:textId="77777777" w:rsidR="00664507" w:rsidRDefault="00664507" w:rsidP="00664507">
      <w:pPr>
        <w:pStyle w:val="BodyTextafterheading"/>
        <w:numPr>
          <w:ilvl w:val="0"/>
          <w:numId w:val="13"/>
        </w:numPr>
      </w:pPr>
      <w:r>
        <w:lastRenderedPageBreak/>
        <w:t xml:space="preserve">Note the source used to identify the provider (e.g., current contract, HHSC website, LMHA or LBHA website, e-mail, written inquiry). </w:t>
      </w:r>
    </w:p>
    <w:p w14:paraId="5E8925A6" w14:textId="77777777" w:rsidR="00827D6B" w:rsidRDefault="00664507" w:rsidP="00827D6B">
      <w:pPr>
        <w:pStyle w:val="BodyTextafterheading"/>
        <w:numPr>
          <w:ilvl w:val="0"/>
          <w:numId w:val="13"/>
        </w:numPr>
      </w:pPr>
      <w:r>
        <w:t>Summarize the content of the follow-up contact described in Appendix A. If the provider did not respond to your invitation within 14 days, document your actions and the provider’s response. In the final column, note the conclusion regarding the provider’s availability. For those deemed to be potential providers, include the type of services the provider can provide and the provider’s service capacity.</w:t>
      </w:r>
    </w:p>
    <w:p w14:paraId="4E764A63" w14:textId="77777777" w:rsidR="00827D6B" w:rsidRDefault="00827D6B" w:rsidP="00827D6B">
      <w:pPr>
        <w:pStyle w:val="BodyTextafterheading"/>
      </w:pPr>
      <w:r>
        <w:t>Do not finalize your provider availability assessment or post the LPND plan for public comment before September 1, 2024.</w:t>
      </w:r>
    </w:p>
    <w:p w14:paraId="2B10A630" w14:textId="77777777" w:rsidR="001261C3" w:rsidRPr="001261C3" w:rsidRDefault="001261C3" w:rsidP="00AF56CD">
      <w:pPr>
        <w:pStyle w:val="BodyText"/>
        <w:spacing w:after="0"/>
        <w:rPr>
          <w:rStyle w:val="Strong"/>
        </w:rPr>
      </w:pPr>
      <w:r w:rsidRPr="001261C3">
        <w:rPr>
          <w:rStyle w:val="Strong"/>
        </w:rPr>
        <w:t xml:space="preserve">Table </w:t>
      </w:r>
      <w:r w:rsidR="005715B3">
        <w:rPr>
          <w:rStyle w:val="Strong"/>
        </w:rPr>
        <w:t>8</w:t>
      </w:r>
      <w:r w:rsidR="0024184C">
        <w:rPr>
          <w:rStyle w:val="Strong"/>
        </w:rPr>
        <w:t xml:space="preserve">: </w:t>
      </w:r>
      <w:r w:rsidR="00411960">
        <w:rPr>
          <w:rStyle w:val="Strong"/>
        </w:rPr>
        <w:t>Potential Providers</w:t>
      </w:r>
    </w:p>
    <w:tbl>
      <w:tblPr>
        <w:tblStyle w:val="HHSTableforTextData"/>
        <w:tblW w:w="0" w:type="auto"/>
        <w:tblLook w:val="04A0" w:firstRow="1" w:lastRow="0" w:firstColumn="1" w:lastColumn="0" w:noHBand="0" w:noVBand="1"/>
      </w:tblPr>
      <w:tblGrid>
        <w:gridCol w:w="2337"/>
        <w:gridCol w:w="2337"/>
        <w:gridCol w:w="2338"/>
        <w:gridCol w:w="2338"/>
      </w:tblGrid>
      <w:tr w:rsidR="00752A74" w14:paraId="3B714F58" w14:textId="77777777" w:rsidTr="00DA5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38C43A55" w14:textId="77777777" w:rsidR="00752A74" w:rsidRDefault="00752A74" w:rsidP="00AD67B9">
            <w:pPr>
              <w:pStyle w:val="BodyTextafterheading"/>
            </w:pPr>
            <w:r>
              <w:t>Provider</w:t>
            </w:r>
          </w:p>
        </w:tc>
        <w:tc>
          <w:tcPr>
            <w:tcW w:w="2337" w:type="dxa"/>
            <w:vAlign w:val="center"/>
          </w:tcPr>
          <w:p w14:paraId="5AFE9FE0" w14:textId="77777777" w:rsidR="00752A74" w:rsidRDefault="00752A74" w:rsidP="00AD67B9">
            <w:pPr>
              <w:pStyle w:val="BodyTextafterheading"/>
              <w:cnfStyle w:val="100000000000" w:firstRow="1" w:lastRow="0" w:firstColumn="0" w:lastColumn="0" w:oddVBand="0" w:evenVBand="0" w:oddHBand="0" w:evenHBand="0" w:firstRowFirstColumn="0" w:firstRowLastColumn="0" w:lastRowFirstColumn="0" w:lastRowLastColumn="0"/>
            </w:pPr>
            <w:r>
              <w:t>Source of Identification</w:t>
            </w:r>
          </w:p>
        </w:tc>
        <w:tc>
          <w:tcPr>
            <w:tcW w:w="2338" w:type="dxa"/>
            <w:vAlign w:val="center"/>
          </w:tcPr>
          <w:p w14:paraId="75483BC6" w14:textId="77777777" w:rsidR="00752A74" w:rsidRDefault="00752A74" w:rsidP="00AD67B9">
            <w:pPr>
              <w:pStyle w:val="BodyTextafterheading"/>
              <w:cnfStyle w:val="100000000000" w:firstRow="1" w:lastRow="0" w:firstColumn="0" w:lastColumn="0" w:oddVBand="0" w:evenVBand="0" w:oddHBand="0" w:evenHBand="0" w:firstRowFirstColumn="0" w:firstRowLastColumn="0" w:lastRowFirstColumn="0" w:lastRowLastColumn="0"/>
            </w:pPr>
            <w:r>
              <w:t>Summary of Follow-up Meeting or Teleconference</w:t>
            </w:r>
          </w:p>
        </w:tc>
        <w:tc>
          <w:tcPr>
            <w:tcW w:w="2338" w:type="dxa"/>
            <w:vAlign w:val="center"/>
          </w:tcPr>
          <w:p w14:paraId="6F2A0E3E" w14:textId="77777777" w:rsidR="00752A74" w:rsidRDefault="00752A74" w:rsidP="00AD67B9">
            <w:pPr>
              <w:pStyle w:val="BodyTextafterheading"/>
              <w:cnfStyle w:val="100000000000" w:firstRow="1" w:lastRow="0" w:firstColumn="0" w:lastColumn="0" w:oddVBand="0" w:evenVBand="0" w:oddHBand="0" w:evenHBand="0" w:firstRowFirstColumn="0" w:firstRowLastColumn="0" w:lastRowFirstColumn="0" w:lastRowLastColumn="0"/>
            </w:pPr>
            <w:r>
              <w:t>Assessment of Provider Availability, Services, and Capacity</w:t>
            </w:r>
          </w:p>
        </w:tc>
      </w:tr>
      <w:tr w:rsidR="00DA59FE" w14:paraId="0ABB4E47" w14:textId="77777777" w:rsidTr="00752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FDAF53" w14:textId="77777777" w:rsidR="00DA59FE" w:rsidRPr="00DA59FE" w:rsidRDefault="006525D4" w:rsidP="00DA59FE">
            <w:pPr>
              <w:pStyle w:val="BodyTextafterheading"/>
              <w:rPr>
                <w:highlight w:val="yellow"/>
              </w:rPr>
            </w:pPr>
            <w:r w:rsidRPr="006525D4">
              <w:t>None</w:t>
            </w:r>
          </w:p>
        </w:tc>
        <w:tc>
          <w:tcPr>
            <w:tcW w:w="2337" w:type="dxa"/>
          </w:tcPr>
          <w:p w14:paraId="133BBA27" w14:textId="77777777" w:rsidR="00DA59FE" w:rsidRPr="00DA59FE" w:rsidRDefault="00DA59FE" w:rsidP="00DA59FE">
            <w:pPr>
              <w:pStyle w:val="BodyTextafterheading"/>
              <w:cnfStyle w:val="000000100000" w:firstRow="0" w:lastRow="0" w:firstColumn="0" w:lastColumn="0" w:oddVBand="0" w:evenVBand="0" w:oddHBand="1" w:evenHBand="0" w:firstRowFirstColumn="0" w:firstRowLastColumn="0" w:lastRowFirstColumn="0" w:lastRowLastColumn="0"/>
              <w:rPr>
                <w:highlight w:val="yellow"/>
              </w:rPr>
            </w:pPr>
          </w:p>
        </w:tc>
        <w:tc>
          <w:tcPr>
            <w:tcW w:w="2338" w:type="dxa"/>
          </w:tcPr>
          <w:p w14:paraId="75612A14" w14:textId="77777777" w:rsidR="00DA59FE" w:rsidRPr="00DA59FE" w:rsidRDefault="00DA59FE" w:rsidP="00DA59FE">
            <w:pPr>
              <w:pStyle w:val="BodyTextafterheading"/>
              <w:cnfStyle w:val="000000100000" w:firstRow="0" w:lastRow="0" w:firstColumn="0" w:lastColumn="0" w:oddVBand="0" w:evenVBand="0" w:oddHBand="1" w:evenHBand="0" w:firstRowFirstColumn="0" w:firstRowLastColumn="0" w:lastRowFirstColumn="0" w:lastRowLastColumn="0"/>
              <w:rPr>
                <w:highlight w:val="yellow"/>
              </w:rPr>
            </w:pPr>
          </w:p>
        </w:tc>
        <w:tc>
          <w:tcPr>
            <w:tcW w:w="2338" w:type="dxa"/>
          </w:tcPr>
          <w:p w14:paraId="2B983F26" w14:textId="77777777" w:rsidR="00DA59FE" w:rsidRPr="00DA59FE" w:rsidRDefault="00DA59FE" w:rsidP="00DA59FE">
            <w:pPr>
              <w:pStyle w:val="BodyTextafterheading"/>
              <w:cnfStyle w:val="000000100000" w:firstRow="0" w:lastRow="0" w:firstColumn="0" w:lastColumn="0" w:oddVBand="0" w:evenVBand="0" w:oddHBand="1" w:evenHBand="0" w:firstRowFirstColumn="0" w:firstRowLastColumn="0" w:lastRowFirstColumn="0" w:lastRowLastColumn="0"/>
              <w:rPr>
                <w:highlight w:val="yellow"/>
              </w:rPr>
            </w:pPr>
          </w:p>
        </w:tc>
      </w:tr>
    </w:tbl>
    <w:p w14:paraId="4EB6B97B" w14:textId="77777777" w:rsidR="002E77BD" w:rsidRDefault="002E77BD" w:rsidP="002E77BD">
      <w:pPr>
        <w:pStyle w:val="BodyTextafterheading"/>
      </w:pPr>
    </w:p>
    <w:p w14:paraId="52F68CA8" w14:textId="77777777" w:rsidR="00F22827" w:rsidRDefault="00F22827">
      <w:r>
        <w:br w:type="page"/>
      </w:r>
    </w:p>
    <w:p w14:paraId="577EF53A" w14:textId="77777777" w:rsidR="002E77BD" w:rsidRPr="0024184C" w:rsidRDefault="002E77BD" w:rsidP="00E215B3">
      <w:pPr>
        <w:pStyle w:val="Heading2"/>
      </w:pPr>
      <w:r w:rsidRPr="0024184C">
        <w:rPr>
          <w:rStyle w:val="Strong"/>
          <w:b/>
          <w:bCs w:val="0"/>
        </w:rPr>
        <w:lastRenderedPageBreak/>
        <w:t xml:space="preserve">Part II: Required </w:t>
      </w:r>
      <w:r w:rsidR="00B16DD2" w:rsidRPr="0024184C">
        <w:rPr>
          <w:rStyle w:val="Strong"/>
          <w:b/>
          <w:bCs w:val="0"/>
        </w:rPr>
        <w:t xml:space="preserve">only </w:t>
      </w:r>
      <w:r w:rsidRPr="0024184C">
        <w:rPr>
          <w:rStyle w:val="Strong"/>
          <w:b/>
          <w:bCs w:val="0"/>
        </w:rPr>
        <w:t>for LMHAs and LBHAs with potential for network development</w:t>
      </w:r>
    </w:p>
    <w:p w14:paraId="3C929700" w14:textId="77777777" w:rsidR="002E77BD" w:rsidRPr="0024184C" w:rsidRDefault="002E77BD" w:rsidP="00E215B3">
      <w:pPr>
        <w:pStyle w:val="Heading3"/>
        <w:rPr>
          <w:rStyle w:val="Strong"/>
          <w:bCs w:val="0"/>
        </w:rPr>
      </w:pPr>
      <w:r w:rsidRPr="0024184C">
        <w:rPr>
          <w:rStyle w:val="Strong"/>
          <w:b/>
          <w:bCs w:val="0"/>
        </w:rPr>
        <w:t>Procurement Plans</w:t>
      </w:r>
    </w:p>
    <w:p w14:paraId="5EB7A82D" w14:textId="77777777" w:rsidR="002E77BD" w:rsidRDefault="00A820FA" w:rsidP="002E77BD">
      <w:pPr>
        <w:pStyle w:val="BodyTextafterheading"/>
      </w:pPr>
      <w:r w:rsidRPr="00A820FA">
        <w:t>If the assessment of provider availability indicates potential for network development, the LMHA or LBHA must initiate procurement</w:t>
      </w:r>
      <w:r w:rsidR="002E77BD">
        <w:t xml:space="preserve">. </w:t>
      </w:r>
    </w:p>
    <w:p w14:paraId="46BBA3A2" w14:textId="77777777" w:rsidR="002E77BD" w:rsidRDefault="00094714" w:rsidP="002E77BD">
      <w:pPr>
        <w:pStyle w:val="BodyTextafterheading"/>
      </w:pPr>
      <w:r>
        <w:t xml:space="preserve">26 </w:t>
      </w:r>
      <w:r w:rsidR="002E77BD">
        <w:t xml:space="preserve">Texas Administrative Code (TAC) Chapter 301, </w:t>
      </w:r>
      <w:r w:rsidR="00E34C90">
        <w:t xml:space="preserve">Local Authority Responsibilities, </w:t>
      </w:r>
      <w:r w:rsidR="002E77BD">
        <w:t>Subchapter F</w:t>
      </w:r>
      <w:r w:rsidR="001D3E0C">
        <w:t>, Provider Network Development</w:t>
      </w:r>
      <w:r w:rsidR="002E77BD">
        <w:t xml:space="preserve"> describes the conditions under which an LMHA or LBHA may continue to provide services when there are available and appropriate external providers. Include plans to procure complete levels of care or specialty services from provider organizations. Do not include procurement for individual practitioners to provide discrete services. </w:t>
      </w:r>
    </w:p>
    <w:p w14:paraId="27815D2A" w14:textId="77777777" w:rsidR="002E77BD" w:rsidRDefault="002E77BD" w:rsidP="00DB35DD">
      <w:pPr>
        <w:pStyle w:val="BodyTextafterheading"/>
        <w:numPr>
          <w:ilvl w:val="0"/>
          <w:numId w:val="16"/>
        </w:numPr>
      </w:pPr>
      <w:r>
        <w:t>Complete table</w:t>
      </w:r>
      <w:r w:rsidR="00A820FA">
        <w:t xml:space="preserve"> </w:t>
      </w:r>
      <w:r w:rsidR="005715B3">
        <w:t>9</w:t>
      </w:r>
      <w:r>
        <w:t>, inserting additional rows as need.</w:t>
      </w:r>
    </w:p>
    <w:p w14:paraId="28DFC989" w14:textId="77777777" w:rsidR="002E77BD" w:rsidRDefault="002E77BD" w:rsidP="00DB35DD">
      <w:pPr>
        <w:pStyle w:val="BodyTextafterheading"/>
        <w:numPr>
          <w:ilvl w:val="1"/>
          <w:numId w:val="16"/>
        </w:numPr>
      </w:pPr>
      <w:r>
        <w:t>Identify the service(s) to be procured. Make a separate entry for each service or combination of services that will be procured as a separate contracting unit. Specify Adult or Child if applicable.</w:t>
      </w:r>
    </w:p>
    <w:p w14:paraId="2C4345DE" w14:textId="77777777" w:rsidR="002E77BD" w:rsidRDefault="002E77BD" w:rsidP="00DB35DD">
      <w:pPr>
        <w:pStyle w:val="BodyTextafterheading"/>
        <w:numPr>
          <w:ilvl w:val="1"/>
          <w:numId w:val="16"/>
        </w:numPr>
      </w:pPr>
      <w:r>
        <w:t>State the capacity to be procured, and the percent of total capacity for that service.</w:t>
      </w:r>
    </w:p>
    <w:p w14:paraId="2BDC18DC" w14:textId="77777777" w:rsidR="000967CA" w:rsidRDefault="000967CA" w:rsidP="000967CA">
      <w:pPr>
        <w:pStyle w:val="BodyTextafterheading"/>
        <w:numPr>
          <w:ilvl w:val="1"/>
          <w:numId w:val="16"/>
        </w:numPr>
      </w:pPr>
      <w:r>
        <w:t>State the method of procurement—open enrollment Request for Application (RFA) or request for proposal (RFP).</w:t>
      </w:r>
    </w:p>
    <w:p w14:paraId="35B28724" w14:textId="77777777" w:rsidR="002E77BD" w:rsidRDefault="002E77BD" w:rsidP="00DB35DD">
      <w:pPr>
        <w:pStyle w:val="BodyTextafterheading"/>
        <w:numPr>
          <w:ilvl w:val="1"/>
          <w:numId w:val="16"/>
        </w:numPr>
      </w:pPr>
      <w:r>
        <w:t>Identify the geographic area for which the service will be procured:  all counties or name selected counties.</w:t>
      </w:r>
    </w:p>
    <w:p w14:paraId="1CF7340A" w14:textId="68EED496" w:rsidR="002E77BD" w:rsidRDefault="002E77BD" w:rsidP="00DB35DD">
      <w:pPr>
        <w:pStyle w:val="BodyTextafterheading"/>
        <w:numPr>
          <w:ilvl w:val="1"/>
          <w:numId w:val="16"/>
        </w:numPr>
      </w:pPr>
      <w:r>
        <w:t>Document the planned begin and end dates for the procurement, and the planned contract start date.</w:t>
      </w:r>
    </w:p>
    <w:p w14:paraId="2D5E7D46" w14:textId="1CF8A6CC" w:rsidR="00B972BD" w:rsidRDefault="00B972BD" w:rsidP="00B972BD">
      <w:pPr>
        <w:pStyle w:val="BodyText"/>
      </w:pPr>
    </w:p>
    <w:p w14:paraId="0A2394B6" w14:textId="120CD13A" w:rsidR="00B972BD" w:rsidRDefault="00B972BD" w:rsidP="00B972BD">
      <w:pPr>
        <w:pStyle w:val="BodyText"/>
      </w:pPr>
    </w:p>
    <w:p w14:paraId="10C36003" w14:textId="32470093" w:rsidR="00B972BD" w:rsidRDefault="00B972BD" w:rsidP="00B972BD">
      <w:pPr>
        <w:pStyle w:val="BodyText"/>
      </w:pPr>
    </w:p>
    <w:p w14:paraId="68EDC4B1" w14:textId="049FAA79" w:rsidR="00B972BD" w:rsidRDefault="00B972BD" w:rsidP="00B972BD">
      <w:pPr>
        <w:pStyle w:val="BodyText"/>
      </w:pPr>
    </w:p>
    <w:p w14:paraId="7C5B9435" w14:textId="77777777" w:rsidR="00B972BD" w:rsidRPr="00B972BD" w:rsidRDefault="00B972BD" w:rsidP="00B972BD">
      <w:pPr>
        <w:pStyle w:val="BodyText"/>
      </w:pPr>
    </w:p>
    <w:p w14:paraId="529433CE" w14:textId="77777777" w:rsidR="00B72E2D" w:rsidRPr="00B72E2D" w:rsidRDefault="00B72E2D" w:rsidP="00B63753">
      <w:pPr>
        <w:pStyle w:val="BodyText"/>
        <w:spacing w:after="0"/>
        <w:rPr>
          <w:rStyle w:val="Strong"/>
        </w:rPr>
      </w:pPr>
      <w:r w:rsidRPr="00B72E2D">
        <w:rPr>
          <w:rStyle w:val="Strong"/>
        </w:rPr>
        <w:lastRenderedPageBreak/>
        <w:t xml:space="preserve">Table </w:t>
      </w:r>
      <w:r w:rsidR="005715B3">
        <w:rPr>
          <w:rStyle w:val="Strong"/>
        </w:rPr>
        <w:t>9</w:t>
      </w:r>
      <w:r w:rsidRPr="00B72E2D">
        <w:rPr>
          <w:rStyle w:val="Strong"/>
        </w:rPr>
        <w:t>:</w:t>
      </w:r>
      <w:r w:rsidR="001D3E0C">
        <w:rPr>
          <w:rStyle w:val="Strong"/>
        </w:rPr>
        <w:t xml:space="preserve"> </w:t>
      </w:r>
      <w:r w:rsidR="00620600">
        <w:rPr>
          <w:rStyle w:val="Strong"/>
        </w:rPr>
        <w:t>Procurement Plans</w:t>
      </w:r>
    </w:p>
    <w:tbl>
      <w:tblPr>
        <w:tblStyle w:val="HHSTableforTextData"/>
        <w:tblW w:w="0" w:type="auto"/>
        <w:tblLook w:val="04A0" w:firstRow="1" w:lastRow="0" w:firstColumn="1" w:lastColumn="0" w:noHBand="0" w:noVBand="1"/>
      </w:tblPr>
      <w:tblGrid>
        <w:gridCol w:w="1428"/>
        <w:gridCol w:w="1321"/>
        <w:gridCol w:w="1315"/>
        <w:gridCol w:w="1334"/>
        <w:gridCol w:w="1316"/>
        <w:gridCol w:w="1316"/>
        <w:gridCol w:w="1320"/>
      </w:tblGrid>
      <w:tr w:rsidR="004379C5" w14:paraId="36FD5A02" w14:textId="77777777" w:rsidTr="00437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1A944D51" w14:textId="77777777" w:rsidR="004379C5" w:rsidRDefault="004379C5" w:rsidP="002E77BD">
            <w:pPr>
              <w:pStyle w:val="BodyTextafterheading"/>
            </w:pPr>
            <w:r>
              <w:t>Service or Combination of Services to be Procured</w:t>
            </w:r>
          </w:p>
        </w:tc>
        <w:tc>
          <w:tcPr>
            <w:tcW w:w="1335" w:type="dxa"/>
          </w:tcPr>
          <w:p w14:paraId="4666C9FB"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Capacity to be Procured</w:t>
            </w:r>
          </w:p>
        </w:tc>
        <w:tc>
          <w:tcPr>
            <w:tcW w:w="1336" w:type="dxa"/>
          </w:tcPr>
          <w:p w14:paraId="705F8CCE"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Method (RFA or RFP)</w:t>
            </w:r>
          </w:p>
        </w:tc>
        <w:tc>
          <w:tcPr>
            <w:tcW w:w="1336" w:type="dxa"/>
          </w:tcPr>
          <w:p w14:paraId="1CA9A6E3"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Geographic Area(s) in Which Service(s) will be Procured</w:t>
            </w:r>
          </w:p>
        </w:tc>
        <w:tc>
          <w:tcPr>
            <w:tcW w:w="1336" w:type="dxa"/>
          </w:tcPr>
          <w:p w14:paraId="3374033F"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Posting Start Date</w:t>
            </w:r>
          </w:p>
        </w:tc>
        <w:tc>
          <w:tcPr>
            <w:tcW w:w="1336" w:type="dxa"/>
          </w:tcPr>
          <w:p w14:paraId="04AD44E2"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Posting End Date</w:t>
            </w:r>
          </w:p>
        </w:tc>
        <w:tc>
          <w:tcPr>
            <w:tcW w:w="1336" w:type="dxa"/>
          </w:tcPr>
          <w:p w14:paraId="06384009" w14:textId="77777777" w:rsidR="004379C5" w:rsidRDefault="004379C5" w:rsidP="002E77BD">
            <w:pPr>
              <w:pStyle w:val="BodyTextafterheading"/>
              <w:cnfStyle w:val="100000000000" w:firstRow="1" w:lastRow="0" w:firstColumn="0" w:lastColumn="0" w:oddVBand="0" w:evenVBand="0" w:oddHBand="0" w:evenHBand="0" w:firstRowFirstColumn="0" w:firstRowLastColumn="0" w:lastRowFirstColumn="0" w:lastRowLastColumn="0"/>
            </w:pPr>
            <w:r>
              <w:t>Contract Start Date</w:t>
            </w:r>
          </w:p>
        </w:tc>
      </w:tr>
      <w:tr w:rsidR="004379C5" w14:paraId="63BB29C1" w14:textId="77777777" w:rsidTr="00437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3072D62B" w14:textId="77777777" w:rsidR="004379C5" w:rsidRDefault="006525D4" w:rsidP="002E77BD">
            <w:pPr>
              <w:pStyle w:val="BodyTextafterheading"/>
            </w:pPr>
            <w:r>
              <w:t>None.  N/A</w:t>
            </w:r>
          </w:p>
        </w:tc>
        <w:tc>
          <w:tcPr>
            <w:tcW w:w="1335" w:type="dxa"/>
          </w:tcPr>
          <w:p w14:paraId="408F087D"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4A456738"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6395B7F1"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01BE8846"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057E923E"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63BCF977" w14:textId="77777777" w:rsidR="004379C5" w:rsidRDefault="004379C5"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4379C5" w14:paraId="71D05ECE" w14:textId="77777777" w:rsidTr="00437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1E3DB25F" w14:textId="77777777" w:rsidR="004379C5" w:rsidRDefault="004379C5" w:rsidP="002E77BD">
            <w:pPr>
              <w:pStyle w:val="BodyTextafterheading"/>
            </w:pPr>
          </w:p>
        </w:tc>
        <w:tc>
          <w:tcPr>
            <w:tcW w:w="1335" w:type="dxa"/>
          </w:tcPr>
          <w:p w14:paraId="3FF0B782"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1336" w:type="dxa"/>
          </w:tcPr>
          <w:p w14:paraId="10BCDDA1"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1336" w:type="dxa"/>
          </w:tcPr>
          <w:p w14:paraId="388F3671"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1336" w:type="dxa"/>
          </w:tcPr>
          <w:p w14:paraId="6928556E"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1336" w:type="dxa"/>
          </w:tcPr>
          <w:p w14:paraId="4B6248A2"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1336" w:type="dxa"/>
          </w:tcPr>
          <w:p w14:paraId="1489495E" w14:textId="77777777" w:rsidR="004379C5" w:rsidRDefault="004379C5" w:rsidP="002E77BD">
            <w:pPr>
              <w:pStyle w:val="BodyTextafterheading"/>
              <w:cnfStyle w:val="000000010000" w:firstRow="0" w:lastRow="0" w:firstColumn="0" w:lastColumn="0" w:oddVBand="0" w:evenVBand="0" w:oddHBand="0" w:evenHBand="1" w:firstRowFirstColumn="0" w:firstRowLastColumn="0" w:lastRowFirstColumn="0" w:lastRowLastColumn="0"/>
            </w:pPr>
          </w:p>
        </w:tc>
      </w:tr>
      <w:tr w:rsidR="00B63753" w14:paraId="7E8E9BB0" w14:textId="77777777" w:rsidTr="00437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61D205DC" w14:textId="77777777" w:rsidR="00B63753" w:rsidRDefault="00B63753" w:rsidP="002E77BD">
            <w:pPr>
              <w:pStyle w:val="BodyTextafterheading"/>
            </w:pPr>
          </w:p>
        </w:tc>
        <w:tc>
          <w:tcPr>
            <w:tcW w:w="1335" w:type="dxa"/>
          </w:tcPr>
          <w:p w14:paraId="5137C108"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62F53043"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73496ACE"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62935353"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48F085F9"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1336" w:type="dxa"/>
          </w:tcPr>
          <w:p w14:paraId="4E506DBC" w14:textId="77777777" w:rsidR="00B63753" w:rsidRDefault="00B63753" w:rsidP="002E77BD">
            <w:pPr>
              <w:pStyle w:val="BodyTextafterheading"/>
              <w:cnfStyle w:val="000000100000" w:firstRow="0" w:lastRow="0" w:firstColumn="0" w:lastColumn="0" w:oddVBand="0" w:evenVBand="0" w:oddHBand="1" w:evenHBand="0" w:firstRowFirstColumn="0" w:firstRowLastColumn="0" w:lastRowFirstColumn="0" w:lastRowLastColumn="0"/>
            </w:pPr>
          </w:p>
        </w:tc>
      </w:tr>
    </w:tbl>
    <w:p w14:paraId="3FF79956" w14:textId="77777777" w:rsidR="002E77BD" w:rsidRPr="009B4A79" w:rsidRDefault="002E77BD" w:rsidP="000967CA">
      <w:pPr>
        <w:pStyle w:val="Heading3"/>
        <w:rPr>
          <w:rStyle w:val="Strong"/>
          <w:bCs w:val="0"/>
        </w:rPr>
      </w:pPr>
      <w:r w:rsidRPr="009B4A79">
        <w:rPr>
          <w:rStyle w:val="Strong"/>
          <w:b/>
          <w:bCs w:val="0"/>
        </w:rPr>
        <w:t>Rationale for Limitations</w:t>
      </w:r>
    </w:p>
    <w:p w14:paraId="18C24F63" w14:textId="77777777" w:rsidR="002E77BD" w:rsidRDefault="002E77BD" w:rsidP="002E77BD">
      <w:pPr>
        <w:pStyle w:val="BodyTextafterheading"/>
      </w:pPr>
      <w:r>
        <w:t>Network development includes the addition of new provider organizations, services, or capacity to an LMHA’s or LBHA’s external provider network.</w:t>
      </w:r>
    </w:p>
    <w:p w14:paraId="716C45F4" w14:textId="77777777" w:rsidR="002E77BD" w:rsidRDefault="002E77BD" w:rsidP="00DB35DD">
      <w:pPr>
        <w:pStyle w:val="BodyTextafterheading"/>
        <w:numPr>
          <w:ilvl w:val="0"/>
          <w:numId w:val="16"/>
        </w:numPr>
      </w:pPr>
      <w:r>
        <w:t>Complete table</w:t>
      </w:r>
      <w:r w:rsidR="002B3982">
        <w:t xml:space="preserve"> 1</w:t>
      </w:r>
      <w:r w:rsidR="005715B3">
        <w:t>0</w:t>
      </w:r>
      <w:r w:rsidR="002B3982" w:rsidRPr="002B3982">
        <w:t xml:space="preserve"> </w:t>
      </w:r>
      <w:r w:rsidR="002B3982">
        <w:t>based on the LMHA’s or LBHA’s assessment of provider availability</w:t>
      </w:r>
      <w:r>
        <w:t xml:space="preserve">. </w:t>
      </w:r>
      <w:r w:rsidR="00AD67B9">
        <w:t>R</w:t>
      </w:r>
      <w:r>
        <w:t>eview</w:t>
      </w:r>
      <w:r w:rsidR="009B4A79">
        <w:t xml:space="preserve"> </w:t>
      </w:r>
      <w:hyperlink r:id="rId16" w:history="1">
        <w:r w:rsidR="009B4A79" w:rsidRPr="00841ABA">
          <w:rPr>
            <w:rStyle w:val="Hyperlink"/>
            <w:rFonts w:cstheme="minorBidi"/>
          </w:rPr>
          <w:t>26</w:t>
        </w:r>
        <w:r w:rsidRPr="00841ABA">
          <w:rPr>
            <w:rStyle w:val="Hyperlink"/>
            <w:rFonts w:cstheme="minorBidi"/>
          </w:rPr>
          <w:t xml:space="preserve"> TAC </w:t>
        </w:r>
        <w:r w:rsidR="00AD67B9">
          <w:rPr>
            <w:rStyle w:val="Hyperlink"/>
            <w:rFonts w:cstheme="minorBidi"/>
          </w:rPr>
          <w:t xml:space="preserve">Section </w:t>
        </w:r>
        <w:r w:rsidRPr="00841ABA">
          <w:rPr>
            <w:rStyle w:val="Hyperlink"/>
            <w:rFonts w:cstheme="minorBidi"/>
          </w:rPr>
          <w:t>301</w:t>
        </w:r>
        <w:r w:rsidR="003D19E6" w:rsidRPr="00841ABA">
          <w:rPr>
            <w:rStyle w:val="Hyperlink"/>
            <w:rFonts w:cstheme="minorBidi"/>
          </w:rPr>
          <w:t>.</w:t>
        </w:r>
        <w:r w:rsidR="00496A72" w:rsidRPr="00841ABA">
          <w:rPr>
            <w:rStyle w:val="Hyperlink"/>
            <w:rFonts w:cstheme="minorBidi"/>
          </w:rPr>
          <w:t>259</w:t>
        </w:r>
      </w:hyperlink>
      <w:r w:rsidR="00496A72">
        <w:t xml:space="preserve"> </w:t>
      </w:r>
      <w:r>
        <w:t>carefully to be sure the rationale addresses the requirements specified in the rule (See Appendix B).</w:t>
      </w:r>
    </w:p>
    <w:p w14:paraId="61C49C4C" w14:textId="77777777" w:rsidR="002E77BD" w:rsidRDefault="002E77BD" w:rsidP="00DB35DD">
      <w:pPr>
        <w:pStyle w:val="BodyTextafterheading"/>
        <w:numPr>
          <w:ilvl w:val="1"/>
          <w:numId w:val="16"/>
        </w:numPr>
      </w:pPr>
      <w:r>
        <w:t xml:space="preserve">Based on the LMHA’s or LBHA’s assessment of provider availability, respond to each of the following questions. </w:t>
      </w:r>
    </w:p>
    <w:p w14:paraId="4EACF6C9" w14:textId="77777777" w:rsidR="002E77BD" w:rsidRDefault="00AD67B9" w:rsidP="00446B09">
      <w:pPr>
        <w:pStyle w:val="BodyTextafterheading"/>
        <w:numPr>
          <w:ilvl w:val="1"/>
          <w:numId w:val="16"/>
        </w:numPr>
      </w:pPr>
      <w:r>
        <w:t>If “yes” is answered for any restriction identified in table 1</w:t>
      </w:r>
      <w:r w:rsidR="005715B3">
        <w:t>0</w:t>
      </w:r>
      <w:r>
        <w:t>, p</w:t>
      </w:r>
      <w:r w:rsidR="00446B09">
        <w:t>rovide a clear rationale</w:t>
      </w:r>
      <w:r w:rsidR="0069232E">
        <w:t xml:space="preserve">. </w:t>
      </w:r>
    </w:p>
    <w:p w14:paraId="5C845B6E" w14:textId="77777777" w:rsidR="002E77BD" w:rsidRDefault="002E77BD" w:rsidP="00DB35DD">
      <w:pPr>
        <w:pStyle w:val="BodyTextafterheading"/>
        <w:numPr>
          <w:ilvl w:val="1"/>
          <w:numId w:val="16"/>
        </w:numPr>
      </w:pPr>
      <w:r>
        <w:t xml:space="preserve">If the restriction applies to multiple procurements, the rationale must address each of the restricted procurements or state that it is applicable to </w:t>
      </w:r>
      <w:r w:rsidR="00016FC6">
        <w:t>all</w:t>
      </w:r>
      <w:r>
        <w:t xml:space="preserve"> the restricted procurements.</w:t>
      </w:r>
    </w:p>
    <w:p w14:paraId="5CB45FB4" w14:textId="6051B48E" w:rsidR="002E77BD" w:rsidRDefault="002E77BD" w:rsidP="00DB35DD">
      <w:pPr>
        <w:pStyle w:val="BodyTextafterheading"/>
        <w:numPr>
          <w:ilvl w:val="1"/>
          <w:numId w:val="16"/>
        </w:numPr>
      </w:pPr>
      <w:r>
        <w:t>The rationale must provide a basis for the proposed level of restriction, including the volume of services to be provided by the LMHA or LBHA.</w:t>
      </w:r>
    </w:p>
    <w:p w14:paraId="39889CCE" w14:textId="48F44FEB" w:rsidR="00B972BD" w:rsidRDefault="00B972BD" w:rsidP="00B972BD">
      <w:pPr>
        <w:pStyle w:val="BodyText"/>
      </w:pPr>
    </w:p>
    <w:p w14:paraId="5FAAD657" w14:textId="77777777" w:rsidR="00B972BD" w:rsidRPr="00B972BD" w:rsidRDefault="00B972BD" w:rsidP="00B972BD">
      <w:pPr>
        <w:pStyle w:val="BodyText"/>
      </w:pPr>
    </w:p>
    <w:p w14:paraId="0EC866F1" w14:textId="77777777" w:rsidR="00B72E2D" w:rsidRPr="00B72E2D" w:rsidRDefault="00B72E2D" w:rsidP="00B63753">
      <w:pPr>
        <w:pStyle w:val="BodyText"/>
        <w:spacing w:after="0"/>
        <w:rPr>
          <w:b/>
          <w:bCs/>
        </w:rPr>
      </w:pPr>
      <w:r w:rsidRPr="00B72E2D">
        <w:rPr>
          <w:rStyle w:val="Strong"/>
        </w:rPr>
        <w:lastRenderedPageBreak/>
        <w:t>Table 1</w:t>
      </w:r>
      <w:r w:rsidR="005715B3">
        <w:rPr>
          <w:rStyle w:val="Strong"/>
        </w:rPr>
        <w:t>0</w:t>
      </w:r>
      <w:r w:rsidRPr="00B72E2D">
        <w:rPr>
          <w:rStyle w:val="Strong"/>
        </w:rPr>
        <w:t>:</w:t>
      </w:r>
      <w:r w:rsidR="00E03808">
        <w:rPr>
          <w:rStyle w:val="Strong"/>
        </w:rPr>
        <w:t xml:space="preserve"> </w:t>
      </w:r>
      <w:r w:rsidR="00EA240A">
        <w:rPr>
          <w:rStyle w:val="Strong"/>
        </w:rPr>
        <w:t>Procurement Limitations</w:t>
      </w:r>
    </w:p>
    <w:tbl>
      <w:tblPr>
        <w:tblStyle w:val="HHSTableforTextData"/>
        <w:tblW w:w="0" w:type="auto"/>
        <w:tblLook w:val="04A0" w:firstRow="1" w:lastRow="0" w:firstColumn="1" w:lastColumn="0" w:noHBand="0" w:noVBand="1"/>
      </w:tblPr>
      <w:tblGrid>
        <w:gridCol w:w="2337"/>
        <w:gridCol w:w="2337"/>
        <w:gridCol w:w="2338"/>
        <w:gridCol w:w="2338"/>
      </w:tblGrid>
      <w:tr w:rsidR="00B72E2D" w14:paraId="545565C3" w14:textId="77777777" w:rsidTr="00B72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921EA44" w14:textId="77777777" w:rsidR="00B72E2D" w:rsidRDefault="00B72E2D" w:rsidP="002E77BD">
            <w:pPr>
              <w:pStyle w:val="BodyTextafterheading"/>
            </w:pPr>
          </w:p>
        </w:tc>
        <w:tc>
          <w:tcPr>
            <w:tcW w:w="2337" w:type="dxa"/>
          </w:tcPr>
          <w:p w14:paraId="65250DD0" w14:textId="77777777" w:rsidR="00B72E2D" w:rsidRDefault="00B72E2D" w:rsidP="002E77BD">
            <w:pPr>
              <w:pStyle w:val="BodyTextafterheading"/>
              <w:cnfStyle w:val="100000000000" w:firstRow="1" w:lastRow="0" w:firstColumn="0" w:lastColumn="0" w:oddVBand="0" w:evenVBand="0" w:oddHBand="0" w:evenHBand="0" w:firstRowFirstColumn="0" w:firstRowLastColumn="0" w:lastRowFirstColumn="0" w:lastRowLastColumn="0"/>
            </w:pPr>
            <w:r>
              <w:t>Yes</w:t>
            </w:r>
          </w:p>
        </w:tc>
        <w:tc>
          <w:tcPr>
            <w:tcW w:w="2338" w:type="dxa"/>
          </w:tcPr>
          <w:p w14:paraId="598FDFF8" w14:textId="77777777" w:rsidR="00B72E2D" w:rsidRDefault="00B72E2D" w:rsidP="002E77BD">
            <w:pPr>
              <w:pStyle w:val="BodyTextafterheading"/>
              <w:cnfStyle w:val="100000000000" w:firstRow="1" w:lastRow="0" w:firstColumn="0" w:lastColumn="0" w:oddVBand="0" w:evenVBand="0" w:oddHBand="0" w:evenHBand="0" w:firstRowFirstColumn="0" w:firstRowLastColumn="0" w:lastRowFirstColumn="0" w:lastRowLastColumn="0"/>
            </w:pPr>
            <w:r>
              <w:t>No</w:t>
            </w:r>
          </w:p>
        </w:tc>
        <w:tc>
          <w:tcPr>
            <w:tcW w:w="2338" w:type="dxa"/>
          </w:tcPr>
          <w:p w14:paraId="7F900D26" w14:textId="77777777" w:rsidR="00B72E2D" w:rsidRDefault="00B72E2D" w:rsidP="002E77BD">
            <w:pPr>
              <w:pStyle w:val="BodyTextafterheading"/>
              <w:cnfStyle w:val="100000000000" w:firstRow="1" w:lastRow="0" w:firstColumn="0" w:lastColumn="0" w:oddVBand="0" w:evenVBand="0" w:oddHBand="0" w:evenHBand="0" w:firstRowFirstColumn="0" w:firstRowLastColumn="0" w:lastRowFirstColumn="0" w:lastRowLastColumn="0"/>
            </w:pPr>
            <w:r>
              <w:t>Rationale</w:t>
            </w:r>
          </w:p>
        </w:tc>
      </w:tr>
      <w:tr w:rsidR="00B72E2D" w14:paraId="230C09C7" w14:textId="77777777" w:rsidTr="00B72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B2DC686" w14:textId="77777777" w:rsidR="00B72E2D" w:rsidRDefault="00B72E2D" w:rsidP="001B6264">
            <w:pPr>
              <w:pStyle w:val="BodyTextafterheading"/>
              <w:numPr>
                <w:ilvl w:val="0"/>
                <w:numId w:val="26"/>
              </w:numPr>
            </w:pPr>
            <w:r>
              <w:t>Are there any services with potential for network development that are not scheduled for procurement?</w:t>
            </w:r>
          </w:p>
        </w:tc>
        <w:tc>
          <w:tcPr>
            <w:tcW w:w="2337" w:type="dxa"/>
          </w:tcPr>
          <w:p w14:paraId="5625F6F8"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2338" w:type="dxa"/>
          </w:tcPr>
          <w:p w14:paraId="09805E57"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2338" w:type="dxa"/>
          </w:tcPr>
          <w:p w14:paraId="1CAFE5B5"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B72E2D" w14:paraId="6B408AB3" w14:textId="77777777" w:rsidTr="00B72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DFD38A" w14:textId="77777777" w:rsidR="00B72E2D" w:rsidRDefault="00B72E2D" w:rsidP="001B6264">
            <w:pPr>
              <w:pStyle w:val="BodyTextafterheading"/>
              <w:numPr>
                <w:ilvl w:val="0"/>
                <w:numId w:val="26"/>
              </w:numPr>
            </w:pPr>
            <w:r>
              <w:t>Are any limitations being placed on percentage of total capacity or volume of services external providers will be able to provide for any service?</w:t>
            </w:r>
          </w:p>
        </w:tc>
        <w:tc>
          <w:tcPr>
            <w:tcW w:w="2337" w:type="dxa"/>
          </w:tcPr>
          <w:p w14:paraId="68C30A1B"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2338" w:type="dxa"/>
          </w:tcPr>
          <w:p w14:paraId="1D6797C2"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2338" w:type="dxa"/>
          </w:tcPr>
          <w:p w14:paraId="2A35C12C"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r>
      <w:tr w:rsidR="00B72E2D" w14:paraId="2CC112B2" w14:textId="77777777" w:rsidTr="00B72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615ED70" w14:textId="77777777" w:rsidR="00B72E2D" w:rsidRDefault="00B72E2D" w:rsidP="001B6264">
            <w:pPr>
              <w:pStyle w:val="BodyTextafterheading"/>
              <w:numPr>
                <w:ilvl w:val="0"/>
                <w:numId w:val="26"/>
              </w:numPr>
            </w:pPr>
            <w:r>
              <w:t>Are any of the procurements limited to certain counties within the local service area?</w:t>
            </w:r>
          </w:p>
        </w:tc>
        <w:tc>
          <w:tcPr>
            <w:tcW w:w="2337" w:type="dxa"/>
          </w:tcPr>
          <w:p w14:paraId="3242B7A2"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2338" w:type="dxa"/>
          </w:tcPr>
          <w:p w14:paraId="448B8271"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2338" w:type="dxa"/>
          </w:tcPr>
          <w:p w14:paraId="3717F28E" w14:textId="77777777" w:rsidR="00B72E2D" w:rsidRDefault="00B72E2D"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B72E2D" w14:paraId="704FCEB5" w14:textId="77777777" w:rsidTr="00B72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5F6F9BB" w14:textId="77777777" w:rsidR="00B72E2D" w:rsidRDefault="00B72E2D" w:rsidP="001B6264">
            <w:pPr>
              <w:pStyle w:val="BodyTextafterheading"/>
              <w:numPr>
                <w:ilvl w:val="0"/>
                <w:numId w:val="26"/>
              </w:numPr>
            </w:pPr>
            <w:r>
              <w:t>Is there a limitation on the number of providers that will be accepted for any of the procurements?</w:t>
            </w:r>
          </w:p>
        </w:tc>
        <w:tc>
          <w:tcPr>
            <w:tcW w:w="2337" w:type="dxa"/>
          </w:tcPr>
          <w:p w14:paraId="6ED71DD9"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2338" w:type="dxa"/>
          </w:tcPr>
          <w:p w14:paraId="4DA10066"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2338" w:type="dxa"/>
          </w:tcPr>
          <w:p w14:paraId="3499188E" w14:textId="77777777" w:rsidR="00B72E2D" w:rsidRDefault="00B72E2D" w:rsidP="002E77BD">
            <w:pPr>
              <w:pStyle w:val="BodyTextafterheading"/>
              <w:cnfStyle w:val="000000010000" w:firstRow="0" w:lastRow="0" w:firstColumn="0" w:lastColumn="0" w:oddVBand="0" w:evenVBand="0" w:oddHBand="0" w:evenHBand="1" w:firstRowFirstColumn="0" w:firstRowLastColumn="0" w:lastRowFirstColumn="0" w:lastRowLastColumn="0"/>
            </w:pPr>
          </w:p>
        </w:tc>
      </w:tr>
    </w:tbl>
    <w:p w14:paraId="40B9EEC3" w14:textId="37EDBDFE" w:rsidR="002E77BD" w:rsidRDefault="00A10C89" w:rsidP="00DB35DD">
      <w:pPr>
        <w:pStyle w:val="BodyTextafterheading"/>
        <w:numPr>
          <w:ilvl w:val="0"/>
          <w:numId w:val="16"/>
        </w:numPr>
      </w:pPr>
      <w:r>
        <w:t>Complete table 1</w:t>
      </w:r>
      <w:r w:rsidR="005715B3">
        <w:t>1</w:t>
      </w:r>
      <w:r>
        <w:t xml:space="preserve"> i</w:t>
      </w:r>
      <w:r w:rsidR="002E77BD">
        <w:t>f the LMHA or LBHA will not be procuring all available capacity offered by external contractors for one or more services</w:t>
      </w:r>
      <w:r>
        <w:t xml:space="preserve"> and </w:t>
      </w:r>
      <w:r w:rsidR="002E77BD">
        <w:t>identify the planned transition period and the year in which the LMHA or LBHA anticipates procuring the full external provider capacity currently available (not to exceed the LMHA’s or LBHA’s capacity).</w:t>
      </w:r>
    </w:p>
    <w:p w14:paraId="369E92D0" w14:textId="77777777" w:rsidR="00B972BD" w:rsidRPr="00B972BD" w:rsidRDefault="00B972BD" w:rsidP="00B972BD">
      <w:pPr>
        <w:pStyle w:val="BodyText"/>
      </w:pPr>
    </w:p>
    <w:p w14:paraId="3809962B" w14:textId="77777777" w:rsidR="000E2404" w:rsidRPr="000E2404" w:rsidRDefault="000E2404" w:rsidP="00B63753">
      <w:pPr>
        <w:pStyle w:val="BodyText"/>
        <w:spacing w:after="0"/>
        <w:rPr>
          <w:b/>
          <w:bCs/>
        </w:rPr>
      </w:pPr>
      <w:r w:rsidRPr="00B72E2D">
        <w:rPr>
          <w:rStyle w:val="Strong"/>
        </w:rPr>
        <w:lastRenderedPageBreak/>
        <w:t>Table 1</w:t>
      </w:r>
      <w:r w:rsidR="005715B3">
        <w:rPr>
          <w:rStyle w:val="Strong"/>
        </w:rPr>
        <w:t>1</w:t>
      </w:r>
      <w:r w:rsidRPr="00B72E2D">
        <w:rPr>
          <w:rStyle w:val="Strong"/>
        </w:rPr>
        <w:t>:</w:t>
      </w:r>
      <w:r w:rsidR="008E5F06">
        <w:rPr>
          <w:rStyle w:val="Strong"/>
        </w:rPr>
        <w:t xml:space="preserve"> </w:t>
      </w:r>
      <w:r w:rsidR="007419EF">
        <w:rPr>
          <w:rStyle w:val="Strong"/>
        </w:rPr>
        <w:t xml:space="preserve">Procurement Transitions </w:t>
      </w:r>
    </w:p>
    <w:tbl>
      <w:tblPr>
        <w:tblStyle w:val="HHSTableforTextData"/>
        <w:tblW w:w="0" w:type="auto"/>
        <w:tblLook w:val="04A0" w:firstRow="1" w:lastRow="0" w:firstColumn="1" w:lastColumn="0" w:noHBand="0" w:noVBand="1"/>
      </w:tblPr>
      <w:tblGrid>
        <w:gridCol w:w="3116"/>
        <w:gridCol w:w="3117"/>
        <w:gridCol w:w="3117"/>
      </w:tblGrid>
      <w:tr w:rsidR="000E2404" w14:paraId="1BF2552D" w14:textId="77777777" w:rsidTr="000E2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2D2B59A" w14:textId="77777777" w:rsidR="000E2404" w:rsidRDefault="000E2404" w:rsidP="002E77BD">
            <w:pPr>
              <w:pStyle w:val="BodyTextafterheading"/>
            </w:pPr>
            <w:r>
              <w:t>Service</w:t>
            </w:r>
          </w:p>
        </w:tc>
        <w:tc>
          <w:tcPr>
            <w:tcW w:w="3117" w:type="dxa"/>
          </w:tcPr>
          <w:p w14:paraId="488DC7CF" w14:textId="77777777" w:rsidR="000E2404" w:rsidRDefault="000E2404" w:rsidP="002E77BD">
            <w:pPr>
              <w:pStyle w:val="BodyTextafterheading"/>
              <w:cnfStyle w:val="100000000000" w:firstRow="1" w:lastRow="0" w:firstColumn="0" w:lastColumn="0" w:oddVBand="0" w:evenVBand="0" w:oddHBand="0" w:evenHBand="0" w:firstRowFirstColumn="0" w:firstRowLastColumn="0" w:lastRowFirstColumn="0" w:lastRowLastColumn="0"/>
            </w:pPr>
            <w:r>
              <w:t>Transition Period</w:t>
            </w:r>
          </w:p>
        </w:tc>
        <w:tc>
          <w:tcPr>
            <w:tcW w:w="3117" w:type="dxa"/>
          </w:tcPr>
          <w:p w14:paraId="02373B80" w14:textId="77777777" w:rsidR="000E2404" w:rsidRDefault="000E2404" w:rsidP="002E77BD">
            <w:pPr>
              <w:pStyle w:val="BodyTextafterheading"/>
              <w:cnfStyle w:val="100000000000" w:firstRow="1" w:lastRow="0" w:firstColumn="0" w:lastColumn="0" w:oddVBand="0" w:evenVBand="0" w:oddHBand="0" w:evenHBand="0" w:firstRowFirstColumn="0" w:firstRowLastColumn="0" w:lastRowFirstColumn="0" w:lastRowLastColumn="0"/>
            </w:pPr>
            <w:r>
              <w:t>Year of Full Procurement</w:t>
            </w:r>
          </w:p>
        </w:tc>
      </w:tr>
      <w:tr w:rsidR="000E2404" w14:paraId="2D9D19E6" w14:textId="77777777" w:rsidTr="000E2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BA5141" w14:textId="77777777" w:rsidR="000E2404" w:rsidRDefault="000E2404" w:rsidP="002E77BD">
            <w:pPr>
              <w:pStyle w:val="BodyTextafterheading"/>
            </w:pPr>
          </w:p>
        </w:tc>
        <w:tc>
          <w:tcPr>
            <w:tcW w:w="3117" w:type="dxa"/>
          </w:tcPr>
          <w:p w14:paraId="18CBF40C" w14:textId="77777777" w:rsidR="000E2404" w:rsidRDefault="000E2404"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3117" w:type="dxa"/>
          </w:tcPr>
          <w:p w14:paraId="635E2422" w14:textId="77777777" w:rsidR="000E2404" w:rsidRDefault="000E2404"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0E2404" w14:paraId="50E155D2" w14:textId="77777777" w:rsidTr="000E2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EF75575" w14:textId="77777777" w:rsidR="000E2404" w:rsidRDefault="000E2404" w:rsidP="002E77BD">
            <w:pPr>
              <w:pStyle w:val="BodyTextafterheading"/>
            </w:pPr>
          </w:p>
        </w:tc>
        <w:tc>
          <w:tcPr>
            <w:tcW w:w="3117" w:type="dxa"/>
          </w:tcPr>
          <w:p w14:paraId="71965F97" w14:textId="77777777" w:rsidR="000E2404" w:rsidRDefault="000E2404"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3117" w:type="dxa"/>
          </w:tcPr>
          <w:p w14:paraId="30DE07E3" w14:textId="77777777" w:rsidR="000E2404" w:rsidRDefault="000E2404" w:rsidP="002E77BD">
            <w:pPr>
              <w:pStyle w:val="BodyTextafterheading"/>
              <w:cnfStyle w:val="000000010000" w:firstRow="0" w:lastRow="0" w:firstColumn="0" w:lastColumn="0" w:oddVBand="0" w:evenVBand="0" w:oddHBand="0" w:evenHBand="1" w:firstRowFirstColumn="0" w:firstRowLastColumn="0" w:lastRowFirstColumn="0" w:lastRowLastColumn="0"/>
            </w:pPr>
          </w:p>
        </w:tc>
      </w:tr>
      <w:tr w:rsidR="000E2404" w14:paraId="3F21CD4F" w14:textId="77777777" w:rsidTr="000E2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A648A1" w14:textId="77777777" w:rsidR="000E2404" w:rsidRDefault="000E2404" w:rsidP="002E77BD">
            <w:pPr>
              <w:pStyle w:val="BodyTextafterheading"/>
            </w:pPr>
          </w:p>
        </w:tc>
        <w:tc>
          <w:tcPr>
            <w:tcW w:w="3117" w:type="dxa"/>
          </w:tcPr>
          <w:p w14:paraId="593D458B" w14:textId="77777777" w:rsidR="000E2404" w:rsidRDefault="000E2404"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3117" w:type="dxa"/>
          </w:tcPr>
          <w:p w14:paraId="1EA1C57B" w14:textId="77777777" w:rsidR="000E2404" w:rsidRDefault="000E2404" w:rsidP="002E77BD">
            <w:pPr>
              <w:pStyle w:val="BodyTextafterheading"/>
              <w:cnfStyle w:val="000000100000" w:firstRow="0" w:lastRow="0" w:firstColumn="0" w:lastColumn="0" w:oddVBand="0" w:evenVBand="0" w:oddHBand="1" w:evenHBand="0" w:firstRowFirstColumn="0" w:firstRowLastColumn="0" w:lastRowFirstColumn="0" w:lastRowLastColumn="0"/>
            </w:pPr>
          </w:p>
        </w:tc>
      </w:tr>
    </w:tbl>
    <w:p w14:paraId="0ECE306F" w14:textId="77777777" w:rsidR="000E2404" w:rsidRDefault="000E2404">
      <w:pPr>
        <w:rPr>
          <w:rStyle w:val="Strong"/>
        </w:rPr>
      </w:pPr>
    </w:p>
    <w:p w14:paraId="1724D8E9" w14:textId="77777777" w:rsidR="002E77BD" w:rsidRPr="000967CA" w:rsidRDefault="002E77BD" w:rsidP="00D37E78">
      <w:pPr>
        <w:pStyle w:val="Heading3"/>
        <w:rPr>
          <w:rStyle w:val="Strong"/>
          <w:bCs w:val="0"/>
        </w:rPr>
      </w:pPr>
      <w:r w:rsidRPr="000967CA">
        <w:rPr>
          <w:rStyle w:val="Strong"/>
          <w:b/>
          <w:bCs w:val="0"/>
        </w:rPr>
        <w:t>Capacity Development</w:t>
      </w:r>
    </w:p>
    <w:p w14:paraId="7BA21A2A" w14:textId="77777777" w:rsidR="002E77BD" w:rsidRDefault="002E77BD" w:rsidP="00DB35DD">
      <w:pPr>
        <w:pStyle w:val="BodyTextafterheading"/>
        <w:numPr>
          <w:ilvl w:val="0"/>
          <w:numId w:val="16"/>
        </w:numPr>
      </w:pPr>
      <w:r>
        <w:t xml:space="preserve">In table </w:t>
      </w:r>
      <w:r w:rsidR="00A10C89">
        <w:t>1</w:t>
      </w:r>
      <w:r w:rsidR="005715B3">
        <w:t>2</w:t>
      </w:r>
      <w:r>
        <w:t xml:space="preserve">, document </w:t>
      </w:r>
      <w:r w:rsidR="00A10C89">
        <w:t>the LMHA’s or LBHA’s</w:t>
      </w:r>
      <w:r>
        <w:t xml:space="preserve"> procurement activity since the submission of </w:t>
      </w:r>
      <w:r w:rsidR="00A10C89">
        <w:t>the fiscal year</w:t>
      </w:r>
      <w:r w:rsidR="00016FC6">
        <w:t xml:space="preserve"> </w:t>
      </w:r>
      <w:r>
        <w:t>202</w:t>
      </w:r>
      <w:r w:rsidR="00016FC6">
        <w:t>3</w:t>
      </w:r>
      <w:r>
        <w:t xml:space="preserve"> LPND p</w:t>
      </w:r>
      <w:r w:rsidR="00895D36">
        <w:t>lan</w:t>
      </w:r>
      <w:r>
        <w:t xml:space="preserve">. Include procurements implemented as part of the LPND plan and any other procurements for </w:t>
      </w:r>
      <w:r w:rsidR="00446D4D">
        <w:t xml:space="preserve">full </w:t>
      </w:r>
      <w:r w:rsidR="008E5F06">
        <w:t>LOCs</w:t>
      </w:r>
      <w:r>
        <w:t xml:space="preserve"> and specialty services that have been conducted.</w:t>
      </w:r>
    </w:p>
    <w:p w14:paraId="14D2ADF4" w14:textId="77777777" w:rsidR="002E77BD" w:rsidRDefault="002E77BD" w:rsidP="00DB35DD">
      <w:pPr>
        <w:pStyle w:val="BodyTextafterheading"/>
        <w:numPr>
          <w:ilvl w:val="1"/>
          <w:numId w:val="16"/>
        </w:numPr>
      </w:pPr>
      <w:r>
        <w:t>List each service separately, including the percent of capacity offered and the geographic area in which the service was procured.</w:t>
      </w:r>
    </w:p>
    <w:p w14:paraId="7168244F" w14:textId="77777777" w:rsidR="002E77BD" w:rsidRDefault="002E77BD" w:rsidP="00DB35DD">
      <w:pPr>
        <w:pStyle w:val="BodyTextafterheading"/>
        <w:numPr>
          <w:ilvl w:val="1"/>
          <w:numId w:val="16"/>
        </w:numPr>
      </w:pPr>
      <w:r>
        <w:t xml:space="preserve">State the results, including the number of providers obtained and the percent of service capacity contracted </w:t>
      </w:r>
      <w:r w:rsidR="00A57166">
        <w:t>because of</w:t>
      </w:r>
      <w:r>
        <w:t xml:space="preserve"> the procurement. If no providers were obtained </w:t>
      </w:r>
      <w:r w:rsidR="00A57166">
        <w:t>because of</w:t>
      </w:r>
      <w:r>
        <w:t xml:space="preserve"> procurement efforts, state “none.”</w:t>
      </w:r>
    </w:p>
    <w:p w14:paraId="4345CD28" w14:textId="77777777" w:rsidR="00485ACF" w:rsidRPr="00485ACF" w:rsidRDefault="00485ACF" w:rsidP="00B63753">
      <w:pPr>
        <w:pStyle w:val="BodyText"/>
        <w:spacing w:after="0"/>
        <w:rPr>
          <w:b/>
          <w:bCs/>
        </w:rPr>
      </w:pPr>
      <w:r w:rsidRPr="00B72E2D">
        <w:rPr>
          <w:rStyle w:val="Strong"/>
        </w:rPr>
        <w:t>Table 1</w:t>
      </w:r>
      <w:r w:rsidR="005715B3">
        <w:rPr>
          <w:rStyle w:val="Strong"/>
        </w:rPr>
        <w:t>2</w:t>
      </w:r>
      <w:r w:rsidRPr="00B72E2D">
        <w:rPr>
          <w:rStyle w:val="Strong"/>
        </w:rPr>
        <w:t>:</w:t>
      </w:r>
      <w:r w:rsidR="000B1F34">
        <w:rPr>
          <w:rStyle w:val="Strong"/>
        </w:rPr>
        <w:t xml:space="preserve"> </w:t>
      </w:r>
      <w:r w:rsidR="00124226">
        <w:rPr>
          <w:rStyle w:val="Strong"/>
        </w:rPr>
        <w:t>Procurement Activities</w:t>
      </w:r>
    </w:p>
    <w:tbl>
      <w:tblPr>
        <w:tblStyle w:val="HHSTableforTextData"/>
        <w:tblW w:w="9625" w:type="dxa"/>
        <w:tblLook w:val="04A0" w:firstRow="1" w:lastRow="0" w:firstColumn="1" w:lastColumn="0" w:noHBand="0" w:noVBand="1"/>
      </w:tblPr>
      <w:tblGrid>
        <w:gridCol w:w="1345"/>
        <w:gridCol w:w="4888"/>
        <w:gridCol w:w="3392"/>
      </w:tblGrid>
      <w:tr w:rsidR="00521CD8" w14:paraId="6576A933" w14:textId="77777777" w:rsidTr="00D3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7DC4514" w14:textId="77777777" w:rsidR="00521CD8" w:rsidRDefault="00485ACF" w:rsidP="005E6F74">
            <w:pPr>
              <w:pStyle w:val="BodyTextafterheading"/>
            </w:pPr>
            <w:r>
              <w:t>Year</w:t>
            </w:r>
          </w:p>
        </w:tc>
        <w:tc>
          <w:tcPr>
            <w:tcW w:w="4888" w:type="dxa"/>
            <w:vAlign w:val="center"/>
          </w:tcPr>
          <w:p w14:paraId="08531066" w14:textId="77777777" w:rsidR="00521CD8" w:rsidRDefault="00485ACF" w:rsidP="005E6F74">
            <w:pPr>
              <w:pStyle w:val="BodyTextafterheading"/>
              <w:cnfStyle w:val="100000000000" w:firstRow="1" w:lastRow="0" w:firstColumn="0" w:lastColumn="0" w:oddVBand="0" w:evenVBand="0" w:oddHBand="0" w:evenHBand="0" w:firstRowFirstColumn="0" w:firstRowLastColumn="0" w:lastRowFirstColumn="0" w:lastRowLastColumn="0"/>
            </w:pPr>
            <w:r>
              <w:t xml:space="preserve">Procurement (Service, </w:t>
            </w:r>
            <w:r w:rsidR="000B1F34">
              <w:t xml:space="preserve">% </w:t>
            </w:r>
            <w:r>
              <w:t>of Capacity, Geographic Area)</w:t>
            </w:r>
          </w:p>
        </w:tc>
        <w:tc>
          <w:tcPr>
            <w:tcW w:w="3392" w:type="dxa"/>
            <w:vAlign w:val="center"/>
          </w:tcPr>
          <w:p w14:paraId="75A8BD64" w14:textId="77777777" w:rsidR="00521CD8" w:rsidRDefault="00485ACF" w:rsidP="005E6F74">
            <w:pPr>
              <w:pStyle w:val="BodyTextafterheading"/>
              <w:cnfStyle w:val="100000000000" w:firstRow="1" w:lastRow="0" w:firstColumn="0" w:lastColumn="0" w:oddVBand="0" w:evenVBand="0" w:oddHBand="0" w:evenHBand="0" w:firstRowFirstColumn="0" w:firstRowLastColumn="0" w:lastRowFirstColumn="0" w:lastRowLastColumn="0"/>
            </w:pPr>
            <w:r>
              <w:t>Results (Providers and Capacity)</w:t>
            </w:r>
          </w:p>
        </w:tc>
      </w:tr>
      <w:tr w:rsidR="00521CD8" w14:paraId="2C9463D0"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445FDBE" w14:textId="77777777" w:rsidR="00521CD8" w:rsidRDefault="00521CD8" w:rsidP="002E77BD">
            <w:pPr>
              <w:pStyle w:val="BodyTextafterheading"/>
            </w:pPr>
          </w:p>
        </w:tc>
        <w:tc>
          <w:tcPr>
            <w:tcW w:w="4888" w:type="dxa"/>
          </w:tcPr>
          <w:p w14:paraId="5C24314C" w14:textId="77777777" w:rsidR="00521CD8" w:rsidRDefault="00521CD8"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3392" w:type="dxa"/>
          </w:tcPr>
          <w:p w14:paraId="73841130" w14:textId="77777777" w:rsidR="00521CD8" w:rsidRDefault="00521CD8"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521CD8" w14:paraId="07639B0E" w14:textId="77777777" w:rsidTr="00D37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3C5E253" w14:textId="77777777" w:rsidR="00521CD8" w:rsidRDefault="00521CD8" w:rsidP="002E77BD">
            <w:pPr>
              <w:pStyle w:val="BodyTextafterheading"/>
            </w:pPr>
          </w:p>
        </w:tc>
        <w:tc>
          <w:tcPr>
            <w:tcW w:w="4888" w:type="dxa"/>
          </w:tcPr>
          <w:p w14:paraId="69887A18" w14:textId="77777777" w:rsidR="00521CD8" w:rsidRDefault="00521CD8"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3392" w:type="dxa"/>
          </w:tcPr>
          <w:p w14:paraId="33C0D2CC" w14:textId="77777777" w:rsidR="00521CD8" w:rsidRDefault="00521CD8" w:rsidP="002E77BD">
            <w:pPr>
              <w:pStyle w:val="BodyTextafterheading"/>
              <w:cnfStyle w:val="000000010000" w:firstRow="0" w:lastRow="0" w:firstColumn="0" w:lastColumn="0" w:oddVBand="0" w:evenVBand="0" w:oddHBand="0" w:evenHBand="1" w:firstRowFirstColumn="0" w:firstRowLastColumn="0" w:lastRowFirstColumn="0" w:lastRowLastColumn="0"/>
            </w:pPr>
          </w:p>
        </w:tc>
      </w:tr>
      <w:tr w:rsidR="00521CD8" w14:paraId="7B42999D" w14:textId="77777777" w:rsidTr="00D3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3400B61" w14:textId="77777777" w:rsidR="00521CD8" w:rsidRDefault="00521CD8" w:rsidP="002E77BD">
            <w:pPr>
              <w:pStyle w:val="BodyTextafterheading"/>
            </w:pPr>
          </w:p>
        </w:tc>
        <w:tc>
          <w:tcPr>
            <w:tcW w:w="4888" w:type="dxa"/>
          </w:tcPr>
          <w:p w14:paraId="1B0150EC" w14:textId="77777777" w:rsidR="00521CD8" w:rsidRDefault="00521CD8"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3392" w:type="dxa"/>
          </w:tcPr>
          <w:p w14:paraId="1C8A288E" w14:textId="77777777" w:rsidR="00521CD8" w:rsidRDefault="00521CD8" w:rsidP="002E77BD">
            <w:pPr>
              <w:pStyle w:val="BodyTextafterheading"/>
              <w:cnfStyle w:val="000000100000" w:firstRow="0" w:lastRow="0" w:firstColumn="0" w:lastColumn="0" w:oddVBand="0" w:evenVBand="0" w:oddHBand="1" w:evenHBand="0" w:firstRowFirstColumn="0" w:firstRowLastColumn="0" w:lastRowFirstColumn="0" w:lastRowLastColumn="0"/>
            </w:pPr>
          </w:p>
        </w:tc>
      </w:tr>
    </w:tbl>
    <w:p w14:paraId="450C078F" w14:textId="77777777" w:rsidR="002E77BD" w:rsidRDefault="002E77BD" w:rsidP="002E77BD">
      <w:pPr>
        <w:pStyle w:val="BodyTextafterheading"/>
      </w:pPr>
    </w:p>
    <w:p w14:paraId="798AC599" w14:textId="77777777" w:rsidR="00F22827" w:rsidRDefault="00F22827">
      <w:r>
        <w:br w:type="page"/>
      </w:r>
    </w:p>
    <w:p w14:paraId="5BCB77D1" w14:textId="77777777" w:rsidR="002E77BD" w:rsidRPr="000B1F34" w:rsidRDefault="002E77BD" w:rsidP="007B7CA4">
      <w:pPr>
        <w:pStyle w:val="Heading2"/>
        <w:rPr>
          <w:rStyle w:val="Strong"/>
          <w:bCs w:val="0"/>
        </w:rPr>
      </w:pPr>
      <w:r w:rsidRPr="000B1F34">
        <w:rPr>
          <w:rStyle w:val="Strong"/>
          <w:b/>
          <w:bCs w:val="0"/>
        </w:rPr>
        <w:lastRenderedPageBreak/>
        <w:t>PART III</w:t>
      </w:r>
      <w:r w:rsidR="00A10C89" w:rsidRPr="000B1F34">
        <w:rPr>
          <w:rStyle w:val="Strong"/>
          <w:b/>
          <w:bCs w:val="0"/>
        </w:rPr>
        <w:t xml:space="preserve">: </w:t>
      </w:r>
      <w:r w:rsidRPr="000B1F34">
        <w:rPr>
          <w:rStyle w:val="Strong"/>
          <w:b/>
          <w:bCs w:val="0"/>
        </w:rPr>
        <w:t>Required for all LMHAs and LBHAs</w:t>
      </w:r>
    </w:p>
    <w:p w14:paraId="27C062DF" w14:textId="77777777" w:rsidR="002E77BD" w:rsidRPr="00485ACF" w:rsidRDefault="002E77BD" w:rsidP="007B7CA4">
      <w:pPr>
        <w:pStyle w:val="Heading3"/>
      </w:pPr>
      <w:r w:rsidRPr="00485ACF">
        <w:t>PNAC Involvement</w:t>
      </w:r>
    </w:p>
    <w:p w14:paraId="1A9DC59A" w14:textId="77777777" w:rsidR="002E77BD" w:rsidRDefault="00DA2675" w:rsidP="00DB35DD">
      <w:pPr>
        <w:pStyle w:val="BodyTextafterheading"/>
        <w:numPr>
          <w:ilvl w:val="0"/>
          <w:numId w:val="16"/>
        </w:numPr>
      </w:pPr>
      <w:r>
        <w:t>Complete table 1</w:t>
      </w:r>
      <w:r w:rsidR="005715B3">
        <w:t>3</w:t>
      </w:r>
      <w:r>
        <w:t xml:space="preserve"> to s</w:t>
      </w:r>
      <w:r w:rsidR="002E77BD">
        <w:t xml:space="preserve">how </w:t>
      </w:r>
      <w:r w:rsidR="005E6F74">
        <w:t>PNAC</w:t>
      </w:r>
      <w:r w:rsidR="002E77BD">
        <w:t xml:space="preserve"> involvement. PNAC activities should include input into the development of the plan and review of the draft plan. Briefly document the activity and the committee’s recommendations.</w:t>
      </w:r>
      <w:r w:rsidR="00222BE1">
        <w:t xml:space="preserve"> Add additional lines as needed.</w:t>
      </w:r>
    </w:p>
    <w:p w14:paraId="31B26E73" w14:textId="77777777" w:rsidR="008E6A3A" w:rsidRPr="008E6A3A" w:rsidRDefault="008E6A3A" w:rsidP="00B63753">
      <w:pPr>
        <w:pStyle w:val="BodyText"/>
        <w:spacing w:after="0"/>
        <w:rPr>
          <w:rStyle w:val="Strong"/>
        </w:rPr>
      </w:pPr>
      <w:r w:rsidRPr="008E6A3A">
        <w:rPr>
          <w:rStyle w:val="Strong"/>
        </w:rPr>
        <w:t>Table 1</w:t>
      </w:r>
      <w:r w:rsidR="005715B3">
        <w:rPr>
          <w:rStyle w:val="Strong"/>
        </w:rPr>
        <w:t>3</w:t>
      </w:r>
      <w:r w:rsidRPr="008E6A3A">
        <w:rPr>
          <w:rStyle w:val="Strong"/>
        </w:rPr>
        <w:t>:</w:t>
      </w:r>
      <w:r w:rsidR="004C051B">
        <w:rPr>
          <w:rStyle w:val="Strong"/>
        </w:rPr>
        <w:t xml:space="preserve"> </w:t>
      </w:r>
      <w:r w:rsidR="00654295">
        <w:rPr>
          <w:rStyle w:val="Strong"/>
        </w:rPr>
        <w:t>PNAC Involvement</w:t>
      </w:r>
    </w:p>
    <w:tbl>
      <w:tblPr>
        <w:tblStyle w:val="HHSTableforTextData"/>
        <w:tblW w:w="0" w:type="auto"/>
        <w:tblLook w:val="04A0" w:firstRow="1" w:lastRow="0" w:firstColumn="1" w:lastColumn="0" w:noHBand="0" w:noVBand="1"/>
      </w:tblPr>
      <w:tblGrid>
        <w:gridCol w:w="2515"/>
        <w:gridCol w:w="6835"/>
      </w:tblGrid>
      <w:tr w:rsidR="00485ACF" w14:paraId="5E657152" w14:textId="77777777" w:rsidTr="00FB0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54412E3" w14:textId="77777777" w:rsidR="00485ACF" w:rsidRDefault="00485ACF" w:rsidP="002E77BD">
            <w:pPr>
              <w:pStyle w:val="BodyTextafterheading"/>
            </w:pPr>
            <w:r>
              <w:t>Date</w:t>
            </w:r>
          </w:p>
        </w:tc>
        <w:tc>
          <w:tcPr>
            <w:tcW w:w="6835" w:type="dxa"/>
          </w:tcPr>
          <w:p w14:paraId="3F955187" w14:textId="77777777" w:rsidR="00485ACF" w:rsidRDefault="00485ACF" w:rsidP="002E77BD">
            <w:pPr>
              <w:pStyle w:val="BodyTextafterheading"/>
              <w:cnfStyle w:val="100000000000" w:firstRow="1" w:lastRow="0" w:firstColumn="0" w:lastColumn="0" w:oddVBand="0" w:evenVBand="0" w:oddHBand="0" w:evenHBand="0" w:firstRowFirstColumn="0" w:firstRowLastColumn="0" w:lastRowFirstColumn="0" w:lastRowLastColumn="0"/>
            </w:pPr>
            <w:r>
              <w:t>PNAC Activity and Recommendations</w:t>
            </w:r>
          </w:p>
        </w:tc>
      </w:tr>
      <w:tr w:rsidR="00485ACF" w14:paraId="48061834" w14:textId="77777777" w:rsidTr="00FB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4B9495A" w14:textId="77777777" w:rsidR="00485ACF" w:rsidRDefault="00FB0BEB" w:rsidP="002E77BD">
            <w:pPr>
              <w:pStyle w:val="BodyTextafterheading"/>
            </w:pPr>
            <w:r>
              <w:t>April 17, 2024</w:t>
            </w:r>
          </w:p>
        </w:tc>
        <w:tc>
          <w:tcPr>
            <w:tcW w:w="6835" w:type="dxa"/>
            <w:shd w:val="clear" w:color="auto" w:fill="auto"/>
          </w:tcPr>
          <w:p w14:paraId="033FF77D" w14:textId="77777777" w:rsidR="00485ACF" w:rsidRPr="00FB0BEB" w:rsidRDefault="00D90212" w:rsidP="00FB0BEB">
            <w:pPr>
              <w:spacing w:before="40" w:after="40" w:line="276" w:lineRule="auto"/>
              <w:cnfStyle w:val="000000100000" w:firstRow="0" w:lastRow="0" w:firstColumn="0" w:lastColumn="0" w:oddVBand="0" w:evenVBand="0" w:oddHBand="1" w:evenHBand="0" w:firstRowFirstColumn="0" w:firstRowLastColumn="0" w:lastRowFirstColumn="0" w:lastRowLastColumn="0"/>
            </w:pPr>
            <w:r w:rsidRPr="00FB0BEB">
              <w:t xml:space="preserve">The MHPNAC participated in the Local Planning and LPND Kickoff meeting where they reviewed and discussed the rules guiding our participation in the CLSP and LPND Process (Including Texas Administrative Code: Title 26, Part 1, Chapter 301, Subchapter F, Provider Network Development Rule and HHSC Performance Contract Information Item I, Instructions for Local Planning) in addition to reviewing </w:t>
            </w:r>
            <w:r w:rsidR="00FB0BEB" w:rsidRPr="00FB0BEB">
              <w:t xml:space="preserve">the local planning process and general timeline.  </w:t>
            </w:r>
          </w:p>
        </w:tc>
      </w:tr>
      <w:tr w:rsidR="00FB0BEB" w14:paraId="3236ED7B" w14:textId="77777777" w:rsidTr="00FB0B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CDB59A9" w14:textId="77777777" w:rsidR="00FB0BEB" w:rsidRDefault="00FB0BEB" w:rsidP="00FB0BEB">
            <w:pPr>
              <w:pStyle w:val="BodyTextafterheading"/>
            </w:pPr>
            <w:r>
              <w:t>June 26, 2024</w:t>
            </w:r>
          </w:p>
        </w:tc>
        <w:tc>
          <w:tcPr>
            <w:tcW w:w="6835" w:type="dxa"/>
          </w:tcPr>
          <w:p w14:paraId="760B7FE8" w14:textId="77777777" w:rsidR="00FB0BEB" w:rsidRPr="00FB0BEB" w:rsidRDefault="00FB0BEB" w:rsidP="00D90212">
            <w:pPr>
              <w:spacing w:before="40" w:after="40" w:line="276" w:lineRule="auto"/>
              <w:cnfStyle w:val="000000010000" w:firstRow="0" w:lastRow="0" w:firstColumn="0" w:lastColumn="0" w:oddVBand="0" w:evenVBand="0" w:oddHBand="0" w:evenHBand="1" w:firstRowFirstColumn="0" w:firstRowLastColumn="0" w:lastRowFirstColumn="0" w:lastRowLastColumn="0"/>
              <w:rPr>
                <w:rFonts w:ascii="Verdana" w:hAnsi="Verdana"/>
                <w:highlight w:val="yellow"/>
              </w:rPr>
            </w:pPr>
            <w:r w:rsidRPr="00FB0BEB">
              <w:t>The MH PNAC reviewed and provided feedback on the information that will be provided to stakeholders through a series of community meetings and surveys.  The Committee was informed that the due dates for CLSP and LPND were pending.</w:t>
            </w:r>
          </w:p>
        </w:tc>
      </w:tr>
      <w:tr w:rsidR="00485ACF" w14:paraId="1959DB0B" w14:textId="77777777" w:rsidTr="00FB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0414774" w14:textId="77777777" w:rsidR="00485ACF" w:rsidRDefault="00FB0BEB" w:rsidP="002E77BD">
            <w:pPr>
              <w:pStyle w:val="BodyTextafterheading"/>
            </w:pPr>
            <w:r>
              <w:t>August 21, 2024</w:t>
            </w:r>
          </w:p>
        </w:tc>
        <w:tc>
          <w:tcPr>
            <w:tcW w:w="6835" w:type="dxa"/>
          </w:tcPr>
          <w:p w14:paraId="635ED05B" w14:textId="77777777" w:rsidR="00D90212" w:rsidRPr="00FB0BEB" w:rsidRDefault="00D90212" w:rsidP="00D90212">
            <w:pPr>
              <w:spacing w:before="40" w:after="40" w:line="276" w:lineRule="auto"/>
              <w:cnfStyle w:val="000000100000" w:firstRow="0" w:lastRow="0" w:firstColumn="0" w:lastColumn="0" w:oddVBand="0" w:evenVBand="0" w:oddHBand="1" w:evenHBand="0" w:firstRowFirstColumn="0" w:firstRowLastColumn="0" w:lastRowFirstColumn="0" w:lastRowLastColumn="0"/>
            </w:pPr>
            <w:r w:rsidRPr="00FB0BEB">
              <w:t>The MHPNAC participated in Local Planning and provided feedback on LPND including what services they felt individuals most needed a choice of providers for and what factors should be considered when seeking providers to provide choice.  The Committe</w:t>
            </w:r>
            <w:r w:rsidR="00FB0BEB" w:rsidRPr="00FB0BEB">
              <w:t xml:space="preserve">e was not currently aware of any providers interested in procuring non-Medicaid full levels of care at this time. </w:t>
            </w:r>
          </w:p>
          <w:p w14:paraId="476C1B23" w14:textId="77777777" w:rsidR="00485ACF" w:rsidRPr="00FB0BEB" w:rsidRDefault="00485ACF"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485ACF" w14:paraId="6D175F82" w14:textId="77777777" w:rsidTr="00FB0B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734F9DB" w14:textId="77777777" w:rsidR="00485ACF" w:rsidRDefault="00BD20CC" w:rsidP="002E77BD">
            <w:pPr>
              <w:pStyle w:val="BodyTextafterheading"/>
            </w:pPr>
            <w:r>
              <w:t>October 9, 2024</w:t>
            </w:r>
          </w:p>
        </w:tc>
        <w:tc>
          <w:tcPr>
            <w:tcW w:w="6835" w:type="dxa"/>
          </w:tcPr>
          <w:p w14:paraId="36621DA0" w14:textId="4627CAB3" w:rsidR="00485ACF" w:rsidRPr="00D90212" w:rsidRDefault="00BD20CC" w:rsidP="002E77BD">
            <w:pPr>
              <w:pStyle w:val="BodyTextafterheading"/>
              <w:cnfStyle w:val="000000010000" w:firstRow="0" w:lastRow="0" w:firstColumn="0" w:lastColumn="0" w:oddVBand="0" w:evenVBand="0" w:oddHBand="0" w:evenHBand="1" w:firstRowFirstColumn="0" w:firstRowLastColumn="0" w:lastRowFirstColumn="0" w:lastRowLastColumn="0"/>
              <w:rPr>
                <w:highlight w:val="yellow"/>
              </w:rPr>
            </w:pPr>
            <w:r w:rsidRPr="00B972BD">
              <w:t>Prior to</w:t>
            </w:r>
            <w:r w:rsidR="00D90212" w:rsidRPr="00B972BD">
              <w:t xml:space="preserve"> receipt of the 202</w:t>
            </w:r>
            <w:r w:rsidR="00361E89" w:rsidRPr="00B972BD">
              <w:t>5</w:t>
            </w:r>
            <w:r w:rsidR="00D90212" w:rsidRPr="00B972BD">
              <w:t xml:space="preserve"> Provider Network Development Plan Template </w:t>
            </w:r>
            <w:r w:rsidRPr="00B972BD">
              <w:t>in October 2024,</w:t>
            </w:r>
            <w:r w:rsidR="00D90212" w:rsidRPr="00B972BD">
              <w:t xml:space="preserve"> the MHPNAC met to review the new submission timeline of December 3</w:t>
            </w:r>
            <w:r w:rsidRPr="00B972BD">
              <w:t>1</w:t>
            </w:r>
            <w:r w:rsidR="00D90212" w:rsidRPr="00B972BD">
              <w:t>, 202</w:t>
            </w:r>
            <w:r w:rsidRPr="00B972BD">
              <w:t>4</w:t>
            </w:r>
            <w:r w:rsidR="00D90212" w:rsidRPr="00B972BD">
              <w:t xml:space="preserve"> outlined in the HHSC Broadcast Message #2</w:t>
            </w:r>
            <w:r w:rsidRPr="00B972BD">
              <w:t>4.015</w:t>
            </w:r>
            <w:r w:rsidR="00D90212" w:rsidRPr="00B972BD">
              <w:t xml:space="preserve"> and</w:t>
            </w:r>
            <w:r w:rsidR="00D90212" w:rsidRPr="00BD20CC">
              <w:t xml:space="preserve"> provided an update on feedback received from stakeholders to date.  Additionally, </w:t>
            </w:r>
            <w:r w:rsidRPr="00BD20CC">
              <w:t>it was</w:t>
            </w:r>
            <w:r w:rsidR="00D90212" w:rsidRPr="00BD20CC">
              <w:t xml:space="preserve"> </w:t>
            </w:r>
            <w:r w:rsidRPr="00BD20CC">
              <w:t>d</w:t>
            </w:r>
            <w:r w:rsidR="00D90212" w:rsidRPr="00BD20CC">
              <w:t>iscussed with the MH PNAC that we have had no interested providers</w:t>
            </w:r>
            <w:r w:rsidRPr="00BD20CC">
              <w:t xml:space="preserve"> at this time </w:t>
            </w:r>
            <w:r>
              <w:t>nor</w:t>
            </w:r>
            <w:r w:rsidRPr="00BD20CC">
              <w:t xml:space="preserve"> were </w:t>
            </w:r>
            <w:r w:rsidR="00B972BD">
              <w:t xml:space="preserve">there </w:t>
            </w:r>
            <w:r>
              <w:t>any</w:t>
            </w:r>
            <w:r w:rsidRPr="00BD20CC">
              <w:t xml:space="preserve"> providers who</w:t>
            </w:r>
            <w:r w:rsidR="00D90212" w:rsidRPr="00BD20CC">
              <w:t xml:space="preserve"> complete</w:t>
            </w:r>
            <w:r w:rsidRPr="00BD20CC">
              <w:t>d</w:t>
            </w:r>
            <w:r w:rsidR="00D90212" w:rsidRPr="00BD20CC">
              <w:t xml:space="preserve"> a Provider Interest Form with HHSC to date for this planning cycle.  </w:t>
            </w:r>
          </w:p>
        </w:tc>
      </w:tr>
      <w:tr w:rsidR="00D90212" w14:paraId="3A8B2FE6" w14:textId="77777777" w:rsidTr="00FB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4B7FD02" w14:textId="77777777" w:rsidR="00D90212" w:rsidRDefault="00BD20CC" w:rsidP="002E77BD">
            <w:pPr>
              <w:pStyle w:val="BodyTextafterheading"/>
            </w:pPr>
            <w:r>
              <w:lastRenderedPageBreak/>
              <w:t>November 5, 2024</w:t>
            </w:r>
          </w:p>
        </w:tc>
        <w:tc>
          <w:tcPr>
            <w:tcW w:w="6835" w:type="dxa"/>
          </w:tcPr>
          <w:p w14:paraId="1171F618" w14:textId="4504BCD2" w:rsidR="00D90212" w:rsidRPr="00250214" w:rsidRDefault="00250214" w:rsidP="00D90212">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250214">
              <w:t>T</w:t>
            </w:r>
            <w:r w:rsidR="00D90212" w:rsidRPr="00250214">
              <w:t xml:space="preserve">he draft LPND plan </w:t>
            </w:r>
            <w:r w:rsidRPr="00250214">
              <w:t xml:space="preserve">was provided </w:t>
            </w:r>
            <w:r w:rsidR="00D90212" w:rsidRPr="00250214">
              <w:t>to the MH PNAC a</w:t>
            </w:r>
            <w:r w:rsidRPr="00250214">
              <w:t>long with</w:t>
            </w:r>
            <w:r w:rsidR="00D90212" w:rsidRPr="00250214">
              <w:t xml:space="preserve"> information on the posting of the plan on the Center website for 30 days</w:t>
            </w:r>
            <w:r w:rsidRPr="00250214">
              <w:t>, how to make</w:t>
            </w:r>
            <w:r w:rsidR="00D90212" w:rsidRPr="00250214">
              <w:t xml:space="preserve"> public comment on the plan as well as how to access information regarding LPND on the HHSC website should the PNAC come into contact with anyone wanting to comment or learn more about the LPND process. </w:t>
            </w:r>
          </w:p>
          <w:p w14:paraId="5BFAAB51" w14:textId="77777777" w:rsidR="00D90212" w:rsidRPr="00D90212" w:rsidRDefault="00D90212" w:rsidP="002E77BD">
            <w:pPr>
              <w:pStyle w:val="BodyTextafterheading"/>
              <w:cnfStyle w:val="000000100000" w:firstRow="0" w:lastRow="0" w:firstColumn="0" w:lastColumn="0" w:oddVBand="0" w:evenVBand="0" w:oddHBand="1" w:evenHBand="0" w:firstRowFirstColumn="0" w:firstRowLastColumn="0" w:lastRowFirstColumn="0" w:lastRowLastColumn="0"/>
              <w:rPr>
                <w:highlight w:val="yellow"/>
              </w:rPr>
            </w:pPr>
          </w:p>
        </w:tc>
      </w:tr>
      <w:tr w:rsidR="00D90212" w14:paraId="051FFE0F" w14:textId="77777777" w:rsidTr="00FB0B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8B94C7F" w14:textId="77777777" w:rsidR="00D90212" w:rsidRDefault="00BD20CC" w:rsidP="002E77BD">
            <w:pPr>
              <w:pStyle w:val="BodyTextafterheading"/>
            </w:pPr>
            <w:r>
              <w:t>December 11, 2024</w:t>
            </w:r>
          </w:p>
        </w:tc>
        <w:tc>
          <w:tcPr>
            <w:tcW w:w="6835" w:type="dxa"/>
          </w:tcPr>
          <w:p w14:paraId="47B8519E" w14:textId="77777777" w:rsidR="00D90212" w:rsidRPr="00F315B8" w:rsidRDefault="00614D98" w:rsidP="00D90212">
            <w:pPr>
              <w:spacing w:before="40" w:after="40" w:line="276" w:lineRule="auto"/>
              <w:cnfStyle w:val="000000010000" w:firstRow="0" w:lastRow="0" w:firstColumn="0" w:lastColumn="0" w:oddVBand="0" w:evenVBand="0" w:oddHBand="0" w:evenHBand="1" w:firstRowFirstColumn="0" w:firstRowLastColumn="0" w:lastRowFirstColumn="0" w:lastRowLastColumn="0"/>
            </w:pPr>
            <w:r w:rsidRPr="00F315B8">
              <w:t xml:space="preserve">The Draft LPND Plan is scheduled to be reviewed by ETBHN Regional PNAC following the public comment period.  </w:t>
            </w:r>
          </w:p>
        </w:tc>
      </w:tr>
      <w:tr w:rsidR="00614D98" w14:paraId="40F0B35B" w14:textId="77777777" w:rsidTr="00FB0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76228E4" w14:textId="77777777" w:rsidR="00614D98" w:rsidRDefault="00BD20CC" w:rsidP="002E77BD">
            <w:pPr>
              <w:pStyle w:val="BodyTextafterheading"/>
            </w:pPr>
            <w:r>
              <w:t>December 11, 2024</w:t>
            </w:r>
          </w:p>
        </w:tc>
        <w:tc>
          <w:tcPr>
            <w:tcW w:w="6835" w:type="dxa"/>
          </w:tcPr>
          <w:p w14:paraId="4BC78972" w14:textId="77777777" w:rsidR="00614D98" w:rsidRPr="00F315B8" w:rsidRDefault="00614D98" w:rsidP="00614D98">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F315B8">
              <w:t>The MHPNAC will review public comments and feedback from the RPNAC and recommend any final changes to the Draft LPND Plan and/or approve the plan.</w:t>
            </w:r>
          </w:p>
        </w:tc>
      </w:tr>
    </w:tbl>
    <w:p w14:paraId="6D1D74D6" w14:textId="77777777" w:rsidR="002E77BD" w:rsidRPr="004C051B" w:rsidRDefault="002E77BD" w:rsidP="000967CA">
      <w:pPr>
        <w:pStyle w:val="Heading3"/>
        <w:rPr>
          <w:rStyle w:val="Strong"/>
          <w:bCs w:val="0"/>
        </w:rPr>
      </w:pPr>
      <w:r w:rsidRPr="004C051B">
        <w:rPr>
          <w:rStyle w:val="Strong"/>
          <w:b/>
          <w:bCs w:val="0"/>
        </w:rPr>
        <w:t>Stakeholder Comments on Draft Plan and LMHA or</w:t>
      </w:r>
      <w:r w:rsidR="00F01599" w:rsidRPr="004C051B">
        <w:rPr>
          <w:rStyle w:val="Strong"/>
          <w:b/>
          <w:bCs w:val="0"/>
        </w:rPr>
        <w:t xml:space="preserve"> </w:t>
      </w:r>
      <w:r w:rsidRPr="004C051B">
        <w:rPr>
          <w:rStyle w:val="Strong"/>
          <w:b/>
          <w:bCs w:val="0"/>
        </w:rPr>
        <w:t>LBHA Response</w:t>
      </w:r>
    </w:p>
    <w:p w14:paraId="1E181A39" w14:textId="77777777" w:rsidR="002E77BD" w:rsidRDefault="002E77BD" w:rsidP="002E77BD">
      <w:pPr>
        <w:pStyle w:val="BodyTextafterheading"/>
      </w:pPr>
      <w:r>
        <w:t xml:space="preserve">Allow at least 30 days for public comment on draft plan. Do not post plans for public comment before </w:t>
      </w:r>
      <w:r w:rsidR="00BE3C9C">
        <w:t>September</w:t>
      </w:r>
      <w:r>
        <w:t xml:space="preserve"> 1, 2024.</w:t>
      </w:r>
    </w:p>
    <w:p w14:paraId="1DB2C684" w14:textId="77777777" w:rsidR="00DB0D37" w:rsidRDefault="002E77BD" w:rsidP="00DB0D37">
      <w:pPr>
        <w:pStyle w:val="BodyTextafterheading"/>
      </w:pPr>
      <w:r>
        <w:t>In table</w:t>
      </w:r>
      <w:r w:rsidR="00DB0D37">
        <w:t xml:space="preserve"> 1</w:t>
      </w:r>
      <w:r w:rsidR="005715B3">
        <w:t>4</w:t>
      </w:r>
      <w:r>
        <w:t xml:space="preserve">, summarize the public comments received on the </w:t>
      </w:r>
      <w:r w:rsidR="00DB0D37">
        <w:t xml:space="preserve">LMHA’s or LBHA’s </w:t>
      </w:r>
      <w:r>
        <w:t>draft plan. If no comments were received, state “</w:t>
      </w:r>
      <w:r w:rsidR="00DB0D37">
        <w:t>n</w:t>
      </w:r>
      <w:r>
        <w:t>one</w:t>
      </w:r>
      <w:r w:rsidR="00DB0D37">
        <w:t xml:space="preserve">”. </w:t>
      </w:r>
      <w:r>
        <w:t xml:space="preserve">Use a separate line for each major point identified during the public comment period and identify the stakeholder group(s) offering the comment. </w:t>
      </w:r>
      <w:r w:rsidR="00222BE1">
        <w:t xml:space="preserve">Add additional lines as needed. </w:t>
      </w:r>
      <w:r>
        <w:t>Describe the LMHA’s or</w:t>
      </w:r>
      <w:r w:rsidR="00DB0D37">
        <w:t xml:space="preserve"> </w:t>
      </w:r>
      <w:r>
        <w:t>LBHA’s response, which might include:</w:t>
      </w:r>
    </w:p>
    <w:p w14:paraId="6E766634" w14:textId="77777777" w:rsidR="00DB0D37" w:rsidRDefault="002E77BD" w:rsidP="00DB0D37">
      <w:pPr>
        <w:pStyle w:val="BodyTextafterheading"/>
        <w:numPr>
          <w:ilvl w:val="0"/>
          <w:numId w:val="23"/>
        </w:numPr>
      </w:pPr>
      <w:r>
        <w:t>Accepting the comment in full and making corresponding modifications to the plan;</w:t>
      </w:r>
    </w:p>
    <w:p w14:paraId="4F3BD831" w14:textId="77777777" w:rsidR="00DB0D37" w:rsidRDefault="002E77BD" w:rsidP="00DB0D37">
      <w:pPr>
        <w:pStyle w:val="BodyTextafterheading"/>
        <w:numPr>
          <w:ilvl w:val="0"/>
          <w:numId w:val="23"/>
        </w:numPr>
      </w:pPr>
      <w:r>
        <w:t>Accepting the comment in part and making corresponding modifications to the plan; or</w:t>
      </w:r>
    </w:p>
    <w:p w14:paraId="45E1C104" w14:textId="567C2DA1" w:rsidR="002E77BD" w:rsidRDefault="002E77BD" w:rsidP="00DB0D37">
      <w:pPr>
        <w:pStyle w:val="BodyTextafterheading"/>
        <w:numPr>
          <w:ilvl w:val="0"/>
          <w:numId w:val="23"/>
        </w:numPr>
      </w:pPr>
      <w:r>
        <w:t xml:space="preserve">Rejecting the comment. Please </w:t>
      </w:r>
      <w:r w:rsidR="00DB0D37">
        <w:t>provide explanation for</w:t>
      </w:r>
      <w:r>
        <w:t xml:space="preserve"> the LMHA’s or LBHA’s rationale for rejecting comment.</w:t>
      </w:r>
    </w:p>
    <w:p w14:paraId="74EF5D97" w14:textId="1DE65D79" w:rsidR="009469B7" w:rsidRDefault="009469B7" w:rsidP="009469B7">
      <w:pPr>
        <w:pStyle w:val="BodyText"/>
      </w:pPr>
    </w:p>
    <w:p w14:paraId="299CA8ED" w14:textId="77777777" w:rsidR="009469B7" w:rsidRPr="009469B7" w:rsidRDefault="009469B7" w:rsidP="009469B7">
      <w:pPr>
        <w:pStyle w:val="BodyText"/>
      </w:pPr>
      <w:bookmarkStart w:id="2" w:name="_GoBack"/>
      <w:bookmarkEnd w:id="2"/>
    </w:p>
    <w:p w14:paraId="00B6A1E8" w14:textId="77777777" w:rsidR="008E6A3A" w:rsidRPr="008E6A3A" w:rsidRDefault="008E6A3A" w:rsidP="00B63753">
      <w:pPr>
        <w:pStyle w:val="BodyText"/>
        <w:spacing w:after="0"/>
        <w:rPr>
          <w:rStyle w:val="Strong"/>
        </w:rPr>
      </w:pPr>
      <w:r w:rsidRPr="008E6A3A">
        <w:rPr>
          <w:rStyle w:val="Strong"/>
        </w:rPr>
        <w:lastRenderedPageBreak/>
        <w:t>Table 1</w:t>
      </w:r>
      <w:r w:rsidR="005715B3">
        <w:rPr>
          <w:rStyle w:val="Strong"/>
        </w:rPr>
        <w:t>4</w:t>
      </w:r>
      <w:r w:rsidRPr="008E6A3A">
        <w:rPr>
          <w:rStyle w:val="Strong"/>
        </w:rPr>
        <w:t>:</w:t>
      </w:r>
      <w:r w:rsidR="004C051B">
        <w:rPr>
          <w:rStyle w:val="Strong"/>
        </w:rPr>
        <w:t xml:space="preserve"> </w:t>
      </w:r>
      <w:r w:rsidR="0020275A">
        <w:rPr>
          <w:rStyle w:val="Strong"/>
        </w:rPr>
        <w:t>Public Comments</w:t>
      </w:r>
    </w:p>
    <w:tbl>
      <w:tblPr>
        <w:tblStyle w:val="HHSTableforTextData"/>
        <w:tblW w:w="0" w:type="auto"/>
        <w:tblLook w:val="04A0" w:firstRow="1" w:lastRow="0" w:firstColumn="1" w:lastColumn="0" w:noHBand="0" w:noVBand="1"/>
      </w:tblPr>
      <w:tblGrid>
        <w:gridCol w:w="3116"/>
        <w:gridCol w:w="3117"/>
        <w:gridCol w:w="3117"/>
      </w:tblGrid>
      <w:tr w:rsidR="00EB4D8F" w14:paraId="77AEA8B9" w14:textId="77777777" w:rsidTr="00EB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6DE086" w14:textId="77777777" w:rsidR="00EB4D8F" w:rsidRDefault="00EB4D8F" w:rsidP="002E77BD">
            <w:pPr>
              <w:pStyle w:val="BodyTextafterheading"/>
            </w:pPr>
            <w:r>
              <w:t>Comment</w:t>
            </w:r>
          </w:p>
        </w:tc>
        <w:tc>
          <w:tcPr>
            <w:tcW w:w="3117" w:type="dxa"/>
          </w:tcPr>
          <w:p w14:paraId="074B6B12" w14:textId="77777777" w:rsidR="00EB4D8F" w:rsidRDefault="00EB4D8F" w:rsidP="002E77BD">
            <w:pPr>
              <w:pStyle w:val="BodyTextafterheading"/>
              <w:cnfStyle w:val="100000000000" w:firstRow="1" w:lastRow="0" w:firstColumn="0" w:lastColumn="0" w:oddVBand="0" w:evenVBand="0" w:oddHBand="0" w:evenHBand="0" w:firstRowFirstColumn="0" w:firstRowLastColumn="0" w:lastRowFirstColumn="0" w:lastRowLastColumn="0"/>
            </w:pPr>
            <w:r>
              <w:t>Stakeholder Group(s)</w:t>
            </w:r>
          </w:p>
        </w:tc>
        <w:tc>
          <w:tcPr>
            <w:tcW w:w="3117" w:type="dxa"/>
          </w:tcPr>
          <w:p w14:paraId="73575040" w14:textId="77777777" w:rsidR="00EB4D8F" w:rsidRDefault="00EB4D8F" w:rsidP="002E77BD">
            <w:pPr>
              <w:pStyle w:val="BodyTextafterheading"/>
              <w:cnfStyle w:val="100000000000" w:firstRow="1" w:lastRow="0" w:firstColumn="0" w:lastColumn="0" w:oddVBand="0" w:evenVBand="0" w:oddHBand="0" w:evenHBand="0" w:firstRowFirstColumn="0" w:firstRowLastColumn="0" w:lastRowFirstColumn="0" w:lastRowLastColumn="0"/>
            </w:pPr>
            <w:r>
              <w:t>LMHA or LBHA Response and Rationale</w:t>
            </w:r>
          </w:p>
        </w:tc>
      </w:tr>
      <w:tr w:rsidR="00EB4D8F" w14:paraId="02BF7E92" w14:textId="77777777" w:rsidTr="00EB4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8BBC9E" w14:textId="77777777" w:rsidR="00EB4D8F" w:rsidRDefault="00F315B8" w:rsidP="002E77BD">
            <w:pPr>
              <w:pStyle w:val="BodyTextafterheading"/>
            </w:pPr>
            <w:r>
              <w:t>Pending comment period</w:t>
            </w:r>
          </w:p>
        </w:tc>
        <w:tc>
          <w:tcPr>
            <w:tcW w:w="3117" w:type="dxa"/>
          </w:tcPr>
          <w:p w14:paraId="45CFB32B" w14:textId="77777777" w:rsidR="00EB4D8F" w:rsidRDefault="00EB4D8F" w:rsidP="002E77BD">
            <w:pPr>
              <w:pStyle w:val="BodyTextafterheading"/>
              <w:cnfStyle w:val="000000100000" w:firstRow="0" w:lastRow="0" w:firstColumn="0" w:lastColumn="0" w:oddVBand="0" w:evenVBand="0" w:oddHBand="1" w:evenHBand="0" w:firstRowFirstColumn="0" w:firstRowLastColumn="0" w:lastRowFirstColumn="0" w:lastRowLastColumn="0"/>
            </w:pPr>
          </w:p>
        </w:tc>
        <w:tc>
          <w:tcPr>
            <w:tcW w:w="3117" w:type="dxa"/>
          </w:tcPr>
          <w:p w14:paraId="4C19542F" w14:textId="77777777" w:rsidR="00EB4D8F" w:rsidRDefault="00EB4D8F" w:rsidP="002E77BD">
            <w:pPr>
              <w:pStyle w:val="BodyTextafterheading"/>
              <w:cnfStyle w:val="000000100000" w:firstRow="0" w:lastRow="0" w:firstColumn="0" w:lastColumn="0" w:oddVBand="0" w:evenVBand="0" w:oddHBand="1" w:evenHBand="0" w:firstRowFirstColumn="0" w:firstRowLastColumn="0" w:lastRowFirstColumn="0" w:lastRowLastColumn="0"/>
            </w:pPr>
          </w:p>
        </w:tc>
      </w:tr>
      <w:tr w:rsidR="00EB4D8F" w14:paraId="631459B3" w14:textId="77777777" w:rsidTr="00EB4D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767654F" w14:textId="77777777" w:rsidR="00EB4D8F" w:rsidRDefault="00EB4D8F" w:rsidP="002E77BD">
            <w:pPr>
              <w:pStyle w:val="BodyTextafterheading"/>
            </w:pPr>
          </w:p>
        </w:tc>
        <w:tc>
          <w:tcPr>
            <w:tcW w:w="3117" w:type="dxa"/>
          </w:tcPr>
          <w:p w14:paraId="24A63902" w14:textId="77777777" w:rsidR="00EB4D8F" w:rsidRDefault="00EB4D8F" w:rsidP="002E77BD">
            <w:pPr>
              <w:pStyle w:val="BodyTextafterheading"/>
              <w:cnfStyle w:val="000000010000" w:firstRow="0" w:lastRow="0" w:firstColumn="0" w:lastColumn="0" w:oddVBand="0" w:evenVBand="0" w:oddHBand="0" w:evenHBand="1" w:firstRowFirstColumn="0" w:firstRowLastColumn="0" w:lastRowFirstColumn="0" w:lastRowLastColumn="0"/>
            </w:pPr>
          </w:p>
        </w:tc>
        <w:tc>
          <w:tcPr>
            <w:tcW w:w="3117" w:type="dxa"/>
          </w:tcPr>
          <w:p w14:paraId="17E5B9C4" w14:textId="77777777" w:rsidR="00EB4D8F" w:rsidRDefault="00EB4D8F" w:rsidP="002E77BD">
            <w:pPr>
              <w:pStyle w:val="BodyTextafterheading"/>
              <w:cnfStyle w:val="000000010000" w:firstRow="0" w:lastRow="0" w:firstColumn="0" w:lastColumn="0" w:oddVBand="0" w:evenVBand="0" w:oddHBand="0" w:evenHBand="1" w:firstRowFirstColumn="0" w:firstRowLastColumn="0" w:lastRowFirstColumn="0" w:lastRowLastColumn="0"/>
            </w:pPr>
          </w:p>
        </w:tc>
      </w:tr>
    </w:tbl>
    <w:p w14:paraId="1EC200C8" w14:textId="77777777" w:rsidR="00EB4D8F" w:rsidRDefault="00EB4D8F" w:rsidP="002E77BD">
      <w:pPr>
        <w:pStyle w:val="BodyTextafterheading"/>
      </w:pPr>
    </w:p>
    <w:p w14:paraId="13A4C53C" w14:textId="77777777" w:rsidR="00212C23" w:rsidRDefault="002E77BD" w:rsidP="002E77BD">
      <w:pPr>
        <w:pStyle w:val="BodyTextafterheading"/>
      </w:pPr>
      <w:r>
        <w:t>C</w:t>
      </w:r>
      <w:r w:rsidR="00CC055A">
        <w:t>omplete and submit en</w:t>
      </w:r>
      <w:r w:rsidR="003D6575">
        <w:t>tire plan to</w:t>
      </w:r>
      <w:r>
        <w:t xml:space="preserve"> </w:t>
      </w:r>
      <w:hyperlink r:id="rId17" w:history="1">
        <w:r w:rsidR="00222BE1" w:rsidRPr="007919BE">
          <w:rPr>
            <w:rStyle w:val="Hyperlink"/>
            <w:rFonts w:cstheme="minorBidi"/>
          </w:rPr>
          <w:t>Performance.Contracts@hhs.texas.gov</w:t>
        </w:r>
      </w:hyperlink>
      <w:r w:rsidR="00222BE1">
        <w:rPr>
          <w:rStyle w:val="Strong"/>
        </w:rPr>
        <w:t xml:space="preserve"> </w:t>
      </w:r>
      <w:r>
        <w:t xml:space="preserve">by </w:t>
      </w:r>
      <w:r w:rsidR="00CC055A" w:rsidRPr="003D6575">
        <w:rPr>
          <w:rStyle w:val="Strong"/>
        </w:rPr>
        <w:t>December 31, 2024</w:t>
      </w:r>
      <w:r>
        <w:t>.</w:t>
      </w:r>
    </w:p>
    <w:p w14:paraId="332F5AB3" w14:textId="77777777" w:rsidR="002E77BD" w:rsidRDefault="00212C23" w:rsidP="00212C23">
      <w:r>
        <w:br w:type="page"/>
      </w:r>
    </w:p>
    <w:p w14:paraId="3AB75EF1" w14:textId="77777777" w:rsidR="002E77BD" w:rsidRPr="00DB0D37" w:rsidRDefault="002E77BD" w:rsidP="008D34F9">
      <w:pPr>
        <w:pStyle w:val="Heading2"/>
        <w:rPr>
          <w:bCs/>
        </w:rPr>
      </w:pPr>
      <w:r w:rsidRPr="00DB0D37">
        <w:rPr>
          <w:bCs/>
        </w:rPr>
        <w:lastRenderedPageBreak/>
        <w:t>A</w:t>
      </w:r>
      <w:r w:rsidR="006343EC">
        <w:rPr>
          <w:bCs/>
        </w:rPr>
        <w:t>ppendix A: A</w:t>
      </w:r>
      <w:r w:rsidRPr="00DB0D37">
        <w:rPr>
          <w:bCs/>
        </w:rPr>
        <w:t>ssessing Provider Availability</w:t>
      </w:r>
    </w:p>
    <w:p w14:paraId="27C21C31" w14:textId="77777777" w:rsidR="002E77BD" w:rsidRDefault="002E77BD" w:rsidP="002E77BD">
      <w:pPr>
        <w:pStyle w:val="BodyTextafterheading"/>
      </w:pPr>
      <w:r>
        <w:t xml:space="preserve">Provider organizations can indicate interest in contracting with an LMHA or LBHA through the </w:t>
      </w:r>
      <w:hyperlink r:id="rId18" w:history="1">
        <w:r w:rsidRPr="00ED1F1F">
          <w:rPr>
            <w:rStyle w:val="Hyperlink"/>
            <w:rFonts w:cstheme="minorBidi"/>
          </w:rPr>
          <w:t>LPND website</w:t>
        </w:r>
      </w:hyperlink>
      <w:r>
        <w:t xml:space="preserve"> or by contacting the LMHA or LBHA directly. On the LPND website, a provider organization can submit a Provider Inquiry Form that includes key information about the provider. HHSC will notify both the provider and the LMHA or LBHA when the Provider Inquiry Form is posted. </w:t>
      </w:r>
    </w:p>
    <w:p w14:paraId="5CC05911" w14:textId="77777777" w:rsidR="002E77BD" w:rsidRDefault="002E77BD" w:rsidP="002E77BD">
      <w:pPr>
        <w:pStyle w:val="BodyTextafterheading"/>
      </w:pPr>
      <w:r>
        <w:t>During its assessment of provider availability, it is the responsibility of the LMHA or</w:t>
      </w:r>
      <w:r w:rsidR="00E431B1">
        <w:t xml:space="preserve"> </w:t>
      </w:r>
      <w:r>
        <w:t>LBHA to contact potential providers to schedule a time for further discussion. This discussion provides both the LMHA or LBHA and the provider an opportunity to share information so both parties can make a more informed decision about potential procurements.</w:t>
      </w:r>
    </w:p>
    <w:p w14:paraId="5A25D623" w14:textId="77777777" w:rsidR="002E77BD" w:rsidRDefault="002E77BD" w:rsidP="002E77BD">
      <w:pPr>
        <w:pStyle w:val="BodyTextafterheading"/>
      </w:pPr>
      <w:r>
        <w:t>The LMHA or LBHA must work with the provider to find a mutually convenient time</w:t>
      </w:r>
      <w:r w:rsidR="007D5310">
        <w:t xml:space="preserve"> for an informational meeting</w:t>
      </w:r>
      <w:r>
        <w:t>. If the provider does not respond to the invitation or is not able to accommodate a teleconference or a site visit within 14 days of the LMHA’s or LBHA’s initial contact, the LMHA or LBHA may conclude that the provider is not interested in contracting with the LMHA or LBHA.</w:t>
      </w:r>
    </w:p>
    <w:p w14:paraId="7894EB4E" w14:textId="77777777" w:rsidR="002E77BD" w:rsidRDefault="002E77BD" w:rsidP="002E77BD">
      <w:pPr>
        <w:pStyle w:val="BodyTextafterheading"/>
      </w:pPr>
      <w:r>
        <w:t>If the LMHA or LBHA does not contact the provider, the LMHA or LBHA must assume the provider is interested in contracting with the LMHA or LBHA.</w:t>
      </w:r>
    </w:p>
    <w:p w14:paraId="04141370" w14:textId="77777777" w:rsidR="002E77BD" w:rsidRDefault="002E77BD" w:rsidP="002E77BD">
      <w:pPr>
        <w:pStyle w:val="BodyTextafterheading"/>
      </w:pPr>
      <w:r>
        <w:t xml:space="preserve">An LMHA or LBHA may not eliminate the provider from consideration during the planning process without evidence the provider is no longer interested or is not qualified of </w:t>
      </w:r>
      <w:r w:rsidR="005E6203">
        <w:t xml:space="preserve">specified </w:t>
      </w:r>
      <w:r>
        <w:t>provider services in accordance with applicable state and local laws and regulations.</w:t>
      </w:r>
    </w:p>
    <w:p w14:paraId="113A6C28" w14:textId="77777777" w:rsidR="00F22827" w:rsidRDefault="00F22827">
      <w:r>
        <w:br w:type="page"/>
      </w:r>
    </w:p>
    <w:p w14:paraId="0954046A" w14:textId="77777777" w:rsidR="002E77BD" w:rsidRDefault="00371516" w:rsidP="008D34F9">
      <w:pPr>
        <w:pStyle w:val="Heading2"/>
      </w:pPr>
      <w:r>
        <w:lastRenderedPageBreak/>
        <w:t>Appendix B: G</w:t>
      </w:r>
      <w:r w:rsidR="002E77BD" w:rsidRPr="00F65E72">
        <w:t xml:space="preserve">uidance on Conditions Permitting LMHA </w:t>
      </w:r>
      <w:r w:rsidR="009D77D8">
        <w:t xml:space="preserve">and LBHA </w:t>
      </w:r>
      <w:r w:rsidR="002E77BD" w:rsidRPr="00F65E72">
        <w:t>Service Delivery</w:t>
      </w:r>
    </w:p>
    <w:p w14:paraId="773A0DBA" w14:textId="77777777" w:rsidR="002E77BD" w:rsidRDefault="006817E3" w:rsidP="008154B0">
      <w:pPr>
        <w:pStyle w:val="BodyText"/>
      </w:pPr>
      <w:r>
        <w:t xml:space="preserve">In accordance with </w:t>
      </w:r>
      <w:hyperlink r:id="rId19" w:history="1">
        <w:r w:rsidR="00A04070">
          <w:rPr>
            <w:rStyle w:val="Hyperlink"/>
            <w:rFonts w:cstheme="minorBidi"/>
          </w:rPr>
          <w:t>26 TAC Section 301.259</w:t>
        </w:r>
      </w:hyperlink>
      <w:r w:rsidR="008154B0">
        <w:t xml:space="preserve"> a</w:t>
      </w:r>
      <w:r w:rsidR="002E77BD">
        <w:t xml:space="preserve">n LMHA </w:t>
      </w:r>
      <w:r w:rsidR="00A04070">
        <w:t xml:space="preserve">or LBHA </w:t>
      </w:r>
      <w:r w:rsidR="002E77BD">
        <w:t xml:space="preserve">may only provide services if one or more of the following conditions is present. </w:t>
      </w:r>
    </w:p>
    <w:p w14:paraId="092D93C2" w14:textId="77777777" w:rsidR="003D57C7" w:rsidRDefault="003D57C7" w:rsidP="003D57C7">
      <w:pPr>
        <w:pStyle w:val="BodyTextafterheading"/>
        <w:numPr>
          <w:ilvl w:val="0"/>
          <w:numId w:val="24"/>
        </w:numPr>
      </w:pPr>
      <w:r>
        <w:t xml:space="preserve">The LMHA </w:t>
      </w:r>
      <w:r w:rsidR="00B46525">
        <w:t xml:space="preserve">or LBHA </w:t>
      </w:r>
      <w:r>
        <w:t xml:space="preserve">determines that interested, qualified providers are not available to provide services in the LMHA's </w:t>
      </w:r>
      <w:r w:rsidR="00B46525">
        <w:t xml:space="preserve">or LBHA’s </w:t>
      </w:r>
      <w:r>
        <w:t>service area or that no providers meet procurement specifications.</w:t>
      </w:r>
    </w:p>
    <w:p w14:paraId="348A1E44" w14:textId="77777777" w:rsidR="003D57C7" w:rsidRDefault="003D57C7" w:rsidP="003D57C7">
      <w:pPr>
        <w:pStyle w:val="BodyTextafterheading"/>
        <w:numPr>
          <w:ilvl w:val="0"/>
          <w:numId w:val="24"/>
        </w:numPr>
      </w:pPr>
      <w:r>
        <w:t xml:space="preserve">The network of external providers does not provide the minimum level of individual choice. A minimal level of individual choice is present if </w:t>
      </w:r>
      <w:r w:rsidR="00324000">
        <w:t xml:space="preserve">a person </w:t>
      </w:r>
      <w:r>
        <w:t>and their legally authorized representative</w:t>
      </w:r>
      <w:r w:rsidR="00324000">
        <w:t>(</w:t>
      </w:r>
      <w:r>
        <w:t>s</w:t>
      </w:r>
      <w:r w:rsidR="00324000">
        <w:t>)</w:t>
      </w:r>
      <w:r>
        <w:t xml:space="preserve"> can choose from two or more qualified providers.</w:t>
      </w:r>
    </w:p>
    <w:p w14:paraId="31B7F7A9" w14:textId="77777777" w:rsidR="003D57C7" w:rsidRDefault="003D57C7" w:rsidP="003D57C7">
      <w:pPr>
        <w:pStyle w:val="BodyTextafterheading"/>
        <w:numPr>
          <w:ilvl w:val="0"/>
          <w:numId w:val="24"/>
        </w:numPr>
      </w:pPr>
      <w:r>
        <w:t xml:space="preserve">The network of external providers does not provide </w:t>
      </w:r>
      <w:r w:rsidR="00324000">
        <w:t xml:space="preserve">people </w:t>
      </w:r>
      <w:r>
        <w:t>with access to services that is equal to or better than the level of access in the local network, including services provided by the LMHA</w:t>
      </w:r>
      <w:r w:rsidR="00B46525">
        <w:t xml:space="preserve"> or LBHA</w:t>
      </w:r>
      <w:r>
        <w:t xml:space="preserve">, as of a date determined by the department. An LMHA </w:t>
      </w:r>
      <w:r w:rsidR="00B46525">
        <w:t xml:space="preserve">or LBHA </w:t>
      </w:r>
      <w:r>
        <w:t>relying on this condition must submit the information necessary for the department to verify the level of access.</w:t>
      </w:r>
    </w:p>
    <w:p w14:paraId="79A4E9E1" w14:textId="77777777" w:rsidR="003D57C7" w:rsidRDefault="003D57C7" w:rsidP="003D57C7">
      <w:pPr>
        <w:pStyle w:val="BodyTextafterheading"/>
        <w:numPr>
          <w:ilvl w:val="0"/>
          <w:numId w:val="24"/>
        </w:numPr>
      </w:pPr>
      <w:r>
        <w:t xml:space="preserve">The combined volume of services delivered by external providers is not sufficient to meet 100 percent of the LMHA's </w:t>
      </w:r>
      <w:r w:rsidR="00B46525">
        <w:t xml:space="preserve">or LBHA’s </w:t>
      </w:r>
      <w:r>
        <w:t xml:space="preserve">service capacity for each level of care identified in the LMHA's </w:t>
      </w:r>
      <w:r w:rsidR="00B46525">
        <w:t xml:space="preserve">or LBHA’s </w:t>
      </w:r>
      <w:r>
        <w:t>plan.</w:t>
      </w:r>
    </w:p>
    <w:p w14:paraId="46AD54A0" w14:textId="77777777" w:rsidR="003D57C7" w:rsidRDefault="003D57C7" w:rsidP="003D57C7">
      <w:pPr>
        <w:pStyle w:val="BodyTextafterheading"/>
        <w:numPr>
          <w:ilvl w:val="0"/>
          <w:numId w:val="24"/>
        </w:numPr>
      </w:pPr>
      <w:r>
        <w:t xml:space="preserve">Existing agreements restrict the LMHA's </w:t>
      </w:r>
      <w:r w:rsidR="00B46525">
        <w:t xml:space="preserve">or LBHA’s </w:t>
      </w:r>
      <w:r>
        <w:t xml:space="preserve">ability to contract with external providers for specific services during the two-year period covered by the LMHA's </w:t>
      </w:r>
      <w:r w:rsidR="00B46525">
        <w:t xml:space="preserve">or LBHA’s </w:t>
      </w:r>
      <w:r>
        <w:t xml:space="preserve">plan. If the LMHA </w:t>
      </w:r>
      <w:r w:rsidR="00B46525">
        <w:t xml:space="preserve">or LBHA </w:t>
      </w:r>
      <w:r>
        <w:t xml:space="preserve">relies on this condition, the department shall require the LMHA </w:t>
      </w:r>
      <w:r w:rsidR="00B46525">
        <w:t xml:space="preserve">or LBHA </w:t>
      </w:r>
      <w:r>
        <w:t>to submit copies of relevant agreements.</w:t>
      </w:r>
    </w:p>
    <w:p w14:paraId="02944995" w14:textId="77777777" w:rsidR="003D57C7" w:rsidRDefault="003D57C7" w:rsidP="003D57C7">
      <w:pPr>
        <w:pStyle w:val="BodyTextafterheading"/>
        <w:numPr>
          <w:ilvl w:val="0"/>
          <w:numId w:val="24"/>
        </w:numPr>
      </w:pPr>
      <w:r>
        <w:t xml:space="preserve">The LMHA </w:t>
      </w:r>
      <w:r w:rsidR="00B46525">
        <w:t xml:space="preserve">and LBHA </w:t>
      </w:r>
      <w:r>
        <w:t xml:space="preserve">documents that it is necessary for the LMHA </w:t>
      </w:r>
      <w:r w:rsidR="00B46525">
        <w:t xml:space="preserve">or LBHA </w:t>
      </w:r>
      <w:r>
        <w:t xml:space="preserve">to provide specified services during the two-year period covered by the LMHA's </w:t>
      </w:r>
      <w:r w:rsidR="00B46525">
        <w:t xml:space="preserve">or LBHA’s </w:t>
      </w:r>
      <w:r>
        <w:t xml:space="preserve">plan to preserve critical infrastructure needed to ensure continuous provision of services. An LMHA </w:t>
      </w:r>
      <w:r w:rsidR="00B46525">
        <w:t xml:space="preserve">or LBHA </w:t>
      </w:r>
      <w:r>
        <w:t>relying on this condition must:</w:t>
      </w:r>
    </w:p>
    <w:p w14:paraId="0DD7893C" w14:textId="77777777" w:rsidR="003D57C7" w:rsidRDefault="00F74B49" w:rsidP="005964F6">
      <w:pPr>
        <w:pStyle w:val="BodyTextafterheading"/>
        <w:numPr>
          <w:ilvl w:val="0"/>
          <w:numId w:val="25"/>
        </w:numPr>
      </w:pPr>
      <w:r>
        <w:t>D</w:t>
      </w:r>
      <w:r w:rsidR="003D57C7">
        <w:t xml:space="preserve">ocument that it has evaluated a range of other measures to ensure continuous delivery of services, including but not limited to those </w:t>
      </w:r>
      <w:r w:rsidR="003D57C7">
        <w:lastRenderedPageBreak/>
        <w:t xml:space="preserve">identified by the </w:t>
      </w:r>
      <w:r w:rsidR="00B46525">
        <w:t xml:space="preserve">PNAC </w:t>
      </w:r>
      <w:r w:rsidR="003D57C7">
        <w:t>and the department at the beginning of each planning cycle;</w:t>
      </w:r>
    </w:p>
    <w:p w14:paraId="20B88DCE" w14:textId="77777777" w:rsidR="003D57C7" w:rsidRDefault="00FC05F9" w:rsidP="005964F6">
      <w:pPr>
        <w:pStyle w:val="BodyTextafterheading"/>
        <w:numPr>
          <w:ilvl w:val="0"/>
          <w:numId w:val="25"/>
        </w:numPr>
      </w:pPr>
      <w:r>
        <w:t>D</w:t>
      </w:r>
      <w:r w:rsidR="003D57C7">
        <w:t>ocument implementation of appropriate other measures;</w:t>
      </w:r>
    </w:p>
    <w:p w14:paraId="6324DB7F" w14:textId="77777777" w:rsidR="003D57C7" w:rsidRDefault="00FC05F9" w:rsidP="005964F6">
      <w:pPr>
        <w:pStyle w:val="BodyTextafterheading"/>
        <w:numPr>
          <w:ilvl w:val="0"/>
          <w:numId w:val="25"/>
        </w:numPr>
      </w:pPr>
      <w:r>
        <w:t>I</w:t>
      </w:r>
      <w:r w:rsidR="003D57C7">
        <w:t xml:space="preserve">dentify a timeframe for transitioning to an external provider network, during which the LMHA </w:t>
      </w:r>
      <w:r w:rsidR="008819C1">
        <w:t xml:space="preserve">or LBHA </w:t>
      </w:r>
      <w:r w:rsidR="003D57C7">
        <w:t>shall procure an increasing proportion of the service capacity from external provider in successive procurement cycles; and</w:t>
      </w:r>
    </w:p>
    <w:p w14:paraId="180571CD" w14:textId="77777777" w:rsidR="002E77BD" w:rsidRDefault="000862F1" w:rsidP="005964F6">
      <w:pPr>
        <w:pStyle w:val="BodyTextafterheading"/>
        <w:numPr>
          <w:ilvl w:val="0"/>
          <w:numId w:val="25"/>
        </w:numPr>
      </w:pPr>
      <w:r>
        <w:t>G</w:t>
      </w:r>
      <w:r w:rsidR="003D57C7">
        <w:t xml:space="preserve">ive up its role as a service provider at the end of the transition period if the network has multiple external providers and the LMHA </w:t>
      </w:r>
      <w:r w:rsidR="008819C1">
        <w:t xml:space="preserve">or LBHA </w:t>
      </w:r>
      <w:r w:rsidR="003D57C7">
        <w:t>determines that external providers are willing and able to provide sufficient added service volume within a reasonable period of time to compensate for service volume lost should any one of the external provider contracts be terminated.</w:t>
      </w:r>
    </w:p>
    <w:p w14:paraId="23EB9712" w14:textId="77777777" w:rsidR="00F22827" w:rsidRDefault="00F22827">
      <w:r>
        <w:br w:type="page"/>
      </w:r>
    </w:p>
    <w:p w14:paraId="200F5FF6" w14:textId="77777777" w:rsidR="002E77BD" w:rsidRPr="000862F1" w:rsidRDefault="002E77BD" w:rsidP="0069038E">
      <w:pPr>
        <w:pStyle w:val="Heading2"/>
        <w:rPr>
          <w:rStyle w:val="Strong"/>
          <w:bCs w:val="0"/>
        </w:rPr>
      </w:pPr>
      <w:r w:rsidRPr="000862F1">
        <w:rPr>
          <w:rStyle w:val="Strong"/>
          <w:b/>
          <w:bCs w:val="0"/>
        </w:rPr>
        <w:lastRenderedPageBreak/>
        <w:t>Appendix C</w:t>
      </w:r>
      <w:r w:rsidR="000862F1" w:rsidRPr="000862F1">
        <w:rPr>
          <w:rStyle w:val="Strong"/>
          <w:b/>
          <w:bCs w:val="0"/>
        </w:rPr>
        <w:t>: Legislative Authority</w:t>
      </w:r>
    </w:p>
    <w:p w14:paraId="08E132B8" w14:textId="77777777" w:rsidR="002E77BD" w:rsidRPr="00BF1DB0" w:rsidRDefault="00A829B1" w:rsidP="0069038E">
      <w:pPr>
        <w:pStyle w:val="Heading3"/>
      </w:pPr>
      <w:r>
        <w:t>2022-23 General Appropriations Act, Senate B</w:t>
      </w:r>
      <w:r w:rsidR="002E77BD" w:rsidRPr="00BF1DB0">
        <w:t xml:space="preserve">ill 1, 87th Legislature, Regular Session, 2021 (Article II, </w:t>
      </w:r>
      <w:r w:rsidR="002A38DC" w:rsidRPr="00BF1DB0">
        <w:t>HHSC,</w:t>
      </w:r>
      <w:r w:rsidR="002E77BD" w:rsidRPr="00BF1DB0">
        <w:t xml:space="preserve"> Rider 139</w:t>
      </w:r>
      <w:r w:rsidR="00BF1DB0" w:rsidRPr="00BF1DB0">
        <w:t>)</w:t>
      </w:r>
    </w:p>
    <w:p w14:paraId="426361DC" w14:textId="77777777" w:rsidR="00F0415C" w:rsidRDefault="002E77BD" w:rsidP="00C6652F">
      <w:pPr>
        <w:pStyle w:val="BodyTextafterheading"/>
      </w:pPr>
      <w:r w:rsidRPr="0069038E">
        <w:rPr>
          <w:b/>
          <w:bCs/>
        </w:rPr>
        <w:t>Efficiencies at Local Mental Health Authorities and Intellectual Disability Authorities.</w:t>
      </w:r>
      <w:r>
        <w:t xml:space="preserve"> </w:t>
      </w:r>
      <w:r w:rsidR="00626A22" w:rsidRPr="00F0415C">
        <w:t xml:space="preserve">HHSC shall ensure that </w:t>
      </w:r>
      <w:r w:rsidR="005E6F74">
        <w:t>LMHAs</w:t>
      </w:r>
      <w:r w:rsidR="00F82544">
        <w:t xml:space="preserve">, </w:t>
      </w:r>
      <w:r w:rsidR="005E6F74">
        <w:t>LBHAs</w:t>
      </w:r>
      <w:r w:rsidR="0017226E">
        <w:t xml:space="preserve"> </w:t>
      </w:r>
      <w:r w:rsidR="00626A22" w:rsidRPr="00F0415C">
        <w:t xml:space="preserve">and local intellectual disability authorities that receive allocations from the funds appropriated above to HHSC shall maximize the dollars available to provide services by minimizing overhead and administrative costs and achieving purchasing efficiencies. The Legislature also intends that each state agency which enters into a contract with or makes a grant to local authorities does so in a manner that promotes the maximization of </w:t>
      </w:r>
      <w:r w:rsidR="0017226E" w:rsidRPr="00F0415C">
        <w:t>third-party</w:t>
      </w:r>
      <w:r w:rsidR="00626A22" w:rsidRPr="00F0415C">
        <w:t xml:space="preserve"> billing opportunities, including to Medicare and Medicaid. </w:t>
      </w:r>
    </w:p>
    <w:p w14:paraId="79AE046B" w14:textId="77777777" w:rsidR="00C6652F" w:rsidRPr="00C6652F" w:rsidRDefault="00626A22" w:rsidP="00C6652F">
      <w:pPr>
        <w:pStyle w:val="BodyTextafterheading"/>
      </w:pPr>
      <w:r w:rsidRPr="00F0415C">
        <w:t>Funds appropriated above to HHSC in Strategies I.2.1, Long-Term Care Intake and Access, and F.1.3, Non-Medicaid IDD Community Services, may not be used to supplement the rate-based payments incurred by local intellectual disability authorities to provide waiver or ICF/IID</w:t>
      </w:r>
      <w:r w:rsidR="00F6703C">
        <w:rPr>
          <w:rStyle w:val="FootnoteReference"/>
        </w:rPr>
        <w:footnoteReference w:id="2"/>
      </w:r>
      <w:r w:rsidRPr="00F0415C">
        <w:t xml:space="preserve"> services.</w:t>
      </w:r>
      <w:r w:rsidR="002E77BD">
        <w:t xml:space="preserve"> </w:t>
      </w:r>
    </w:p>
    <w:sectPr w:rsidR="00C6652F" w:rsidRPr="00C6652F" w:rsidSect="00934EB8">
      <w:headerReference w:type="even" r:id="rId20"/>
      <w:headerReference w:type="default" r:id="rId21"/>
      <w:footerReference w:type="even" r:id="rId22"/>
      <w:footerReference w:type="default" r:id="rId23"/>
      <w:headerReference w:type="first" r:id="rId24"/>
      <w:footerReference w:type="first" r:id="rId25"/>
      <w:footnotePr>
        <w:numFmt w:val="lowerLetter"/>
      </w:footnotePr>
      <w:endnotePr>
        <w:numFmt w:val="lowerLetter"/>
        <w:numRestart w:val="eachSect"/>
      </w:endnotePr>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FFEA" w14:textId="77777777" w:rsidR="00581328" w:rsidRDefault="00581328" w:rsidP="000E59DE">
      <w:r>
        <w:separator/>
      </w:r>
    </w:p>
    <w:p w14:paraId="5671720C" w14:textId="77777777" w:rsidR="00581328" w:rsidRDefault="00581328" w:rsidP="000E59DE"/>
  </w:endnote>
  <w:endnote w:type="continuationSeparator" w:id="0">
    <w:p w14:paraId="4C91ABD1" w14:textId="77777777" w:rsidR="00581328" w:rsidRDefault="00581328" w:rsidP="000E59DE">
      <w:r>
        <w:continuationSeparator/>
      </w:r>
    </w:p>
    <w:p w14:paraId="0B794D9E" w14:textId="77777777" w:rsidR="00581328" w:rsidRDefault="00581328" w:rsidP="000E59DE"/>
  </w:endnote>
  <w:endnote w:type="continuationNotice" w:id="1">
    <w:p w14:paraId="5EF2AC9C" w14:textId="77777777" w:rsidR="00581328" w:rsidRPr="00BE23B2" w:rsidRDefault="00581328" w:rsidP="000E59DE"/>
    <w:p w14:paraId="1ED4B923" w14:textId="77777777" w:rsidR="00581328" w:rsidRDefault="00581328" w:rsidP="000E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7A14" w14:textId="77777777" w:rsidR="00B972BD" w:rsidRDefault="00B97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6588" w14:textId="77777777" w:rsidR="00B972BD" w:rsidRPr="00DC3247" w:rsidRDefault="00B972BD" w:rsidP="00101F54">
    <w:pPr>
      <w:spacing w:before="240"/>
      <w:jc w:val="center"/>
    </w:pPr>
    <w:r w:rsidRPr="00DC3247">
      <w:fldChar w:fldCharType="begin"/>
    </w:r>
    <w:r w:rsidRPr="00DC3247">
      <w:instrText xml:space="preserve"> PAGE   \* MERGEFORMAT </w:instrText>
    </w:r>
    <w:r w:rsidRPr="00DC3247">
      <w:fldChar w:fldCharType="separate"/>
    </w:r>
    <w:r>
      <w:t>1</w:t>
    </w:r>
    <w:r w:rsidRPr="00DC3247">
      <w:rPr>
        <w:noProof/>
      </w:rPr>
      <w:fldChar w:fldCharType="end"/>
    </w:r>
  </w:p>
  <w:p w14:paraId="056BE31C" w14:textId="77777777" w:rsidR="00B972BD" w:rsidRDefault="00B972BD" w:rsidP="00AB0105">
    <w:pPr>
      <w:pBdr>
        <w:top w:val="single" w:sz="4" w:space="4" w:color="auto"/>
      </w:pBdr>
      <w:tabs>
        <w:tab w:val="center" w:pos="4680"/>
        <w:tab w:val="right" w:pos="9360"/>
      </w:tabs>
      <w:jc w:val="center"/>
    </w:pPr>
    <w:r w:rsidRPr="00DC3247">
      <w:rPr>
        <w:sz w:val="20"/>
      </w:rPr>
      <w:t xml:space="preserve">Texas Health and Human Services ● </w:t>
    </w:r>
    <w:r w:rsidRPr="00DC3247">
      <w:rPr>
        <w:b/>
        <w:sz w:val="20"/>
      </w:rPr>
      <w:t>hhs.texas.gov</w:t>
    </w:r>
    <w:r>
      <w:rPr>
        <w:b/>
        <w:sz w:val="20"/>
      </w:rPr>
      <w:t xml:space="preserve"> </w:t>
    </w:r>
    <w:r w:rsidRPr="00DC3247">
      <w:rPr>
        <w:sz w:val="20"/>
      </w:rPr>
      <w:t>●</w:t>
    </w:r>
    <w:r>
      <w:rPr>
        <w:sz w:val="20"/>
      </w:rPr>
      <w:t xml:space="preserve"> </w:t>
    </w:r>
    <w:r w:rsidRPr="0096447D">
      <w:rPr>
        <w:sz w:val="20"/>
      </w:rPr>
      <w:t xml:space="preserve">Revised: </w:t>
    </w:r>
    <w:r>
      <w:rPr>
        <w:sz w:val="20"/>
      </w:rPr>
      <w:t>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16AE" w14:textId="77777777" w:rsidR="00B972BD" w:rsidRDefault="00B972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0D61E" w14:textId="77777777" w:rsidR="00581328" w:rsidRDefault="00581328" w:rsidP="000E59DE">
      <w:r>
        <w:separator/>
      </w:r>
    </w:p>
  </w:footnote>
  <w:footnote w:type="continuationSeparator" w:id="0">
    <w:p w14:paraId="6DF72B96" w14:textId="77777777" w:rsidR="00581328" w:rsidRDefault="00581328" w:rsidP="000E59DE">
      <w:r>
        <w:continuationSeparator/>
      </w:r>
    </w:p>
  </w:footnote>
  <w:footnote w:type="continuationNotice" w:id="1">
    <w:p w14:paraId="1DAF64C3" w14:textId="77777777" w:rsidR="00581328" w:rsidRPr="00BE23B2" w:rsidRDefault="00581328" w:rsidP="000E59DE"/>
    <w:p w14:paraId="6CB94B07" w14:textId="77777777" w:rsidR="00581328" w:rsidRDefault="00581328" w:rsidP="000E59DE"/>
  </w:footnote>
  <w:footnote w:id="2">
    <w:p w14:paraId="34DA0CBE" w14:textId="77777777" w:rsidR="00B972BD" w:rsidRDefault="00B972BD">
      <w:pPr>
        <w:pStyle w:val="FootnoteText"/>
      </w:pPr>
      <w:r>
        <w:rPr>
          <w:rStyle w:val="FootnoteReference"/>
        </w:rPr>
        <w:footnoteRef/>
      </w:r>
      <w:r>
        <w:t xml:space="preserve"> ICF/IID - </w:t>
      </w:r>
      <w:r w:rsidRPr="00F82544">
        <w:t>Intermediate Care Facilities for Individuals with an Intellectual Disability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8A9A" w14:textId="77777777" w:rsidR="00B972BD" w:rsidRDefault="00B9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268897"/>
      <w:docPartObj>
        <w:docPartGallery w:val="Watermarks"/>
        <w:docPartUnique/>
      </w:docPartObj>
    </w:sdtPr>
    <w:sdtContent>
      <w:p w14:paraId="5337F083" w14:textId="6FA1C6F1" w:rsidR="00B972BD" w:rsidRDefault="00B972BD">
        <w:pPr>
          <w:pStyle w:val="Header"/>
        </w:pPr>
        <w:r>
          <w:rPr>
            <w:noProof/>
          </w:rPr>
          <w:pict w14:anchorId="59F6E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2439" o:spid="_x0000_s2049" type="#_x0000_t136" style="position:absolute;margin-left:0;margin-top:0;width:412.4pt;height:247.4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EFBC" w14:textId="77777777" w:rsidR="00B972BD" w:rsidRDefault="00B97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7C"/>
    <w:multiLevelType w:val="multilevel"/>
    <w:tmpl w:val="2618F04C"/>
    <w:numStyleLink w:val="HHSBullets"/>
  </w:abstractNum>
  <w:abstractNum w:abstractNumId="1" w15:restartNumberingAfterBreak="0">
    <w:nsid w:val="048F13F8"/>
    <w:multiLevelType w:val="hybridMultilevel"/>
    <w:tmpl w:val="7BD2BA4A"/>
    <w:lvl w:ilvl="0" w:tplc="DF2639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209E"/>
    <w:multiLevelType w:val="hybridMultilevel"/>
    <w:tmpl w:val="29C6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76E47"/>
    <w:multiLevelType w:val="hybridMultilevel"/>
    <w:tmpl w:val="07DE4E90"/>
    <w:lvl w:ilvl="0" w:tplc="DF26392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55FAE"/>
    <w:multiLevelType w:val="hybridMultilevel"/>
    <w:tmpl w:val="E1FC1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8037F6"/>
    <w:multiLevelType w:val="hybridMultilevel"/>
    <w:tmpl w:val="0D58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C6944"/>
    <w:multiLevelType w:val="hybridMultilevel"/>
    <w:tmpl w:val="514ADCCE"/>
    <w:lvl w:ilvl="0" w:tplc="F53A4D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B3914"/>
    <w:multiLevelType w:val="hybridMultilevel"/>
    <w:tmpl w:val="DC48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00E0"/>
    <w:multiLevelType w:val="multilevel"/>
    <w:tmpl w:val="243C9078"/>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9" w15:restartNumberingAfterBreak="0">
    <w:nsid w:val="2079674E"/>
    <w:multiLevelType w:val="hybridMultilevel"/>
    <w:tmpl w:val="EC980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9806FA"/>
    <w:multiLevelType w:val="hybridMultilevel"/>
    <w:tmpl w:val="B626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82E10"/>
    <w:multiLevelType w:val="multilevel"/>
    <w:tmpl w:val="17103B86"/>
    <w:styleLink w:val="HHSHeadingNumbering"/>
    <w:lvl w:ilvl="0">
      <w:start w:val="1"/>
      <w:numFmt w:val="decimal"/>
      <w:lvlText w:val="%1."/>
      <w:lvlJc w:val="left"/>
      <w:pPr>
        <w:ind w:left="360" w:hanging="360"/>
      </w:pPr>
      <w:rPr>
        <w:rFonts w:asciiTheme="majorHAnsi" w:hAnsiTheme="majorHAnsi" w:hint="default"/>
      </w:rPr>
    </w:lvl>
    <w:lvl w:ilvl="1">
      <w:start w:val="1"/>
      <w:numFmt w:val="decimal"/>
      <w:suff w:val="space"/>
      <w:lvlText w:val="%2.%1"/>
      <w:lvlJc w:val="left"/>
      <w:pPr>
        <w:ind w:left="360" w:hanging="360"/>
      </w:pPr>
      <w:rPr>
        <w:rFonts w:asciiTheme="majorHAnsi" w:hAnsiTheme="majorHAnsi" w:hint="default"/>
      </w:rPr>
    </w:lvl>
    <w:lvl w:ilvl="2">
      <w:start w:val="1"/>
      <w:numFmt w:val="decimal"/>
      <w:suff w:val="space"/>
      <w:lvlText w:val="%1.%2.%3"/>
      <w:lvlJc w:val="left"/>
      <w:pPr>
        <w:ind w:left="360" w:hanging="360"/>
      </w:pPr>
      <w:rPr>
        <w:rFonts w:asciiTheme="majorHAnsi" w:hAnsiTheme="majorHAnsi" w:hint="default"/>
      </w:rPr>
    </w:lvl>
    <w:lvl w:ilvl="3">
      <w:start w:val="1"/>
      <w:numFmt w:val="decimal"/>
      <w:suff w:val="space"/>
      <w:lvlText w:val="%1.%2.%3.%4."/>
      <w:lvlJc w:val="left"/>
      <w:pPr>
        <w:ind w:left="360" w:hanging="360"/>
      </w:pPr>
      <w:rPr>
        <w:rFonts w:asciiTheme="minorHAnsi" w:hAnsiTheme="minorHAnsi" w:hint="default"/>
      </w:rPr>
    </w:lvl>
    <w:lvl w:ilvl="4">
      <w:start w:val="1"/>
      <w:numFmt w:val="decimal"/>
      <w:suff w:val="space"/>
      <w:lvlText w:val="%1.%2.%3.%4.%5."/>
      <w:lvlJc w:val="left"/>
      <w:pPr>
        <w:ind w:left="360" w:hanging="360"/>
      </w:pPr>
      <w:rPr>
        <w:rFonts w:asciiTheme="minorHAnsi" w:hAnsiTheme="minorHAnsi" w:hint="default"/>
      </w:rPr>
    </w:lvl>
    <w:lvl w:ilvl="5">
      <w:start w:val="1"/>
      <w:numFmt w:val="decimal"/>
      <w:suff w:val="space"/>
      <w:lvlText w:val="%1.%2.%3.%4.%5.%6."/>
      <w:lvlJc w:val="left"/>
      <w:pPr>
        <w:ind w:left="360" w:hanging="360"/>
      </w:pPr>
      <w:rPr>
        <w:rFonts w:asciiTheme="minorHAnsi" w:hAnsiTheme="minorHAnsi" w:hint="default"/>
      </w:rPr>
    </w:lvl>
    <w:lvl w:ilvl="6">
      <w:start w:val="1"/>
      <w:numFmt w:val="none"/>
      <w:suff w:val="nothing"/>
      <w:lvlText w:val="%7"/>
      <w:lvlJc w:val="left"/>
      <w:pPr>
        <w:ind w:left="360" w:hanging="360"/>
      </w:pPr>
      <w:rPr>
        <w:rFonts w:hint="default"/>
      </w:rPr>
    </w:lvl>
    <w:lvl w:ilvl="7">
      <w:start w:val="1"/>
      <w:numFmt w:val="none"/>
      <w:suff w:val="nothing"/>
      <w:lvlText w:val="%8"/>
      <w:lvlJc w:val="left"/>
      <w:pPr>
        <w:ind w:left="360" w:hanging="360"/>
      </w:pPr>
      <w:rPr>
        <w:rFonts w:hint="default"/>
      </w:rPr>
    </w:lvl>
    <w:lvl w:ilvl="8">
      <w:start w:val="1"/>
      <w:numFmt w:val="none"/>
      <w:suff w:val="nothing"/>
      <w:lvlText w:val="%9"/>
      <w:lvlJc w:val="left"/>
      <w:pPr>
        <w:ind w:left="360" w:hanging="360"/>
      </w:pPr>
      <w:rPr>
        <w:rFonts w:hint="default"/>
      </w:rPr>
    </w:lvl>
  </w:abstractNum>
  <w:abstractNum w:abstractNumId="12" w15:restartNumberingAfterBreak="0">
    <w:nsid w:val="339F0BC1"/>
    <w:multiLevelType w:val="hybridMultilevel"/>
    <w:tmpl w:val="5842678A"/>
    <w:lvl w:ilvl="0" w:tplc="DF26392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B5DE0"/>
    <w:multiLevelType w:val="hybridMultilevel"/>
    <w:tmpl w:val="56543C6A"/>
    <w:lvl w:ilvl="0" w:tplc="0409001B">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C2344"/>
    <w:multiLevelType w:val="hybridMultilevel"/>
    <w:tmpl w:val="5AA0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133D8"/>
    <w:multiLevelType w:val="hybridMultilevel"/>
    <w:tmpl w:val="6A223A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E844A0"/>
    <w:multiLevelType w:val="hybridMultilevel"/>
    <w:tmpl w:val="C8261258"/>
    <w:lvl w:ilvl="0" w:tplc="9BF20B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326F35"/>
    <w:multiLevelType w:val="multilevel"/>
    <w:tmpl w:val="D4C65E62"/>
    <w:styleLink w:val="Appendixes"/>
    <w:lvl w:ilvl="0">
      <w:start w:val="1"/>
      <w:numFmt w:val="upperLetter"/>
      <w:suff w:val="space"/>
      <w:lvlText w:val="Appendix %1."/>
      <w:lvlJc w:val="left"/>
      <w:pPr>
        <w:ind w:left="0" w:firstLine="0"/>
      </w:pPr>
      <w:rPr>
        <w:rFonts w:asciiTheme="majorHAnsi" w:hAnsiTheme="majorHAnsi" w:hint="default"/>
        <w:b/>
        <w:sz w:val="40"/>
      </w:rPr>
    </w:lvl>
    <w:lvl w:ilvl="1">
      <w:start w:val="1"/>
      <w:numFmt w:val="none"/>
      <w:suff w:val="nothing"/>
      <w:lvlText w:val="%2"/>
      <w:lvlJc w:val="left"/>
      <w:pPr>
        <w:ind w:left="0" w:firstLine="0"/>
      </w:pPr>
      <w:rPr>
        <w:rFonts w:hint="default"/>
      </w:rPr>
    </w:lvl>
    <w:lvl w:ilvl="2">
      <w:start w:val="1"/>
      <w:numFmt w:val="none"/>
      <w:suff w:val="nothing"/>
      <w:lvlText w:val="%3"/>
      <w:lvlJc w:val="righ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righ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right"/>
      <w:pPr>
        <w:ind w:left="0" w:firstLine="0"/>
      </w:pPr>
      <w:rPr>
        <w:rFonts w:hint="default"/>
      </w:rPr>
    </w:lvl>
  </w:abstractNum>
  <w:abstractNum w:abstractNumId="18" w15:restartNumberingAfterBreak="0">
    <w:nsid w:val="4AF3068D"/>
    <w:multiLevelType w:val="hybridMultilevel"/>
    <w:tmpl w:val="F7E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51E2B"/>
    <w:multiLevelType w:val="hybridMultilevel"/>
    <w:tmpl w:val="F2425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591737"/>
    <w:multiLevelType w:val="hybridMultilevel"/>
    <w:tmpl w:val="77DA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630A9"/>
    <w:multiLevelType w:val="hybridMultilevel"/>
    <w:tmpl w:val="18BE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B32AA"/>
    <w:multiLevelType w:val="hybridMultilevel"/>
    <w:tmpl w:val="DD36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A0D78"/>
    <w:multiLevelType w:val="multilevel"/>
    <w:tmpl w:val="2618F04C"/>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4" w15:restartNumberingAfterBreak="0">
    <w:nsid w:val="68F1267B"/>
    <w:multiLevelType w:val="hybridMultilevel"/>
    <w:tmpl w:val="15222D28"/>
    <w:lvl w:ilvl="0" w:tplc="59F6B0F8">
      <w:start w:val="1"/>
      <w:numFmt w:val="decimal"/>
      <w:lvlText w:val="(%1)"/>
      <w:lvlJc w:val="left"/>
      <w:pPr>
        <w:ind w:left="1080" w:hanging="720"/>
      </w:pPr>
      <w:rPr>
        <w:rFonts w:hint="default"/>
      </w:rPr>
    </w:lvl>
    <w:lvl w:ilvl="1" w:tplc="BA96945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80FB2"/>
    <w:multiLevelType w:val="hybridMultilevel"/>
    <w:tmpl w:val="9454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37996"/>
    <w:multiLevelType w:val="multilevel"/>
    <w:tmpl w:val="012A118C"/>
    <w:lvl w:ilvl="0">
      <w:start w:val="1"/>
      <w:numFmt w:val="decimal"/>
      <w:pStyle w:val="ListNumber"/>
      <w:lvlText w:val="%1."/>
      <w:lvlJc w:val="left"/>
      <w:pPr>
        <w:ind w:left="720" w:hanging="360"/>
      </w:pPr>
      <w:rPr>
        <w:rFonts w:asciiTheme="minorHAnsi" w:hAnsiTheme="minorHAnsi" w:hint="default"/>
      </w:rPr>
    </w:lvl>
    <w:lvl w:ilvl="1">
      <w:start w:val="1"/>
      <w:numFmt w:val="upperLetter"/>
      <w:lvlText w:val="%2."/>
      <w:lvlJc w:val="left"/>
      <w:pPr>
        <w:ind w:left="1080" w:hanging="360"/>
      </w:pPr>
      <w:rPr>
        <w:rFonts w:asciiTheme="minorHAnsi" w:hAnsiTheme="minorHAnsi" w:hint="default"/>
      </w:rPr>
    </w:lvl>
    <w:lvl w:ilvl="2">
      <w:start w:val="1"/>
      <w:numFmt w:val="lowerLetter"/>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upperLetter"/>
      <w:suff w:val="space"/>
      <w:lvlText w:val="(%5)"/>
      <w:lvlJc w:val="left"/>
      <w:pPr>
        <w:ind w:left="2160" w:hanging="360"/>
      </w:pPr>
      <w:rPr>
        <w:rFonts w:asciiTheme="minorHAnsi" w:hAnsiTheme="minorHAnsi" w:hint="default"/>
      </w:rPr>
    </w:lvl>
    <w:lvl w:ilvl="5">
      <w:start w:val="1"/>
      <w:numFmt w:val="lowerLetter"/>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71C55F8A"/>
    <w:multiLevelType w:val="hybridMultilevel"/>
    <w:tmpl w:val="C49C305E"/>
    <w:lvl w:ilvl="0" w:tplc="00010409">
      <w:start w:val="1"/>
      <w:numFmt w:val="bullet"/>
      <w:lvlText w:val=""/>
      <w:lvlJc w:val="left"/>
      <w:pPr>
        <w:tabs>
          <w:tab w:val="num" w:pos="720"/>
        </w:tabs>
        <w:ind w:left="720" w:hanging="360"/>
      </w:pPr>
      <w:rPr>
        <w:rFonts w:ascii="Wingdings" w:hAnsi="Wingdings" w:hint="default"/>
      </w:rPr>
    </w:lvl>
    <w:lvl w:ilvl="1" w:tplc="00010409">
      <w:start w:val="1"/>
      <w:numFmt w:val="bullet"/>
      <w:lvlText w:val="o"/>
      <w:lvlJc w:val="left"/>
      <w:pPr>
        <w:tabs>
          <w:tab w:val="num" w:pos="1800"/>
        </w:tabs>
        <w:ind w:left="1800" w:hanging="360"/>
      </w:pPr>
      <w:rPr>
        <w:rFonts w:ascii="Courier New" w:hAnsi="Courier New" w:cs="Courier New" w:hint="default"/>
      </w:rPr>
    </w:lvl>
    <w:lvl w:ilvl="2" w:tplc="001B0409" w:tentative="1">
      <w:start w:val="1"/>
      <w:numFmt w:val="bullet"/>
      <w:lvlText w:val=""/>
      <w:lvlJc w:val="left"/>
      <w:pPr>
        <w:tabs>
          <w:tab w:val="num" w:pos="2520"/>
        </w:tabs>
        <w:ind w:left="2520" w:hanging="360"/>
      </w:pPr>
      <w:rPr>
        <w:rFonts w:ascii="Wingdings" w:hAnsi="Wingdings" w:hint="default"/>
      </w:rPr>
    </w:lvl>
    <w:lvl w:ilvl="3" w:tplc="000F0409" w:tentative="1">
      <w:start w:val="1"/>
      <w:numFmt w:val="bullet"/>
      <w:lvlText w:val=""/>
      <w:lvlJc w:val="left"/>
      <w:pPr>
        <w:tabs>
          <w:tab w:val="num" w:pos="3240"/>
        </w:tabs>
        <w:ind w:left="3240" w:hanging="360"/>
      </w:pPr>
      <w:rPr>
        <w:rFonts w:ascii="Symbol" w:hAnsi="Symbol" w:hint="default"/>
      </w:rPr>
    </w:lvl>
    <w:lvl w:ilvl="4" w:tplc="00190409" w:tentative="1">
      <w:start w:val="1"/>
      <w:numFmt w:val="bullet"/>
      <w:lvlText w:val="o"/>
      <w:lvlJc w:val="left"/>
      <w:pPr>
        <w:tabs>
          <w:tab w:val="num" w:pos="3960"/>
        </w:tabs>
        <w:ind w:left="3960" w:hanging="360"/>
      </w:pPr>
      <w:rPr>
        <w:rFonts w:ascii="Courier New" w:hAnsi="Courier New" w:cs="Courier New" w:hint="default"/>
      </w:rPr>
    </w:lvl>
    <w:lvl w:ilvl="5" w:tplc="001B0409" w:tentative="1">
      <w:start w:val="1"/>
      <w:numFmt w:val="bullet"/>
      <w:lvlText w:val=""/>
      <w:lvlJc w:val="left"/>
      <w:pPr>
        <w:tabs>
          <w:tab w:val="num" w:pos="4680"/>
        </w:tabs>
        <w:ind w:left="4680" w:hanging="360"/>
      </w:pPr>
      <w:rPr>
        <w:rFonts w:ascii="Wingdings" w:hAnsi="Wingdings" w:hint="default"/>
      </w:rPr>
    </w:lvl>
    <w:lvl w:ilvl="6" w:tplc="000F0409" w:tentative="1">
      <w:start w:val="1"/>
      <w:numFmt w:val="bullet"/>
      <w:lvlText w:val=""/>
      <w:lvlJc w:val="left"/>
      <w:pPr>
        <w:tabs>
          <w:tab w:val="num" w:pos="5400"/>
        </w:tabs>
        <w:ind w:left="5400" w:hanging="360"/>
      </w:pPr>
      <w:rPr>
        <w:rFonts w:ascii="Symbol" w:hAnsi="Symbol" w:hint="default"/>
      </w:rPr>
    </w:lvl>
    <w:lvl w:ilvl="7" w:tplc="00190409" w:tentative="1">
      <w:start w:val="1"/>
      <w:numFmt w:val="bullet"/>
      <w:lvlText w:val="o"/>
      <w:lvlJc w:val="left"/>
      <w:pPr>
        <w:tabs>
          <w:tab w:val="num" w:pos="6120"/>
        </w:tabs>
        <w:ind w:left="6120" w:hanging="360"/>
      </w:pPr>
      <w:rPr>
        <w:rFonts w:ascii="Courier New" w:hAnsi="Courier New" w:cs="Courier New" w:hint="default"/>
      </w:rPr>
    </w:lvl>
    <w:lvl w:ilvl="8" w:tplc="001B0409"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9E4E14"/>
    <w:multiLevelType w:val="hybridMultilevel"/>
    <w:tmpl w:val="7D209596"/>
    <w:lvl w:ilvl="0" w:tplc="0409000F">
      <w:start w:val="1"/>
      <w:numFmt w:val="decimal"/>
      <w:lvlText w:val="%1."/>
      <w:lvlJc w:val="left"/>
      <w:pPr>
        <w:ind w:left="1080" w:hanging="720"/>
      </w:pPr>
      <w:rPr>
        <w:rFonts w:hint="default"/>
      </w:rPr>
    </w:lvl>
    <w:lvl w:ilvl="1" w:tplc="9BF20B0C">
      <w:start w:val="1"/>
      <w:numFmt w:val="lowerLetter"/>
      <w:lvlText w:val="%2)"/>
      <w:lvlJc w:val="left"/>
      <w:pPr>
        <w:ind w:left="1800" w:hanging="720"/>
      </w:pPr>
      <w:rPr>
        <w:rFonts w:hint="default"/>
      </w:r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D12F6"/>
    <w:multiLevelType w:val="hybridMultilevel"/>
    <w:tmpl w:val="23C8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8"/>
  </w:num>
  <w:num w:numId="4">
    <w:abstractNumId w:val="17"/>
  </w:num>
  <w:num w:numId="5">
    <w:abstractNumId w:val="0"/>
  </w:num>
  <w:num w:numId="6">
    <w:abstractNumId w:val="26"/>
  </w:num>
  <w:num w:numId="7">
    <w:abstractNumId w:val="14"/>
  </w:num>
  <w:num w:numId="8">
    <w:abstractNumId w:val="10"/>
  </w:num>
  <w:num w:numId="9">
    <w:abstractNumId w:val="20"/>
  </w:num>
  <w:num w:numId="10">
    <w:abstractNumId w:val="2"/>
  </w:num>
  <w:num w:numId="11">
    <w:abstractNumId w:val="7"/>
  </w:num>
  <w:num w:numId="12">
    <w:abstractNumId w:val="29"/>
  </w:num>
  <w:num w:numId="13">
    <w:abstractNumId w:val="9"/>
  </w:num>
  <w:num w:numId="14">
    <w:abstractNumId w:val="25"/>
  </w:num>
  <w:num w:numId="15">
    <w:abstractNumId w:val="21"/>
  </w:num>
  <w:num w:numId="16">
    <w:abstractNumId w:val="28"/>
  </w:num>
  <w:num w:numId="17">
    <w:abstractNumId w:val="6"/>
  </w:num>
  <w:num w:numId="18">
    <w:abstractNumId w:val="3"/>
  </w:num>
  <w:num w:numId="19">
    <w:abstractNumId w:val="5"/>
  </w:num>
  <w:num w:numId="20">
    <w:abstractNumId w:val="24"/>
  </w:num>
  <w:num w:numId="21">
    <w:abstractNumId w:val="13"/>
  </w:num>
  <w:num w:numId="22">
    <w:abstractNumId w:val="12"/>
  </w:num>
  <w:num w:numId="23">
    <w:abstractNumId w:val="1"/>
  </w:num>
  <w:num w:numId="24">
    <w:abstractNumId w:val="18"/>
  </w:num>
  <w:num w:numId="25">
    <w:abstractNumId w:val="16"/>
  </w:num>
  <w:num w:numId="26">
    <w:abstractNumId w:val="19"/>
  </w:num>
  <w:num w:numId="27">
    <w:abstractNumId w:val="27"/>
  </w:num>
  <w:num w:numId="28">
    <w:abstractNumId w:val="4"/>
  </w:num>
  <w:num w:numId="29">
    <w:abstractNumId w:val="15"/>
  </w:num>
  <w:num w:numId="3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2"/>
    </o:shapelayout>
  </w:hdrShapeDefaults>
  <w:footnotePr>
    <w:numFmt w:val="lowerLetter"/>
    <w:footnote w:id="-1"/>
    <w:footnote w:id="0"/>
    <w:footnote w:id="1"/>
  </w:footnotePr>
  <w:endnotePr>
    <w:numFmt w:val="lowerLette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A8"/>
    <w:rsid w:val="00003611"/>
    <w:rsid w:val="0000543F"/>
    <w:rsid w:val="000062BC"/>
    <w:rsid w:val="00007426"/>
    <w:rsid w:val="000103D2"/>
    <w:rsid w:val="00010D65"/>
    <w:rsid w:val="00016FC6"/>
    <w:rsid w:val="00021D62"/>
    <w:rsid w:val="0002300D"/>
    <w:rsid w:val="00026B05"/>
    <w:rsid w:val="00035F74"/>
    <w:rsid w:val="00040E11"/>
    <w:rsid w:val="000435D7"/>
    <w:rsid w:val="00046DCE"/>
    <w:rsid w:val="00050A4F"/>
    <w:rsid w:val="00052F3D"/>
    <w:rsid w:val="000548F5"/>
    <w:rsid w:val="000577F3"/>
    <w:rsid w:val="00060F79"/>
    <w:rsid w:val="0006289C"/>
    <w:rsid w:val="00063416"/>
    <w:rsid w:val="00063C2A"/>
    <w:rsid w:val="00063D03"/>
    <w:rsid w:val="00065B3E"/>
    <w:rsid w:val="00067170"/>
    <w:rsid w:val="000674CE"/>
    <w:rsid w:val="00067F33"/>
    <w:rsid w:val="00072030"/>
    <w:rsid w:val="00072A13"/>
    <w:rsid w:val="00076361"/>
    <w:rsid w:val="000809F0"/>
    <w:rsid w:val="000813C6"/>
    <w:rsid w:val="000862F1"/>
    <w:rsid w:val="000873C7"/>
    <w:rsid w:val="00094714"/>
    <w:rsid w:val="000967CA"/>
    <w:rsid w:val="000A0FE8"/>
    <w:rsid w:val="000A351D"/>
    <w:rsid w:val="000A5224"/>
    <w:rsid w:val="000B1F34"/>
    <w:rsid w:val="000B3071"/>
    <w:rsid w:val="000B3EA7"/>
    <w:rsid w:val="000C1F23"/>
    <w:rsid w:val="000C36D2"/>
    <w:rsid w:val="000C5FD5"/>
    <w:rsid w:val="000D2FC9"/>
    <w:rsid w:val="000D45FE"/>
    <w:rsid w:val="000D46AF"/>
    <w:rsid w:val="000D61EC"/>
    <w:rsid w:val="000D7567"/>
    <w:rsid w:val="000E09DF"/>
    <w:rsid w:val="000E2404"/>
    <w:rsid w:val="000E31C0"/>
    <w:rsid w:val="000E3BEC"/>
    <w:rsid w:val="000E59DE"/>
    <w:rsid w:val="000E6757"/>
    <w:rsid w:val="000E7BEF"/>
    <w:rsid w:val="000F02DF"/>
    <w:rsid w:val="000F31B2"/>
    <w:rsid w:val="00101F54"/>
    <w:rsid w:val="00106034"/>
    <w:rsid w:val="00124226"/>
    <w:rsid w:val="0012458C"/>
    <w:rsid w:val="001261C3"/>
    <w:rsid w:val="00131B63"/>
    <w:rsid w:val="00137306"/>
    <w:rsid w:val="00140D94"/>
    <w:rsid w:val="00141F81"/>
    <w:rsid w:val="0014577F"/>
    <w:rsid w:val="00147A67"/>
    <w:rsid w:val="00147BCA"/>
    <w:rsid w:val="00150FA5"/>
    <w:rsid w:val="00155671"/>
    <w:rsid w:val="001571FC"/>
    <w:rsid w:val="001607C2"/>
    <w:rsid w:val="00162344"/>
    <w:rsid w:val="00162419"/>
    <w:rsid w:val="001632AF"/>
    <w:rsid w:val="00167592"/>
    <w:rsid w:val="001706ED"/>
    <w:rsid w:val="0017226E"/>
    <w:rsid w:val="0018158C"/>
    <w:rsid w:val="00184A85"/>
    <w:rsid w:val="00187A0A"/>
    <w:rsid w:val="00194EFC"/>
    <w:rsid w:val="00195162"/>
    <w:rsid w:val="00195F32"/>
    <w:rsid w:val="00196C80"/>
    <w:rsid w:val="001A5B22"/>
    <w:rsid w:val="001A6214"/>
    <w:rsid w:val="001A75D9"/>
    <w:rsid w:val="001B4DEB"/>
    <w:rsid w:val="001B6264"/>
    <w:rsid w:val="001C19BC"/>
    <w:rsid w:val="001C2741"/>
    <w:rsid w:val="001C5FAC"/>
    <w:rsid w:val="001D1136"/>
    <w:rsid w:val="001D254D"/>
    <w:rsid w:val="001D2E60"/>
    <w:rsid w:val="001D3E0C"/>
    <w:rsid w:val="001E2F3B"/>
    <w:rsid w:val="001E766E"/>
    <w:rsid w:val="00200CCE"/>
    <w:rsid w:val="00202726"/>
    <w:rsid w:val="0020275A"/>
    <w:rsid w:val="00212C23"/>
    <w:rsid w:val="00214CA9"/>
    <w:rsid w:val="00216659"/>
    <w:rsid w:val="002177DF"/>
    <w:rsid w:val="0022030F"/>
    <w:rsid w:val="00222BE1"/>
    <w:rsid w:val="002236D2"/>
    <w:rsid w:val="00226255"/>
    <w:rsid w:val="00233D7C"/>
    <w:rsid w:val="00234576"/>
    <w:rsid w:val="00235B72"/>
    <w:rsid w:val="00240C16"/>
    <w:rsid w:val="0024161A"/>
    <w:rsid w:val="0024184C"/>
    <w:rsid w:val="0024423B"/>
    <w:rsid w:val="00246352"/>
    <w:rsid w:val="00250214"/>
    <w:rsid w:val="00250227"/>
    <w:rsid w:val="00250F08"/>
    <w:rsid w:val="002542B4"/>
    <w:rsid w:val="00275511"/>
    <w:rsid w:val="00276923"/>
    <w:rsid w:val="002816C4"/>
    <w:rsid w:val="00284262"/>
    <w:rsid w:val="00286D31"/>
    <w:rsid w:val="00292763"/>
    <w:rsid w:val="00297272"/>
    <w:rsid w:val="002A11CA"/>
    <w:rsid w:val="002A16B9"/>
    <w:rsid w:val="002A2090"/>
    <w:rsid w:val="002A38DC"/>
    <w:rsid w:val="002A5063"/>
    <w:rsid w:val="002A672A"/>
    <w:rsid w:val="002B1A80"/>
    <w:rsid w:val="002B3982"/>
    <w:rsid w:val="002B6788"/>
    <w:rsid w:val="002B7A06"/>
    <w:rsid w:val="002D1FD0"/>
    <w:rsid w:val="002D72E1"/>
    <w:rsid w:val="002E2979"/>
    <w:rsid w:val="002E4D45"/>
    <w:rsid w:val="002E6BED"/>
    <w:rsid w:val="002E77BD"/>
    <w:rsid w:val="002F0249"/>
    <w:rsid w:val="002F1503"/>
    <w:rsid w:val="002F3BCD"/>
    <w:rsid w:val="00303BBD"/>
    <w:rsid w:val="00311B29"/>
    <w:rsid w:val="00324000"/>
    <w:rsid w:val="00327482"/>
    <w:rsid w:val="00333D56"/>
    <w:rsid w:val="003404E9"/>
    <w:rsid w:val="00341CFE"/>
    <w:rsid w:val="00344354"/>
    <w:rsid w:val="00345BE3"/>
    <w:rsid w:val="00345E37"/>
    <w:rsid w:val="0034665D"/>
    <w:rsid w:val="00346B9E"/>
    <w:rsid w:val="003559E8"/>
    <w:rsid w:val="00357C8B"/>
    <w:rsid w:val="00361E89"/>
    <w:rsid w:val="00363808"/>
    <w:rsid w:val="00363A66"/>
    <w:rsid w:val="003647A9"/>
    <w:rsid w:val="00366895"/>
    <w:rsid w:val="00371424"/>
    <w:rsid w:val="00371516"/>
    <w:rsid w:val="003768D1"/>
    <w:rsid w:val="00381FA4"/>
    <w:rsid w:val="003A3BD5"/>
    <w:rsid w:val="003A6743"/>
    <w:rsid w:val="003A688D"/>
    <w:rsid w:val="003A7A69"/>
    <w:rsid w:val="003B0B9F"/>
    <w:rsid w:val="003C6D01"/>
    <w:rsid w:val="003C7B54"/>
    <w:rsid w:val="003D19E6"/>
    <w:rsid w:val="003D3B8E"/>
    <w:rsid w:val="003D57C7"/>
    <w:rsid w:val="003D5D0A"/>
    <w:rsid w:val="003D6575"/>
    <w:rsid w:val="003E0050"/>
    <w:rsid w:val="003E1998"/>
    <w:rsid w:val="003E37EC"/>
    <w:rsid w:val="003E41FF"/>
    <w:rsid w:val="003F23B9"/>
    <w:rsid w:val="003F47C0"/>
    <w:rsid w:val="004003B1"/>
    <w:rsid w:val="0040191F"/>
    <w:rsid w:val="004048AB"/>
    <w:rsid w:val="004053B3"/>
    <w:rsid w:val="0040651B"/>
    <w:rsid w:val="00411960"/>
    <w:rsid w:val="004121BE"/>
    <w:rsid w:val="00415034"/>
    <w:rsid w:val="004157CA"/>
    <w:rsid w:val="004226B9"/>
    <w:rsid w:val="00425266"/>
    <w:rsid w:val="004365A5"/>
    <w:rsid w:val="0043784B"/>
    <w:rsid w:val="004379C5"/>
    <w:rsid w:val="0044042D"/>
    <w:rsid w:val="00444527"/>
    <w:rsid w:val="0044514E"/>
    <w:rsid w:val="00445998"/>
    <w:rsid w:val="00446B09"/>
    <w:rsid w:val="00446D4D"/>
    <w:rsid w:val="004476CF"/>
    <w:rsid w:val="0045240D"/>
    <w:rsid w:val="00454729"/>
    <w:rsid w:val="00463E92"/>
    <w:rsid w:val="00470EC4"/>
    <w:rsid w:val="00476A05"/>
    <w:rsid w:val="00476A13"/>
    <w:rsid w:val="00477E88"/>
    <w:rsid w:val="00484EF2"/>
    <w:rsid w:val="00485ACF"/>
    <w:rsid w:val="004868C4"/>
    <w:rsid w:val="00491139"/>
    <w:rsid w:val="00495F99"/>
    <w:rsid w:val="00496A72"/>
    <w:rsid w:val="00497A2E"/>
    <w:rsid w:val="004A3D90"/>
    <w:rsid w:val="004A5EE8"/>
    <w:rsid w:val="004B0519"/>
    <w:rsid w:val="004B2314"/>
    <w:rsid w:val="004B2F5D"/>
    <w:rsid w:val="004B75C6"/>
    <w:rsid w:val="004C051B"/>
    <w:rsid w:val="004C12F7"/>
    <w:rsid w:val="004C4488"/>
    <w:rsid w:val="004C6BC3"/>
    <w:rsid w:val="004C7ABA"/>
    <w:rsid w:val="004D0536"/>
    <w:rsid w:val="004D7F37"/>
    <w:rsid w:val="004E1885"/>
    <w:rsid w:val="004E6AD9"/>
    <w:rsid w:val="004E7101"/>
    <w:rsid w:val="004E72E4"/>
    <w:rsid w:val="004E7CA9"/>
    <w:rsid w:val="004F2A89"/>
    <w:rsid w:val="005013B2"/>
    <w:rsid w:val="00502770"/>
    <w:rsid w:val="00504FD0"/>
    <w:rsid w:val="00517D5E"/>
    <w:rsid w:val="00521CD8"/>
    <w:rsid w:val="00521CFF"/>
    <w:rsid w:val="005314C1"/>
    <w:rsid w:val="00534CC0"/>
    <w:rsid w:val="00552AEC"/>
    <w:rsid w:val="00552CFB"/>
    <w:rsid w:val="005574E1"/>
    <w:rsid w:val="00570AD5"/>
    <w:rsid w:val="005715B3"/>
    <w:rsid w:val="00575689"/>
    <w:rsid w:val="005766BE"/>
    <w:rsid w:val="00576B0E"/>
    <w:rsid w:val="00580D2B"/>
    <w:rsid w:val="00581328"/>
    <w:rsid w:val="00581C85"/>
    <w:rsid w:val="005835E1"/>
    <w:rsid w:val="00590D76"/>
    <w:rsid w:val="005956E5"/>
    <w:rsid w:val="005964F6"/>
    <w:rsid w:val="00597C6D"/>
    <w:rsid w:val="005A2D47"/>
    <w:rsid w:val="005A6BC4"/>
    <w:rsid w:val="005A7B40"/>
    <w:rsid w:val="005B75BA"/>
    <w:rsid w:val="005B7CA9"/>
    <w:rsid w:val="005C1880"/>
    <w:rsid w:val="005C1FE3"/>
    <w:rsid w:val="005C2739"/>
    <w:rsid w:val="005C4C60"/>
    <w:rsid w:val="005C7B8F"/>
    <w:rsid w:val="005D2437"/>
    <w:rsid w:val="005D6728"/>
    <w:rsid w:val="005D7531"/>
    <w:rsid w:val="005D7C97"/>
    <w:rsid w:val="005E1BE7"/>
    <w:rsid w:val="005E2106"/>
    <w:rsid w:val="005E210C"/>
    <w:rsid w:val="005E23B5"/>
    <w:rsid w:val="005E49A0"/>
    <w:rsid w:val="005E6203"/>
    <w:rsid w:val="005E6F74"/>
    <w:rsid w:val="005F00DA"/>
    <w:rsid w:val="005F18C3"/>
    <w:rsid w:val="005F2FCD"/>
    <w:rsid w:val="005F43A8"/>
    <w:rsid w:val="005F54F5"/>
    <w:rsid w:val="00600011"/>
    <w:rsid w:val="00602353"/>
    <w:rsid w:val="00607A52"/>
    <w:rsid w:val="00613EF4"/>
    <w:rsid w:val="00614323"/>
    <w:rsid w:val="00614D98"/>
    <w:rsid w:val="00617CDD"/>
    <w:rsid w:val="00620600"/>
    <w:rsid w:val="006252C7"/>
    <w:rsid w:val="00626A22"/>
    <w:rsid w:val="0063406F"/>
    <w:rsid w:val="006343EC"/>
    <w:rsid w:val="006356C1"/>
    <w:rsid w:val="00635C80"/>
    <w:rsid w:val="00636EB9"/>
    <w:rsid w:val="006438F3"/>
    <w:rsid w:val="00644412"/>
    <w:rsid w:val="00645F51"/>
    <w:rsid w:val="00646FB0"/>
    <w:rsid w:val="006525D4"/>
    <w:rsid w:val="0065297C"/>
    <w:rsid w:val="00653215"/>
    <w:rsid w:val="00654295"/>
    <w:rsid w:val="00657F73"/>
    <w:rsid w:val="00660E58"/>
    <w:rsid w:val="00664507"/>
    <w:rsid w:val="00666716"/>
    <w:rsid w:val="00666970"/>
    <w:rsid w:val="006678BD"/>
    <w:rsid w:val="00675DEC"/>
    <w:rsid w:val="006817E3"/>
    <w:rsid w:val="0068235D"/>
    <w:rsid w:val="00683760"/>
    <w:rsid w:val="00683B9D"/>
    <w:rsid w:val="006853DE"/>
    <w:rsid w:val="00685F1D"/>
    <w:rsid w:val="00686460"/>
    <w:rsid w:val="0069038E"/>
    <w:rsid w:val="0069232E"/>
    <w:rsid w:val="00692774"/>
    <w:rsid w:val="00693C3C"/>
    <w:rsid w:val="00696CFF"/>
    <w:rsid w:val="006A0449"/>
    <w:rsid w:val="006A62F6"/>
    <w:rsid w:val="006B00B9"/>
    <w:rsid w:val="006B514F"/>
    <w:rsid w:val="006C21ED"/>
    <w:rsid w:val="006C4EFB"/>
    <w:rsid w:val="006D0D91"/>
    <w:rsid w:val="006E1457"/>
    <w:rsid w:val="006E2D2A"/>
    <w:rsid w:val="006F442D"/>
    <w:rsid w:val="00701B23"/>
    <w:rsid w:val="007167DD"/>
    <w:rsid w:val="00720A88"/>
    <w:rsid w:val="00720FE4"/>
    <w:rsid w:val="00724434"/>
    <w:rsid w:val="00724CD7"/>
    <w:rsid w:val="00725FCA"/>
    <w:rsid w:val="007336E3"/>
    <w:rsid w:val="00741583"/>
    <w:rsid w:val="007419EF"/>
    <w:rsid w:val="00752A74"/>
    <w:rsid w:val="00754858"/>
    <w:rsid w:val="00756597"/>
    <w:rsid w:val="00762C86"/>
    <w:rsid w:val="00764A84"/>
    <w:rsid w:val="007723D6"/>
    <w:rsid w:val="00775875"/>
    <w:rsid w:val="0077619E"/>
    <w:rsid w:val="00776D4A"/>
    <w:rsid w:val="00782436"/>
    <w:rsid w:val="007948E6"/>
    <w:rsid w:val="007A0EDF"/>
    <w:rsid w:val="007A5387"/>
    <w:rsid w:val="007A61A8"/>
    <w:rsid w:val="007B0822"/>
    <w:rsid w:val="007B0FC3"/>
    <w:rsid w:val="007B13C7"/>
    <w:rsid w:val="007B7CA4"/>
    <w:rsid w:val="007C06CC"/>
    <w:rsid w:val="007D5310"/>
    <w:rsid w:val="007D7ACE"/>
    <w:rsid w:val="007E0E78"/>
    <w:rsid w:val="007F14BF"/>
    <w:rsid w:val="00803D46"/>
    <w:rsid w:val="008060E4"/>
    <w:rsid w:val="00807998"/>
    <w:rsid w:val="00813388"/>
    <w:rsid w:val="00815077"/>
    <w:rsid w:val="00815179"/>
    <w:rsid w:val="008154B0"/>
    <w:rsid w:val="00823377"/>
    <w:rsid w:val="00825AFD"/>
    <w:rsid w:val="00827D6B"/>
    <w:rsid w:val="00832814"/>
    <w:rsid w:val="008356BD"/>
    <w:rsid w:val="008370AE"/>
    <w:rsid w:val="00841ABA"/>
    <w:rsid w:val="00845291"/>
    <w:rsid w:val="008510B7"/>
    <w:rsid w:val="00851874"/>
    <w:rsid w:val="00852D2D"/>
    <w:rsid w:val="0086213A"/>
    <w:rsid w:val="00863C3A"/>
    <w:rsid w:val="0087070E"/>
    <w:rsid w:val="008819C1"/>
    <w:rsid w:val="00895D36"/>
    <w:rsid w:val="008A4146"/>
    <w:rsid w:val="008A6F0A"/>
    <w:rsid w:val="008B04B0"/>
    <w:rsid w:val="008B2B28"/>
    <w:rsid w:val="008C428B"/>
    <w:rsid w:val="008D00BD"/>
    <w:rsid w:val="008D34F9"/>
    <w:rsid w:val="008E02EC"/>
    <w:rsid w:val="008E0E20"/>
    <w:rsid w:val="008E4837"/>
    <w:rsid w:val="008E5F06"/>
    <w:rsid w:val="008E6A3A"/>
    <w:rsid w:val="008F035A"/>
    <w:rsid w:val="00903B1D"/>
    <w:rsid w:val="00905276"/>
    <w:rsid w:val="00906C70"/>
    <w:rsid w:val="009078C9"/>
    <w:rsid w:val="00911366"/>
    <w:rsid w:val="00911CD7"/>
    <w:rsid w:val="0091433D"/>
    <w:rsid w:val="00915845"/>
    <w:rsid w:val="00915C59"/>
    <w:rsid w:val="009272B8"/>
    <w:rsid w:val="009309B1"/>
    <w:rsid w:val="00934EB8"/>
    <w:rsid w:val="00935B96"/>
    <w:rsid w:val="00936462"/>
    <w:rsid w:val="00940B53"/>
    <w:rsid w:val="009444FF"/>
    <w:rsid w:val="009469B7"/>
    <w:rsid w:val="0095140B"/>
    <w:rsid w:val="00955957"/>
    <w:rsid w:val="00955D22"/>
    <w:rsid w:val="0096447D"/>
    <w:rsid w:val="00966638"/>
    <w:rsid w:val="00967274"/>
    <w:rsid w:val="009676DC"/>
    <w:rsid w:val="009712BE"/>
    <w:rsid w:val="00971CFE"/>
    <w:rsid w:val="00972050"/>
    <w:rsid w:val="009738A2"/>
    <w:rsid w:val="00973974"/>
    <w:rsid w:val="009A05DC"/>
    <w:rsid w:val="009A32FC"/>
    <w:rsid w:val="009A759B"/>
    <w:rsid w:val="009B0A1A"/>
    <w:rsid w:val="009B1EB0"/>
    <w:rsid w:val="009B4A79"/>
    <w:rsid w:val="009B6B38"/>
    <w:rsid w:val="009B7993"/>
    <w:rsid w:val="009C71F0"/>
    <w:rsid w:val="009D77D8"/>
    <w:rsid w:val="009D7B4D"/>
    <w:rsid w:val="009E304A"/>
    <w:rsid w:val="009E338D"/>
    <w:rsid w:val="009E6DED"/>
    <w:rsid w:val="009F2901"/>
    <w:rsid w:val="009F4852"/>
    <w:rsid w:val="00A004B7"/>
    <w:rsid w:val="00A01A7C"/>
    <w:rsid w:val="00A04070"/>
    <w:rsid w:val="00A0413B"/>
    <w:rsid w:val="00A05C85"/>
    <w:rsid w:val="00A10C89"/>
    <w:rsid w:val="00A1342A"/>
    <w:rsid w:val="00A23F0A"/>
    <w:rsid w:val="00A26F18"/>
    <w:rsid w:val="00A34372"/>
    <w:rsid w:val="00A36254"/>
    <w:rsid w:val="00A36A56"/>
    <w:rsid w:val="00A41606"/>
    <w:rsid w:val="00A430EC"/>
    <w:rsid w:val="00A43AE4"/>
    <w:rsid w:val="00A500EB"/>
    <w:rsid w:val="00A51187"/>
    <w:rsid w:val="00A53142"/>
    <w:rsid w:val="00A55836"/>
    <w:rsid w:val="00A57166"/>
    <w:rsid w:val="00A61916"/>
    <w:rsid w:val="00A63977"/>
    <w:rsid w:val="00A64FF6"/>
    <w:rsid w:val="00A65E36"/>
    <w:rsid w:val="00A73EF7"/>
    <w:rsid w:val="00A820FA"/>
    <w:rsid w:val="00A829B1"/>
    <w:rsid w:val="00A846CD"/>
    <w:rsid w:val="00A85B10"/>
    <w:rsid w:val="00AA084E"/>
    <w:rsid w:val="00AA3E9D"/>
    <w:rsid w:val="00AA6C61"/>
    <w:rsid w:val="00AA78B4"/>
    <w:rsid w:val="00AB0105"/>
    <w:rsid w:val="00AB5F66"/>
    <w:rsid w:val="00AC409C"/>
    <w:rsid w:val="00AC4CE6"/>
    <w:rsid w:val="00AC534F"/>
    <w:rsid w:val="00AC5586"/>
    <w:rsid w:val="00AD011E"/>
    <w:rsid w:val="00AD2BB7"/>
    <w:rsid w:val="00AD2FEF"/>
    <w:rsid w:val="00AD67B9"/>
    <w:rsid w:val="00AD6C62"/>
    <w:rsid w:val="00AE4B76"/>
    <w:rsid w:val="00AE7291"/>
    <w:rsid w:val="00AF016D"/>
    <w:rsid w:val="00AF2500"/>
    <w:rsid w:val="00AF2D0E"/>
    <w:rsid w:val="00AF56CD"/>
    <w:rsid w:val="00B0545B"/>
    <w:rsid w:val="00B16DD2"/>
    <w:rsid w:val="00B2144C"/>
    <w:rsid w:val="00B21D84"/>
    <w:rsid w:val="00B2444D"/>
    <w:rsid w:val="00B26956"/>
    <w:rsid w:val="00B3227A"/>
    <w:rsid w:val="00B32CD1"/>
    <w:rsid w:val="00B42223"/>
    <w:rsid w:val="00B45EB7"/>
    <w:rsid w:val="00B46525"/>
    <w:rsid w:val="00B51134"/>
    <w:rsid w:val="00B51EFD"/>
    <w:rsid w:val="00B52478"/>
    <w:rsid w:val="00B55BD5"/>
    <w:rsid w:val="00B62D6F"/>
    <w:rsid w:val="00B63753"/>
    <w:rsid w:val="00B64FAD"/>
    <w:rsid w:val="00B72E2D"/>
    <w:rsid w:val="00B735E0"/>
    <w:rsid w:val="00B82468"/>
    <w:rsid w:val="00B869EA"/>
    <w:rsid w:val="00B87A46"/>
    <w:rsid w:val="00B95E56"/>
    <w:rsid w:val="00B972BD"/>
    <w:rsid w:val="00BA0C0D"/>
    <w:rsid w:val="00BA1A2E"/>
    <w:rsid w:val="00BA3755"/>
    <w:rsid w:val="00BA4D20"/>
    <w:rsid w:val="00BA7E9C"/>
    <w:rsid w:val="00BB197B"/>
    <w:rsid w:val="00BB579E"/>
    <w:rsid w:val="00BB73E4"/>
    <w:rsid w:val="00BC684A"/>
    <w:rsid w:val="00BD08B2"/>
    <w:rsid w:val="00BD20CC"/>
    <w:rsid w:val="00BD3BB9"/>
    <w:rsid w:val="00BD456B"/>
    <w:rsid w:val="00BD48FA"/>
    <w:rsid w:val="00BD616E"/>
    <w:rsid w:val="00BE23B2"/>
    <w:rsid w:val="00BE2B77"/>
    <w:rsid w:val="00BE3C9C"/>
    <w:rsid w:val="00BE638A"/>
    <w:rsid w:val="00BF1DB0"/>
    <w:rsid w:val="00BF601F"/>
    <w:rsid w:val="00BF711D"/>
    <w:rsid w:val="00C01AF6"/>
    <w:rsid w:val="00C04BC1"/>
    <w:rsid w:val="00C06165"/>
    <w:rsid w:val="00C06E76"/>
    <w:rsid w:val="00C079CD"/>
    <w:rsid w:val="00C17453"/>
    <w:rsid w:val="00C22680"/>
    <w:rsid w:val="00C23CD6"/>
    <w:rsid w:val="00C24769"/>
    <w:rsid w:val="00C27580"/>
    <w:rsid w:val="00C476FA"/>
    <w:rsid w:val="00C5242B"/>
    <w:rsid w:val="00C55070"/>
    <w:rsid w:val="00C562FA"/>
    <w:rsid w:val="00C60789"/>
    <w:rsid w:val="00C6616D"/>
    <w:rsid w:val="00C6652F"/>
    <w:rsid w:val="00C8295F"/>
    <w:rsid w:val="00C85AE8"/>
    <w:rsid w:val="00C86AD3"/>
    <w:rsid w:val="00C968F8"/>
    <w:rsid w:val="00CA00A4"/>
    <w:rsid w:val="00CA1532"/>
    <w:rsid w:val="00CA55CF"/>
    <w:rsid w:val="00CA7F91"/>
    <w:rsid w:val="00CB08C9"/>
    <w:rsid w:val="00CC055A"/>
    <w:rsid w:val="00CC07E1"/>
    <w:rsid w:val="00CC0886"/>
    <w:rsid w:val="00CC0BDC"/>
    <w:rsid w:val="00CC5572"/>
    <w:rsid w:val="00CD308A"/>
    <w:rsid w:val="00CD344A"/>
    <w:rsid w:val="00CE5A79"/>
    <w:rsid w:val="00CE6D51"/>
    <w:rsid w:val="00CF0FBC"/>
    <w:rsid w:val="00CF6F6B"/>
    <w:rsid w:val="00D072AE"/>
    <w:rsid w:val="00D0760C"/>
    <w:rsid w:val="00D16536"/>
    <w:rsid w:val="00D21E16"/>
    <w:rsid w:val="00D32B70"/>
    <w:rsid w:val="00D35971"/>
    <w:rsid w:val="00D35F8D"/>
    <w:rsid w:val="00D37E78"/>
    <w:rsid w:val="00D507BE"/>
    <w:rsid w:val="00D53D09"/>
    <w:rsid w:val="00D55405"/>
    <w:rsid w:val="00D57BB5"/>
    <w:rsid w:val="00D60CEB"/>
    <w:rsid w:val="00D61983"/>
    <w:rsid w:val="00D7005B"/>
    <w:rsid w:val="00D725D5"/>
    <w:rsid w:val="00D736EB"/>
    <w:rsid w:val="00D778F1"/>
    <w:rsid w:val="00D86FBA"/>
    <w:rsid w:val="00D90212"/>
    <w:rsid w:val="00D9281E"/>
    <w:rsid w:val="00D92CF7"/>
    <w:rsid w:val="00D93E92"/>
    <w:rsid w:val="00D97B9D"/>
    <w:rsid w:val="00DA0A59"/>
    <w:rsid w:val="00DA2675"/>
    <w:rsid w:val="00DA59FE"/>
    <w:rsid w:val="00DA743E"/>
    <w:rsid w:val="00DA7574"/>
    <w:rsid w:val="00DA7F70"/>
    <w:rsid w:val="00DB0D37"/>
    <w:rsid w:val="00DB1903"/>
    <w:rsid w:val="00DB1DCF"/>
    <w:rsid w:val="00DB35DD"/>
    <w:rsid w:val="00DC0555"/>
    <w:rsid w:val="00DC2FC7"/>
    <w:rsid w:val="00DC3CC4"/>
    <w:rsid w:val="00DC4D89"/>
    <w:rsid w:val="00DC506B"/>
    <w:rsid w:val="00DC71ED"/>
    <w:rsid w:val="00DD1AA1"/>
    <w:rsid w:val="00DD79FB"/>
    <w:rsid w:val="00DE1A1F"/>
    <w:rsid w:val="00DE7077"/>
    <w:rsid w:val="00DE7E43"/>
    <w:rsid w:val="00E03808"/>
    <w:rsid w:val="00E07284"/>
    <w:rsid w:val="00E13888"/>
    <w:rsid w:val="00E168FC"/>
    <w:rsid w:val="00E215B3"/>
    <w:rsid w:val="00E25450"/>
    <w:rsid w:val="00E2636D"/>
    <w:rsid w:val="00E265B7"/>
    <w:rsid w:val="00E27865"/>
    <w:rsid w:val="00E30558"/>
    <w:rsid w:val="00E32090"/>
    <w:rsid w:val="00E32C2F"/>
    <w:rsid w:val="00E34C90"/>
    <w:rsid w:val="00E40622"/>
    <w:rsid w:val="00E431B1"/>
    <w:rsid w:val="00E43269"/>
    <w:rsid w:val="00E448C0"/>
    <w:rsid w:val="00E44D4D"/>
    <w:rsid w:val="00E51DD5"/>
    <w:rsid w:val="00E60691"/>
    <w:rsid w:val="00E60FF3"/>
    <w:rsid w:val="00E66C3F"/>
    <w:rsid w:val="00E76A50"/>
    <w:rsid w:val="00E77096"/>
    <w:rsid w:val="00E803C2"/>
    <w:rsid w:val="00E83467"/>
    <w:rsid w:val="00E97994"/>
    <w:rsid w:val="00EA1AFB"/>
    <w:rsid w:val="00EA240A"/>
    <w:rsid w:val="00EA7452"/>
    <w:rsid w:val="00EB4D8F"/>
    <w:rsid w:val="00EB7BDE"/>
    <w:rsid w:val="00EC41D2"/>
    <w:rsid w:val="00ED0680"/>
    <w:rsid w:val="00ED1F1F"/>
    <w:rsid w:val="00EE016A"/>
    <w:rsid w:val="00EE074F"/>
    <w:rsid w:val="00EE12C3"/>
    <w:rsid w:val="00EE2BF4"/>
    <w:rsid w:val="00EE4A5E"/>
    <w:rsid w:val="00EE4F4A"/>
    <w:rsid w:val="00EE6AA0"/>
    <w:rsid w:val="00EE7D41"/>
    <w:rsid w:val="00EF0202"/>
    <w:rsid w:val="00EF2CFE"/>
    <w:rsid w:val="00EF4F72"/>
    <w:rsid w:val="00EF73F5"/>
    <w:rsid w:val="00F014F6"/>
    <w:rsid w:val="00F01599"/>
    <w:rsid w:val="00F020FC"/>
    <w:rsid w:val="00F0415C"/>
    <w:rsid w:val="00F16E53"/>
    <w:rsid w:val="00F21889"/>
    <w:rsid w:val="00F21EEC"/>
    <w:rsid w:val="00F22827"/>
    <w:rsid w:val="00F30535"/>
    <w:rsid w:val="00F315B8"/>
    <w:rsid w:val="00F31FE0"/>
    <w:rsid w:val="00F34ED5"/>
    <w:rsid w:val="00F411D2"/>
    <w:rsid w:val="00F420D8"/>
    <w:rsid w:val="00F4355F"/>
    <w:rsid w:val="00F4653C"/>
    <w:rsid w:val="00F509A0"/>
    <w:rsid w:val="00F54A70"/>
    <w:rsid w:val="00F55719"/>
    <w:rsid w:val="00F5710A"/>
    <w:rsid w:val="00F6486C"/>
    <w:rsid w:val="00F65E72"/>
    <w:rsid w:val="00F6703C"/>
    <w:rsid w:val="00F74B49"/>
    <w:rsid w:val="00F77E4E"/>
    <w:rsid w:val="00F82544"/>
    <w:rsid w:val="00F85D32"/>
    <w:rsid w:val="00F9445A"/>
    <w:rsid w:val="00F94732"/>
    <w:rsid w:val="00F94B47"/>
    <w:rsid w:val="00F976EC"/>
    <w:rsid w:val="00FA29AA"/>
    <w:rsid w:val="00FA7DF6"/>
    <w:rsid w:val="00FB0BEB"/>
    <w:rsid w:val="00FB10CD"/>
    <w:rsid w:val="00FB2C37"/>
    <w:rsid w:val="00FB2E2D"/>
    <w:rsid w:val="00FC05F9"/>
    <w:rsid w:val="00FD079D"/>
    <w:rsid w:val="00FD3AD2"/>
    <w:rsid w:val="00FD7A50"/>
    <w:rsid w:val="00FE0591"/>
    <w:rsid w:val="00FE5F97"/>
    <w:rsid w:val="00FF3E95"/>
    <w:rsid w:val="00F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ED9526"/>
  <w15:chartTrackingRefBased/>
  <w15:docId w15:val="{CDCAF48B-F23E-4B2E-BEB2-8400FFE6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6" w:unhideWhenUsed="1" w:qFormat="1"/>
    <w:lsdException w:name="FollowedHyperlink" w:semiHidden="1" w:unhideWhenUsed="1"/>
    <w:lsdException w:name="Strong" w:uiPriority="3"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6"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nhideWhenUsed="1"/>
    <w:lsdException w:name="Bibliography" w:semiHidden="1"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rsid w:val="002B7A06"/>
    <w:rPr>
      <w:szCs w:val="20"/>
    </w:rPr>
  </w:style>
  <w:style w:type="paragraph" w:styleId="Heading1">
    <w:name w:val="heading 1"/>
    <w:next w:val="BodyTextafterheading"/>
    <w:link w:val="Heading1Char"/>
    <w:rsid w:val="00A430EC"/>
    <w:pPr>
      <w:keepNext/>
      <w:keepLines/>
      <w:spacing w:before="480" w:after="120" w:line="288" w:lineRule="auto"/>
      <w:jc w:val="center"/>
      <w:outlineLvl w:val="0"/>
    </w:pPr>
    <w:rPr>
      <w:rFonts w:asciiTheme="majorHAnsi" w:eastAsiaTheme="majorEastAsia" w:hAnsiTheme="majorHAnsi" w:cs="Arial"/>
      <w:b/>
      <w:color w:val="000000" w:themeColor="text2"/>
      <w:sz w:val="40"/>
      <w:szCs w:val="36"/>
    </w:rPr>
  </w:style>
  <w:style w:type="paragraph" w:styleId="Heading2">
    <w:name w:val="heading 2"/>
    <w:next w:val="BodyTextafterheading"/>
    <w:link w:val="Heading2Char"/>
    <w:qFormat/>
    <w:rsid w:val="002F0249"/>
    <w:pPr>
      <w:keepNext/>
      <w:keepLines/>
      <w:spacing w:before="240" w:after="120" w:line="288" w:lineRule="auto"/>
      <w:outlineLvl w:val="1"/>
    </w:pPr>
    <w:rPr>
      <w:rFonts w:asciiTheme="majorHAnsi" w:eastAsiaTheme="majorEastAsia" w:hAnsiTheme="majorHAnsi" w:cstheme="majorBidi"/>
      <w:b/>
      <w:color w:val="003087"/>
      <w:sz w:val="36"/>
      <w:szCs w:val="26"/>
    </w:rPr>
  </w:style>
  <w:style w:type="paragraph" w:styleId="Heading3">
    <w:name w:val="heading 3"/>
    <w:next w:val="BodyTextafterheading"/>
    <w:link w:val="Heading3Char"/>
    <w:qFormat/>
    <w:rsid w:val="00E43269"/>
    <w:pPr>
      <w:keepNext/>
      <w:keepLines/>
      <w:spacing w:before="240" w:after="120" w:line="288" w:lineRule="auto"/>
      <w:outlineLvl w:val="2"/>
    </w:pPr>
    <w:rPr>
      <w:rFonts w:asciiTheme="majorHAnsi" w:eastAsiaTheme="majorEastAsia" w:hAnsiTheme="majorHAnsi" w:cstheme="majorBidi"/>
      <w:b/>
      <w:color w:val="005CB9"/>
      <w:sz w:val="32"/>
      <w:szCs w:val="24"/>
    </w:rPr>
  </w:style>
  <w:style w:type="paragraph" w:styleId="Heading4">
    <w:name w:val="heading 4"/>
    <w:next w:val="BodyTextafterheading"/>
    <w:link w:val="Heading4Char"/>
    <w:qFormat/>
    <w:rsid w:val="00E43269"/>
    <w:pPr>
      <w:keepNext/>
      <w:keepLines/>
      <w:spacing w:before="240" w:after="120" w:line="288" w:lineRule="auto"/>
      <w:outlineLvl w:val="3"/>
    </w:pPr>
    <w:rPr>
      <w:rFonts w:asciiTheme="majorHAnsi" w:eastAsiaTheme="majorEastAsia" w:hAnsiTheme="majorHAnsi" w:cstheme="majorBidi"/>
      <w:b/>
      <w:iCs/>
      <w:color w:val="022167" w:themeColor="text1"/>
      <w:sz w:val="28"/>
      <w:szCs w:val="20"/>
    </w:rPr>
  </w:style>
  <w:style w:type="paragraph" w:styleId="Heading5">
    <w:name w:val="heading 5"/>
    <w:next w:val="BodyTextafterheading"/>
    <w:link w:val="Heading5Char"/>
    <w:rsid w:val="00E43269"/>
    <w:pPr>
      <w:keepNext/>
      <w:keepLines/>
      <w:spacing w:before="240" w:after="120" w:line="288" w:lineRule="auto"/>
      <w:outlineLvl w:val="4"/>
    </w:pPr>
    <w:rPr>
      <w:rFonts w:asciiTheme="majorHAnsi" w:eastAsiaTheme="majorEastAsia" w:hAnsiTheme="majorHAnsi" w:cstheme="majorBidi"/>
      <w:b/>
      <w:iCs/>
      <w:color w:val="005CB9"/>
      <w:sz w:val="26"/>
      <w:szCs w:val="20"/>
    </w:rPr>
  </w:style>
  <w:style w:type="paragraph" w:styleId="Heading6">
    <w:name w:val="heading 6"/>
    <w:next w:val="BodyTextafterheading"/>
    <w:link w:val="Heading6Char"/>
    <w:qFormat/>
    <w:rsid w:val="00E43269"/>
    <w:pPr>
      <w:keepNext/>
      <w:keepLines/>
      <w:spacing w:before="240" w:after="120" w:line="288" w:lineRule="auto"/>
      <w:outlineLvl w:val="5"/>
    </w:pPr>
    <w:rPr>
      <w:rFonts w:asciiTheme="majorHAnsi" w:eastAsiaTheme="majorEastAsia" w:hAnsiTheme="majorHAnsi" w:cstheme="majorBidi"/>
      <w:b/>
      <w:iCs/>
      <w:color w:val="022167"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uiPriority w:val="4"/>
    <w:qFormat/>
    <w:rsid w:val="00250F08"/>
    <w:rPr>
      <w:b/>
      <w:i/>
    </w:rPr>
  </w:style>
  <w:style w:type="paragraph" w:customStyle="1" w:styleId="Heading1forLists">
    <w:name w:val="Heading 1 for Lists"/>
    <w:basedOn w:val="TOCHeading"/>
    <w:next w:val="BodyTextafterheading"/>
    <w:link w:val="Heading1forListsChar"/>
    <w:uiPriority w:val="2"/>
    <w:qFormat/>
    <w:rsid w:val="00333D56"/>
  </w:style>
  <w:style w:type="character" w:customStyle="1" w:styleId="Heading1forListsChar">
    <w:name w:val="Heading 1 for Lists Char"/>
    <w:basedOn w:val="DefaultParagraphFont"/>
    <w:link w:val="Heading1forLists"/>
    <w:uiPriority w:val="2"/>
    <w:rsid w:val="00333D56"/>
    <w:rPr>
      <w:rFonts w:asciiTheme="majorHAnsi" w:eastAsia="Times New Roman" w:hAnsiTheme="majorHAnsi" w:cs="Times New Roman"/>
      <w:b/>
      <w:sz w:val="40"/>
      <w:szCs w:val="24"/>
    </w:rPr>
  </w:style>
  <w:style w:type="character" w:customStyle="1" w:styleId="Heading1Char">
    <w:name w:val="Heading 1 Char"/>
    <w:basedOn w:val="DefaultParagraphFont"/>
    <w:link w:val="Heading1"/>
    <w:rsid w:val="00A430EC"/>
    <w:rPr>
      <w:rFonts w:asciiTheme="majorHAnsi" w:eastAsiaTheme="majorEastAsia" w:hAnsiTheme="majorHAnsi" w:cs="Arial"/>
      <w:b/>
      <w:color w:val="000000" w:themeColor="text2"/>
      <w:sz w:val="40"/>
      <w:szCs w:val="36"/>
    </w:rPr>
  </w:style>
  <w:style w:type="paragraph" w:styleId="TOCHeading">
    <w:name w:val="TOC Heading"/>
    <w:next w:val="TOC1"/>
    <w:link w:val="TOCHeadingChar"/>
    <w:uiPriority w:val="1"/>
    <w:qFormat/>
    <w:rsid w:val="00333D56"/>
    <w:pPr>
      <w:spacing w:after="240" w:line="288" w:lineRule="auto"/>
      <w:jc w:val="center"/>
      <w:outlineLvl w:val="0"/>
    </w:pPr>
    <w:rPr>
      <w:rFonts w:asciiTheme="majorHAnsi" w:eastAsia="Times New Roman" w:hAnsiTheme="majorHAnsi" w:cs="Times New Roman"/>
      <w:b/>
      <w:sz w:val="40"/>
      <w:szCs w:val="24"/>
    </w:rPr>
  </w:style>
  <w:style w:type="paragraph" w:customStyle="1" w:styleId="TableContent">
    <w:name w:val="Table Content"/>
    <w:basedOn w:val="BodyText"/>
    <w:link w:val="TableContentChar"/>
    <w:uiPriority w:val="4"/>
    <w:rsid w:val="00067170"/>
    <w:pPr>
      <w:widowControl w:val="0"/>
      <w:spacing w:before="60" w:after="60" w:line="252" w:lineRule="auto"/>
      <w:ind w:left="72" w:right="72"/>
    </w:pPr>
    <w:rPr>
      <w:sz w:val="20"/>
    </w:rPr>
  </w:style>
  <w:style w:type="character" w:customStyle="1" w:styleId="TableContentChar">
    <w:name w:val="Table Content Char"/>
    <w:basedOn w:val="BodyTextChar"/>
    <w:link w:val="TableContent"/>
    <w:uiPriority w:val="4"/>
    <w:rsid w:val="00067170"/>
    <w:rPr>
      <w:sz w:val="20"/>
      <w:szCs w:val="20"/>
    </w:rPr>
  </w:style>
  <w:style w:type="paragraph" w:styleId="BodyText">
    <w:name w:val="Body Text"/>
    <w:link w:val="BodyTextChar"/>
    <w:uiPriority w:val="4"/>
    <w:qFormat/>
    <w:rsid w:val="00660E58"/>
    <w:pPr>
      <w:spacing w:before="240" w:after="240" w:line="288" w:lineRule="auto"/>
    </w:pPr>
    <w:rPr>
      <w:szCs w:val="20"/>
    </w:rPr>
  </w:style>
  <w:style w:type="character" w:customStyle="1" w:styleId="BodyTextChar">
    <w:name w:val="Body Text Char"/>
    <w:basedOn w:val="DefaultParagraphFont"/>
    <w:link w:val="BodyText"/>
    <w:uiPriority w:val="4"/>
    <w:rsid w:val="00660E58"/>
    <w:rPr>
      <w:szCs w:val="20"/>
    </w:rPr>
  </w:style>
  <w:style w:type="paragraph" w:customStyle="1" w:styleId="BodyTextafterheading">
    <w:name w:val="Body Text after heading"/>
    <w:basedOn w:val="BodyText"/>
    <w:next w:val="BodyText"/>
    <w:link w:val="BodyTextafterheadingChar"/>
    <w:uiPriority w:val="4"/>
    <w:qFormat/>
    <w:rsid w:val="00250F08"/>
    <w:pPr>
      <w:spacing w:before="120"/>
    </w:pPr>
  </w:style>
  <w:style w:type="character" w:customStyle="1" w:styleId="BodyTextafterheadingChar">
    <w:name w:val="Body Text after heading Char"/>
    <w:basedOn w:val="BodyTextChar"/>
    <w:link w:val="BodyTextafterheading"/>
    <w:uiPriority w:val="4"/>
    <w:rsid w:val="00250F08"/>
    <w:rPr>
      <w:szCs w:val="20"/>
    </w:rPr>
  </w:style>
  <w:style w:type="character" w:customStyle="1" w:styleId="Heading2Char">
    <w:name w:val="Heading 2 Char"/>
    <w:basedOn w:val="DefaultParagraphFont"/>
    <w:link w:val="Heading2"/>
    <w:rsid w:val="002F0249"/>
    <w:rPr>
      <w:rFonts w:asciiTheme="majorHAnsi" w:eastAsiaTheme="majorEastAsia" w:hAnsiTheme="majorHAnsi" w:cstheme="majorBidi"/>
      <w:b/>
      <w:color w:val="003087"/>
      <w:sz w:val="36"/>
      <w:szCs w:val="26"/>
    </w:rPr>
  </w:style>
  <w:style w:type="character" w:customStyle="1" w:styleId="Heading3Char">
    <w:name w:val="Heading 3 Char"/>
    <w:basedOn w:val="DefaultParagraphFont"/>
    <w:link w:val="Heading3"/>
    <w:rsid w:val="00E43269"/>
    <w:rPr>
      <w:rFonts w:asciiTheme="majorHAnsi" w:eastAsiaTheme="majorEastAsia" w:hAnsiTheme="majorHAnsi" w:cstheme="majorBidi"/>
      <w:b/>
      <w:color w:val="005CB9"/>
      <w:sz w:val="32"/>
      <w:szCs w:val="24"/>
    </w:rPr>
  </w:style>
  <w:style w:type="character" w:customStyle="1" w:styleId="Heading4Char">
    <w:name w:val="Heading 4 Char"/>
    <w:basedOn w:val="DefaultParagraphFont"/>
    <w:link w:val="Heading4"/>
    <w:rsid w:val="00E43269"/>
    <w:rPr>
      <w:rFonts w:asciiTheme="majorHAnsi" w:eastAsiaTheme="majorEastAsia" w:hAnsiTheme="majorHAnsi" w:cstheme="majorBidi"/>
      <w:b/>
      <w:iCs/>
      <w:color w:val="022167" w:themeColor="text1"/>
      <w:sz w:val="28"/>
      <w:szCs w:val="20"/>
    </w:rPr>
  </w:style>
  <w:style w:type="character" w:customStyle="1" w:styleId="Heading6Char">
    <w:name w:val="Heading 6 Char"/>
    <w:basedOn w:val="DefaultParagraphFont"/>
    <w:link w:val="Heading6"/>
    <w:rsid w:val="00E43269"/>
    <w:rPr>
      <w:rFonts w:asciiTheme="majorHAnsi" w:eastAsiaTheme="majorEastAsia" w:hAnsiTheme="majorHAnsi" w:cstheme="majorBidi"/>
      <w:b/>
      <w:iCs/>
      <w:color w:val="022167" w:themeColor="text1"/>
      <w:sz w:val="24"/>
      <w:szCs w:val="20"/>
    </w:rPr>
  </w:style>
  <w:style w:type="paragraph" w:styleId="Caption">
    <w:name w:val="caption"/>
    <w:basedOn w:val="BodyText"/>
    <w:next w:val="BodyText"/>
    <w:uiPriority w:val="4"/>
    <w:qFormat/>
    <w:rsid w:val="004D7F37"/>
    <w:pPr>
      <w:keepNext/>
      <w:spacing w:after="60"/>
    </w:pPr>
    <w:rPr>
      <w:b/>
      <w:iCs/>
      <w:color w:val="000000" w:themeColor="text2"/>
      <w:sz w:val="20"/>
      <w:szCs w:val="18"/>
    </w:rPr>
  </w:style>
  <w:style w:type="paragraph" w:styleId="ListBullet">
    <w:name w:val="List Bullet"/>
    <w:qFormat/>
    <w:rsid w:val="00250F08"/>
    <w:pPr>
      <w:numPr>
        <w:numId w:val="5"/>
      </w:numPr>
      <w:spacing w:before="120" w:after="120" w:line="288" w:lineRule="auto"/>
    </w:pPr>
    <w:rPr>
      <w:rFonts w:cs="Calibri"/>
      <w:szCs w:val="20"/>
    </w:rPr>
  </w:style>
  <w:style w:type="paragraph" w:styleId="ListNumber">
    <w:name w:val="List Number"/>
    <w:uiPriority w:val="5"/>
    <w:qFormat/>
    <w:rsid w:val="00966638"/>
    <w:pPr>
      <w:numPr>
        <w:numId w:val="6"/>
      </w:numPr>
      <w:spacing w:before="120" w:after="120" w:line="288" w:lineRule="auto"/>
    </w:pPr>
    <w:rPr>
      <w:szCs w:val="20"/>
    </w:rPr>
  </w:style>
  <w:style w:type="paragraph" w:styleId="Title">
    <w:name w:val="Title"/>
    <w:basedOn w:val="Normal"/>
    <w:link w:val="TitleChar"/>
    <w:uiPriority w:val="10"/>
    <w:qFormat/>
    <w:rsid w:val="002236D2"/>
    <w:pPr>
      <w:spacing w:before="3600" w:after="480" w:line="300" w:lineRule="auto"/>
      <w:contextualSpacing/>
      <w:jc w:val="center"/>
      <w:outlineLvl w:val="0"/>
    </w:pPr>
    <w:rPr>
      <w:rFonts w:asciiTheme="majorHAnsi" w:eastAsiaTheme="majorEastAsia" w:hAnsiTheme="majorHAnsi" w:cstheme="majorBidi"/>
      <w:b/>
      <w:color w:val="005CB9"/>
      <w:spacing w:val="-10"/>
      <w:kern w:val="28"/>
      <w:sz w:val="56"/>
      <w:szCs w:val="56"/>
    </w:rPr>
  </w:style>
  <w:style w:type="character" w:customStyle="1" w:styleId="TitleChar">
    <w:name w:val="Title Char"/>
    <w:basedOn w:val="DefaultParagraphFont"/>
    <w:link w:val="Title"/>
    <w:uiPriority w:val="10"/>
    <w:rsid w:val="002236D2"/>
    <w:rPr>
      <w:rFonts w:asciiTheme="majorHAnsi" w:eastAsiaTheme="majorEastAsia" w:hAnsiTheme="majorHAnsi" w:cstheme="majorBidi"/>
      <w:b/>
      <w:color w:val="005CB9"/>
      <w:spacing w:val="-10"/>
      <w:kern w:val="28"/>
      <w:sz w:val="56"/>
      <w:szCs w:val="56"/>
    </w:rPr>
  </w:style>
  <w:style w:type="paragraph" w:styleId="Subtitle">
    <w:name w:val="Subtitle"/>
    <w:basedOn w:val="Normal"/>
    <w:link w:val="SubtitleChar"/>
    <w:uiPriority w:val="11"/>
    <w:semiHidden/>
    <w:qFormat/>
    <w:rsid w:val="002236D2"/>
    <w:pPr>
      <w:numPr>
        <w:ilvl w:val="1"/>
      </w:numPr>
      <w:spacing w:before="600" w:after="160" w:line="300" w:lineRule="auto"/>
      <w:jc w:val="center"/>
    </w:pPr>
    <w:rPr>
      <w:rFonts w:eastAsiaTheme="minorEastAsia"/>
      <w:b/>
      <w:color w:val="000000" w:themeColor="text2"/>
      <w:sz w:val="32"/>
    </w:rPr>
  </w:style>
  <w:style w:type="character" w:customStyle="1" w:styleId="SubtitleChar">
    <w:name w:val="Subtitle Char"/>
    <w:basedOn w:val="DefaultParagraphFont"/>
    <w:link w:val="Subtitle"/>
    <w:uiPriority w:val="11"/>
    <w:semiHidden/>
    <w:rsid w:val="002236D2"/>
    <w:rPr>
      <w:rFonts w:eastAsiaTheme="minorEastAsia"/>
      <w:b/>
      <w:color w:val="000000" w:themeColor="text2"/>
      <w:sz w:val="32"/>
      <w:szCs w:val="20"/>
    </w:rPr>
  </w:style>
  <w:style w:type="character" w:styleId="Strong">
    <w:name w:val="Strong"/>
    <w:uiPriority w:val="4"/>
    <w:qFormat/>
    <w:rsid w:val="00250F08"/>
    <w:rPr>
      <w:b/>
      <w:bCs/>
    </w:rPr>
  </w:style>
  <w:style w:type="character" w:styleId="Emphasis">
    <w:name w:val="Emphasis"/>
    <w:uiPriority w:val="4"/>
    <w:qFormat/>
    <w:rsid w:val="00250F08"/>
    <w:rPr>
      <w:i/>
      <w:iCs/>
    </w:rPr>
  </w:style>
  <w:style w:type="paragraph" w:styleId="ListParagraph">
    <w:name w:val="List Paragraph"/>
    <w:uiPriority w:val="5"/>
    <w:qFormat/>
    <w:rsid w:val="00660E58"/>
    <w:pPr>
      <w:spacing w:before="120" w:after="120"/>
      <w:ind w:left="720"/>
    </w:pPr>
    <w:rPr>
      <w:szCs w:val="20"/>
    </w:rPr>
  </w:style>
  <w:style w:type="table" w:customStyle="1" w:styleId="AccessibleBaseforTables">
    <w:name w:val="Accessible Base for Tables"/>
    <w:basedOn w:val="TableNormal"/>
    <w:uiPriority w:val="99"/>
    <w:rsid w:val="00A05C85"/>
    <w:pPr>
      <w:jc w:val="center"/>
    </w:pPr>
    <w:rPr>
      <w:sz w:val="20"/>
    </w:rPr>
    <w:tblPr>
      <w:tblCellMar>
        <w:left w:w="0" w:type="dxa"/>
        <w:right w:w="0" w:type="dxa"/>
      </w:tblCellMar>
    </w:tblPr>
    <w:trPr>
      <w:cantSplit/>
    </w:trPr>
    <w:tblStylePr w:type="firstRow">
      <w:pPr>
        <w:jc w:val="center"/>
      </w:pPr>
      <w:tblPr/>
      <w:trPr>
        <w:tblHeader/>
      </w:trPr>
    </w:tblStylePr>
    <w:tblStylePr w:type="firstCol">
      <w:pPr>
        <w:jc w:val="left"/>
      </w:pPr>
    </w:tblStylePr>
  </w:style>
  <w:style w:type="table" w:customStyle="1" w:styleId="AccessibleTable">
    <w:name w:val="Accessible Table"/>
    <w:basedOn w:val="AccessibleBaseforTables"/>
    <w:uiPriority w:val="99"/>
    <w:rsid w:val="00063D03"/>
    <w:tblPr>
      <w:tblStyleRowBandSize w:val="1"/>
      <w:tblBorders>
        <w:top w:val="single" w:sz="4" w:space="0" w:color="022167" w:themeColor="text1"/>
        <w:left w:val="single" w:sz="4" w:space="0" w:color="022167" w:themeColor="text1"/>
        <w:bottom w:val="single" w:sz="4" w:space="0" w:color="022167" w:themeColor="text1"/>
        <w:right w:val="single" w:sz="4" w:space="0" w:color="022167" w:themeColor="text1"/>
        <w:insideH w:val="single" w:sz="4" w:space="0" w:color="022167" w:themeColor="text1"/>
        <w:insideV w:val="single" w:sz="4" w:space="0" w:color="022167" w:themeColor="text1"/>
      </w:tblBorders>
    </w:tblPr>
    <w:tblStylePr w:type="firstRow">
      <w:pPr>
        <w:jc w:val="center"/>
      </w:pPr>
      <w:rPr>
        <w:b/>
      </w:rPr>
      <w:tblPr/>
      <w:trPr>
        <w:tblHeader/>
      </w:trPr>
      <w:tcPr>
        <w:shd w:val="clear" w:color="auto" w:fill="C4DDF4" w:themeFill="accent1" w:themeFillTint="66"/>
        <w:vAlign w:val="bottom"/>
      </w:tcPr>
    </w:tblStylePr>
    <w:tblStylePr w:type="lastRow">
      <w:rPr>
        <w:b/>
      </w:rPr>
      <w:tblPr/>
      <w:tcPr>
        <w:tcBorders>
          <w:top w:val="single" w:sz="4" w:space="0" w:color="auto"/>
        </w:tcBorders>
        <w:shd w:val="clear" w:color="auto" w:fill="C4DDF4" w:themeFill="accent1" w:themeFillTint="66"/>
      </w:tcPr>
    </w:tblStylePr>
    <w:tblStylePr w:type="firstCol">
      <w:pPr>
        <w:jc w:val="left"/>
      </w:pPr>
      <w:rPr>
        <w:b/>
      </w:rPr>
      <w:tblPr/>
      <w:tcPr>
        <w:shd w:val="clear" w:color="auto" w:fill="C4DDF4" w:themeFill="accent1" w:themeFillTint="66"/>
      </w:tcPr>
    </w:tblStylePr>
    <w:tblStylePr w:type="lastCol">
      <w:rPr>
        <w:b/>
      </w:rPr>
      <w:tblPr/>
      <w:tcPr>
        <w:tcBorders>
          <w:left w:val="single" w:sz="4" w:space="0" w:color="auto"/>
        </w:tcBorders>
        <w:shd w:val="clear" w:color="auto" w:fill="C4DDF4" w:themeFill="accent1" w:themeFillTint="66"/>
      </w:tcPr>
    </w:tblStylePr>
    <w:tblStylePr w:type="band2Horz">
      <w:tblPr/>
      <w:tcPr>
        <w:shd w:val="clear" w:color="auto" w:fill="E1EEF9" w:themeFill="accent1" w:themeFillTint="33"/>
      </w:tcPr>
    </w:tblStylePr>
  </w:style>
  <w:style w:type="paragraph" w:styleId="BlockText">
    <w:name w:val="Block Text"/>
    <w:basedOn w:val="BodyText"/>
    <w:uiPriority w:val="6"/>
    <w:qFormat/>
    <w:rsid w:val="000D61EC"/>
    <w:pPr>
      <w:pBdr>
        <w:top w:val="single" w:sz="8" w:space="10" w:color="003087"/>
        <w:left w:val="single" w:sz="36" w:space="10" w:color="003087"/>
        <w:bottom w:val="single" w:sz="8" w:space="10" w:color="003087"/>
        <w:right w:val="single" w:sz="36" w:space="10" w:color="003087"/>
      </w:pBdr>
      <w:spacing w:before="360" w:after="360"/>
      <w:ind w:left="1152" w:right="1152"/>
    </w:pPr>
    <w:rPr>
      <w:rFonts w:eastAsiaTheme="minorEastAsia"/>
      <w:iCs/>
    </w:rPr>
  </w:style>
  <w:style w:type="character" w:customStyle="1" w:styleId="Heading5Char">
    <w:name w:val="Heading 5 Char"/>
    <w:basedOn w:val="DefaultParagraphFont"/>
    <w:link w:val="Heading5"/>
    <w:rsid w:val="00E43269"/>
    <w:rPr>
      <w:rFonts w:asciiTheme="majorHAnsi" w:eastAsiaTheme="majorEastAsia" w:hAnsiTheme="majorHAnsi" w:cstheme="majorBidi"/>
      <w:b/>
      <w:iCs/>
      <w:color w:val="005CB9"/>
      <w:sz w:val="26"/>
      <w:szCs w:val="20"/>
    </w:rPr>
  </w:style>
  <w:style w:type="numbering" w:customStyle="1" w:styleId="HHSBullets">
    <w:name w:val="HHS Bullets"/>
    <w:uiPriority w:val="99"/>
    <w:rsid w:val="00A05C85"/>
    <w:pPr>
      <w:numPr>
        <w:numId w:val="2"/>
      </w:numPr>
    </w:pPr>
  </w:style>
  <w:style w:type="table" w:customStyle="1" w:styleId="HHSFinancialData">
    <w:name w:val="HHS Financial Data"/>
    <w:basedOn w:val="AccessibleBaseforTables"/>
    <w:uiPriority w:val="99"/>
    <w:rsid w:val="00445998"/>
    <w:pPr>
      <w:jc w:val="right"/>
    </w:pPr>
    <w:rPr>
      <w:szCs w:val="20"/>
    </w:rPr>
    <w:tblPr>
      <w:tblStyleRowBandSize w:val="1"/>
      <w:tblStyleColBandSize w:val="1"/>
      <w:tblBorders>
        <w:top w:val="single" w:sz="2" w:space="0" w:color="022167" w:themeColor="text1"/>
        <w:left w:val="single" w:sz="2" w:space="0" w:color="022167" w:themeColor="text1"/>
        <w:bottom w:val="single" w:sz="2" w:space="0" w:color="022167" w:themeColor="text1"/>
        <w:right w:val="single" w:sz="2" w:space="0" w:color="022167" w:themeColor="text1"/>
        <w:insideH w:val="single" w:sz="2" w:space="0" w:color="022167" w:themeColor="text1"/>
        <w:insideV w:val="single" w:sz="2" w:space="0" w:color="022167" w:themeColor="text1"/>
      </w:tblBorders>
    </w:tblPr>
    <w:tcPr>
      <w:vAlign w:val="bottom"/>
    </w:tcPr>
    <w:tblStylePr w:type="firstRow">
      <w:pPr>
        <w:wordWrap/>
        <w:jc w:val="center"/>
      </w:pPr>
      <w:rPr>
        <w:rFonts w:asciiTheme="minorHAnsi" w:hAnsiTheme="minorHAnsi"/>
        <w:b/>
        <w:sz w:val="20"/>
      </w:rPr>
      <w:tblPr/>
      <w:trPr>
        <w:tblHeader/>
      </w:trPr>
      <w:tcPr>
        <w:shd w:val="clear" w:color="auto" w:fill="C4DDF4" w:themeFill="accent1" w:themeFillTint="66"/>
      </w:tcPr>
    </w:tblStylePr>
    <w:tblStylePr w:type="lastRow">
      <w:rPr>
        <w:b/>
      </w:rPr>
      <w:tblPr/>
      <w:tcPr>
        <w:shd w:val="clear" w:color="auto" w:fill="C4DDF4" w:themeFill="accent1" w:themeFillTint="66"/>
      </w:tcPr>
    </w:tblStylePr>
    <w:tblStylePr w:type="firstCol">
      <w:pPr>
        <w:wordWrap/>
        <w:jc w:val="left"/>
      </w:pPr>
      <w:rPr>
        <w:b/>
      </w:rPr>
      <w:tblPr/>
      <w:tcPr>
        <w:tcMar>
          <w:top w:w="0" w:type="dxa"/>
          <w:left w:w="0" w:type="dxa"/>
          <w:bottom w:w="0" w:type="dxa"/>
          <w:right w:w="0" w:type="dxa"/>
        </w:tcMar>
      </w:tcPr>
    </w:tblStylePr>
    <w:tblStylePr w:type="lastCol">
      <w:rPr>
        <w:b/>
      </w:rPr>
      <w:tblPr/>
      <w:tcPr>
        <w:shd w:val="clear" w:color="auto" w:fill="C4DDF4" w:themeFill="accent1" w:themeFillTint="66"/>
      </w:tcPr>
    </w:tblStylePr>
    <w:tblStylePr w:type="band1Horz">
      <w:pPr>
        <w:jc w:val="right"/>
      </w:pPr>
    </w:tblStylePr>
    <w:tblStylePr w:type="band2Horz">
      <w:pPr>
        <w:jc w:val="right"/>
      </w:pPr>
      <w:tblPr/>
      <w:tcPr>
        <w:shd w:val="clear" w:color="auto" w:fill="E1EEF9" w:themeFill="accent1" w:themeFillTint="33"/>
      </w:tcPr>
    </w:tblStylePr>
    <w:tblStylePr w:type="nwCell">
      <w:pPr>
        <w:wordWrap/>
        <w:jc w:val="center"/>
      </w:pPr>
      <w:tblPr/>
      <w:tcPr>
        <w:vAlign w:val="bottom"/>
      </w:tcPr>
    </w:tblStylePr>
    <w:tblStylePr w:type="swCell">
      <w:pPr>
        <w:jc w:val="left"/>
      </w:pPr>
      <w:tblPr/>
      <w:trPr>
        <w:cantSplit w:val="0"/>
      </w:trPr>
      <w:tcPr>
        <w:vAlign w:val="bottom"/>
      </w:tcPr>
    </w:tblStylePr>
  </w:style>
  <w:style w:type="numbering" w:customStyle="1" w:styleId="HHSHeadingNumbering">
    <w:name w:val="HHS Heading Numbering"/>
    <w:uiPriority w:val="99"/>
    <w:rsid w:val="00D16536"/>
    <w:pPr>
      <w:numPr>
        <w:numId w:val="1"/>
      </w:numPr>
    </w:pPr>
  </w:style>
  <w:style w:type="numbering" w:customStyle="1" w:styleId="HHSNumbering">
    <w:name w:val="HHS Numbering"/>
    <w:uiPriority w:val="99"/>
    <w:rsid w:val="00A05C85"/>
    <w:pPr>
      <w:numPr>
        <w:numId w:val="3"/>
      </w:numPr>
    </w:pPr>
  </w:style>
  <w:style w:type="table" w:customStyle="1" w:styleId="HHSTableforTextData">
    <w:name w:val="HHS Table for Text Data"/>
    <w:basedOn w:val="AccessibleBaseforTables"/>
    <w:uiPriority w:val="99"/>
    <w:rsid w:val="00063D03"/>
    <w:rPr>
      <w:szCs w:val="20"/>
    </w:rPr>
    <w:tblPr>
      <w:tblStyleRowBandSize w:val="1"/>
      <w:tblStyleColBandSize w:val="1"/>
      <w:tblBorders>
        <w:top w:val="single" w:sz="4" w:space="0" w:color="022167" w:themeColor="text1"/>
        <w:left w:val="single" w:sz="4" w:space="0" w:color="022167" w:themeColor="text1"/>
        <w:bottom w:val="single" w:sz="4" w:space="0" w:color="022167" w:themeColor="text1"/>
        <w:right w:val="single" w:sz="4" w:space="0" w:color="022167" w:themeColor="text1"/>
        <w:insideH w:val="single" w:sz="4" w:space="0" w:color="022167" w:themeColor="text1"/>
        <w:insideV w:val="single" w:sz="4" w:space="0" w:color="022167" w:themeColor="text1"/>
      </w:tblBorders>
    </w:tblPr>
    <w:tblStylePr w:type="firstRow">
      <w:pPr>
        <w:wordWrap/>
        <w:jc w:val="center"/>
      </w:pPr>
      <w:rPr>
        <w:b/>
      </w:rPr>
      <w:tblPr/>
      <w:trPr>
        <w:tblHeader/>
      </w:trPr>
      <w:tcPr>
        <w:shd w:val="clear" w:color="auto" w:fill="C4DDF4" w:themeFill="accent1" w:themeFillTint="66"/>
        <w:vAlign w:val="bottom"/>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StylePr>
    <w:tblStylePr w:type="band2Horz">
      <w:pPr>
        <w:jc w:val="left"/>
      </w:pPr>
      <w:tblPr/>
      <w:tcPr>
        <w:shd w:val="clear" w:color="auto" w:fill="E1EEF9" w:themeFill="accent1" w:themeFillTint="33"/>
      </w:tcPr>
    </w:tblStylePr>
  </w:style>
  <w:style w:type="character" w:styleId="Hyperlink">
    <w:name w:val="Hyperlink"/>
    <w:uiPriority w:val="4"/>
    <w:rsid w:val="00A05C85"/>
    <w:rPr>
      <w:rFonts w:asciiTheme="minorHAnsi" w:hAnsiTheme="minorHAnsi" w:cs="Times New Roman" w:hint="default"/>
      <w:color w:val="0965D5"/>
      <w:u w:val="single"/>
    </w:rPr>
  </w:style>
  <w:style w:type="table" w:customStyle="1" w:styleId="ListofAcronyms">
    <w:name w:val="List of Acronyms"/>
    <w:basedOn w:val="TableNormal"/>
    <w:uiPriority w:val="99"/>
    <w:rsid w:val="00F54A70"/>
    <w:tblPr>
      <w:tblStyleRowBandSize w:val="1"/>
    </w:tblPr>
    <w:tblStylePr w:type="firstRow">
      <w:rPr>
        <w:b/>
        <w:i w:val="0"/>
      </w:rPr>
      <w:tblPr/>
      <w:trPr>
        <w:cantSplit/>
        <w:tblHeader/>
      </w:trPr>
      <w:tcPr>
        <w:tcBorders>
          <w:top w:val="nil"/>
          <w:left w:val="nil"/>
          <w:bottom w:val="nil"/>
          <w:right w:val="nil"/>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nil"/>
          <w:right w:val="nil"/>
          <w:insideH w:val="nil"/>
          <w:insideV w:val="nil"/>
          <w:tl2br w:val="nil"/>
          <w:tr2bl w:val="nil"/>
        </w:tcBorders>
      </w:tcPr>
    </w:tblStylePr>
  </w:style>
  <w:style w:type="table" w:styleId="TableGrid">
    <w:name w:val="Table Grid"/>
    <w:basedOn w:val="TableNormal"/>
    <w:uiPriority w:val="39"/>
    <w:rsid w:val="0006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55070"/>
    <w:pPr>
      <w:spacing w:before="240"/>
      <w:ind w:left="180" w:hanging="180"/>
      <w:contextualSpacing/>
    </w:pPr>
    <w:rPr>
      <w:sz w:val="18"/>
    </w:rPr>
  </w:style>
  <w:style w:type="character" w:customStyle="1" w:styleId="EndnoteTextChar">
    <w:name w:val="Endnote Text Char"/>
    <w:basedOn w:val="DefaultParagraphFont"/>
    <w:link w:val="EndnoteText"/>
    <w:uiPriority w:val="99"/>
    <w:semiHidden/>
    <w:rsid w:val="00C55070"/>
    <w:rPr>
      <w:sz w:val="18"/>
      <w:szCs w:val="20"/>
    </w:rPr>
  </w:style>
  <w:style w:type="paragraph" w:styleId="TOC3">
    <w:name w:val="toc 3"/>
    <w:basedOn w:val="Normal"/>
    <w:next w:val="Normal"/>
    <w:uiPriority w:val="1"/>
    <w:semiHidden/>
    <w:rsid w:val="00A73EF7"/>
    <w:pPr>
      <w:spacing w:after="100"/>
      <w:ind w:left="440"/>
    </w:pPr>
    <w:rPr>
      <w:rFonts w:asciiTheme="majorHAnsi" w:hAnsiTheme="majorHAnsi"/>
    </w:rPr>
  </w:style>
  <w:style w:type="paragraph" w:styleId="TOC4">
    <w:name w:val="toc 4"/>
    <w:basedOn w:val="Normal"/>
    <w:next w:val="Normal"/>
    <w:uiPriority w:val="1"/>
    <w:semiHidden/>
    <w:rsid w:val="00A73EF7"/>
    <w:pPr>
      <w:spacing w:after="100"/>
      <w:ind w:left="660"/>
    </w:pPr>
    <w:rPr>
      <w:rFonts w:asciiTheme="majorHAnsi" w:hAnsiTheme="majorHAnsi"/>
    </w:rPr>
  </w:style>
  <w:style w:type="paragraph" w:styleId="TOC5">
    <w:name w:val="toc 5"/>
    <w:basedOn w:val="Normal"/>
    <w:next w:val="Normal"/>
    <w:uiPriority w:val="1"/>
    <w:semiHidden/>
    <w:rsid w:val="00A73EF7"/>
    <w:pPr>
      <w:spacing w:after="100"/>
      <w:ind w:left="880"/>
    </w:pPr>
    <w:rPr>
      <w:rFonts w:asciiTheme="majorHAnsi" w:hAnsiTheme="majorHAnsi"/>
    </w:rPr>
  </w:style>
  <w:style w:type="paragraph" w:styleId="TOC6">
    <w:name w:val="toc 6"/>
    <w:basedOn w:val="Normal"/>
    <w:next w:val="Normal"/>
    <w:uiPriority w:val="1"/>
    <w:semiHidden/>
    <w:rsid w:val="00A73EF7"/>
    <w:pPr>
      <w:spacing w:after="100"/>
      <w:ind w:left="1100"/>
    </w:pPr>
    <w:rPr>
      <w:rFonts w:asciiTheme="majorHAnsi" w:hAnsiTheme="majorHAnsi"/>
    </w:rPr>
  </w:style>
  <w:style w:type="paragraph" w:styleId="Quote">
    <w:name w:val="Quote"/>
    <w:link w:val="QuoteChar"/>
    <w:uiPriority w:val="6"/>
    <w:qFormat/>
    <w:rsid w:val="00660E58"/>
    <w:pPr>
      <w:spacing w:before="200" w:after="160" w:line="288" w:lineRule="auto"/>
      <w:ind w:left="864" w:right="864"/>
      <w:jc w:val="center"/>
    </w:pPr>
    <w:rPr>
      <w:i/>
      <w:iCs/>
      <w:color w:val="0440CA" w:themeColor="text1" w:themeTint="BF"/>
      <w:szCs w:val="20"/>
    </w:rPr>
  </w:style>
  <w:style w:type="character" w:customStyle="1" w:styleId="QuoteChar">
    <w:name w:val="Quote Char"/>
    <w:basedOn w:val="DefaultParagraphFont"/>
    <w:link w:val="Quote"/>
    <w:uiPriority w:val="6"/>
    <w:rsid w:val="00660E58"/>
    <w:rPr>
      <w:i/>
      <w:iCs/>
      <w:color w:val="0440CA" w:themeColor="text1" w:themeTint="BF"/>
      <w:szCs w:val="20"/>
    </w:rPr>
  </w:style>
  <w:style w:type="character" w:styleId="UnresolvedMention">
    <w:name w:val="Unresolved Mention"/>
    <w:basedOn w:val="DefaultParagraphFont"/>
    <w:uiPriority w:val="99"/>
    <w:semiHidden/>
    <w:unhideWhenUsed/>
    <w:rsid w:val="00CC5572"/>
    <w:rPr>
      <w:color w:val="808080"/>
      <w:shd w:val="clear" w:color="auto" w:fill="E6E6E6"/>
    </w:rPr>
  </w:style>
  <w:style w:type="numbering" w:customStyle="1" w:styleId="Appendixes">
    <w:name w:val="Appendixes"/>
    <w:uiPriority w:val="99"/>
    <w:rsid w:val="005F54F5"/>
    <w:pPr>
      <w:numPr>
        <w:numId w:val="4"/>
      </w:numPr>
    </w:pPr>
  </w:style>
  <w:style w:type="paragraph" w:styleId="Header">
    <w:name w:val="header"/>
    <w:basedOn w:val="Normal"/>
    <w:link w:val="HeaderChar"/>
    <w:uiPriority w:val="7"/>
    <w:unhideWhenUsed/>
    <w:rsid w:val="00D072AE"/>
    <w:pPr>
      <w:pBdr>
        <w:bottom w:val="single" w:sz="4" w:space="1" w:color="auto"/>
      </w:pBdr>
      <w:tabs>
        <w:tab w:val="center" w:pos="4680"/>
        <w:tab w:val="right" w:pos="9360"/>
      </w:tabs>
      <w:spacing w:before="240"/>
    </w:pPr>
  </w:style>
  <w:style w:type="character" w:customStyle="1" w:styleId="HeaderChar">
    <w:name w:val="Header Char"/>
    <w:basedOn w:val="DefaultParagraphFont"/>
    <w:link w:val="Header"/>
    <w:uiPriority w:val="7"/>
    <w:rsid w:val="002236D2"/>
    <w:rPr>
      <w:szCs w:val="20"/>
    </w:rPr>
  </w:style>
  <w:style w:type="paragraph" w:styleId="TOC1">
    <w:name w:val="toc 1"/>
    <w:basedOn w:val="Normal"/>
    <w:next w:val="Normal"/>
    <w:uiPriority w:val="1"/>
    <w:semiHidden/>
    <w:rsid w:val="00BA3755"/>
    <w:pPr>
      <w:spacing w:before="240"/>
    </w:pPr>
    <w:rPr>
      <w:rFonts w:asciiTheme="majorHAnsi" w:hAnsiTheme="majorHAnsi"/>
      <w:b/>
    </w:rPr>
  </w:style>
  <w:style w:type="character" w:styleId="FollowedHyperlink">
    <w:name w:val="FollowedHyperlink"/>
    <w:basedOn w:val="DefaultParagraphFont"/>
    <w:uiPriority w:val="99"/>
    <w:semiHidden/>
    <w:unhideWhenUsed/>
    <w:rsid w:val="008D00BD"/>
    <w:rPr>
      <w:color w:val="0965D5" w:themeColor="followedHyperlink"/>
      <w:u w:val="single"/>
    </w:rPr>
  </w:style>
  <w:style w:type="paragraph" w:styleId="BalloonText">
    <w:name w:val="Balloon Text"/>
    <w:basedOn w:val="Normal"/>
    <w:link w:val="BalloonTextChar"/>
    <w:uiPriority w:val="99"/>
    <w:semiHidden/>
    <w:unhideWhenUsed/>
    <w:rsid w:val="00BE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B2"/>
    <w:rPr>
      <w:rFonts w:ascii="Segoe UI" w:hAnsi="Segoe UI" w:cs="Segoe UI"/>
      <w:sz w:val="18"/>
      <w:szCs w:val="18"/>
    </w:rPr>
  </w:style>
  <w:style w:type="paragraph" w:styleId="FootnoteText">
    <w:name w:val="footnote text"/>
    <w:basedOn w:val="Normal"/>
    <w:link w:val="FootnoteTextChar"/>
    <w:uiPriority w:val="99"/>
    <w:semiHidden/>
    <w:unhideWhenUsed/>
    <w:rsid w:val="00BE23B2"/>
    <w:rPr>
      <w:sz w:val="20"/>
    </w:rPr>
  </w:style>
  <w:style w:type="character" w:customStyle="1" w:styleId="FootnoteTextChar">
    <w:name w:val="Footnote Text Char"/>
    <w:basedOn w:val="DefaultParagraphFont"/>
    <w:link w:val="FootnoteText"/>
    <w:uiPriority w:val="99"/>
    <w:semiHidden/>
    <w:rsid w:val="00BE23B2"/>
    <w:rPr>
      <w:sz w:val="20"/>
      <w:szCs w:val="20"/>
    </w:rPr>
  </w:style>
  <w:style w:type="character" w:styleId="FootnoteReference">
    <w:name w:val="footnote reference"/>
    <w:basedOn w:val="DefaultParagraphFont"/>
    <w:uiPriority w:val="99"/>
    <w:semiHidden/>
    <w:unhideWhenUsed/>
    <w:rsid w:val="00BE23B2"/>
    <w:rPr>
      <w:vertAlign w:val="superscript"/>
    </w:rPr>
  </w:style>
  <w:style w:type="character" w:styleId="CommentReference">
    <w:name w:val="annotation reference"/>
    <w:basedOn w:val="DefaultParagraphFont"/>
    <w:uiPriority w:val="99"/>
    <w:semiHidden/>
    <w:unhideWhenUsed/>
    <w:rsid w:val="00E168FC"/>
    <w:rPr>
      <w:sz w:val="16"/>
      <w:szCs w:val="16"/>
    </w:rPr>
  </w:style>
  <w:style w:type="paragraph" w:styleId="CommentText">
    <w:name w:val="annotation text"/>
    <w:basedOn w:val="Normal"/>
    <w:link w:val="CommentTextChar"/>
    <w:uiPriority w:val="99"/>
    <w:unhideWhenUsed/>
    <w:rsid w:val="00E168FC"/>
    <w:rPr>
      <w:sz w:val="20"/>
    </w:rPr>
  </w:style>
  <w:style w:type="character" w:customStyle="1" w:styleId="CommentTextChar">
    <w:name w:val="Comment Text Char"/>
    <w:basedOn w:val="DefaultParagraphFont"/>
    <w:link w:val="CommentText"/>
    <w:uiPriority w:val="99"/>
    <w:rsid w:val="00E168FC"/>
    <w:rPr>
      <w:sz w:val="20"/>
      <w:szCs w:val="20"/>
    </w:rPr>
  </w:style>
  <w:style w:type="paragraph" w:styleId="CommentSubject">
    <w:name w:val="annotation subject"/>
    <w:basedOn w:val="CommentText"/>
    <w:next w:val="CommentText"/>
    <w:link w:val="CommentSubjectChar"/>
    <w:uiPriority w:val="99"/>
    <w:semiHidden/>
    <w:unhideWhenUsed/>
    <w:rsid w:val="00E168FC"/>
    <w:rPr>
      <w:b/>
      <w:bCs/>
    </w:rPr>
  </w:style>
  <w:style w:type="character" w:customStyle="1" w:styleId="CommentSubjectChar">
    <w:name w:val="Comment Subject Char"/>
    <w:basedOn w:val="CommentTextChar"/>
    <w:link w:val="CommentSubject"/>
    <w:uiPriority w:val="99"/>
    <w:semiHidden/>
    <w:rsid w:val="00E168FC"/>
    <w:rPr>
      <w:b/>
      <w:bCs/>
      <w:sz w:val="20"/>
      <w:szCs w:val="20"/>
    </w:rPr>
  </w:style>
  <w:style w:type="paragraph" w:styleId="Footer">
    <w:name w:val="footer"/>
    <w:basedOn w:val="Normal"/>
    <w:link w:val="FooterChar"/>
    <w:uiPriority w:val="99"/>
    <w:unhideWhenUsed/>
    <w:rsid w:val="00D072AE"/>
    <w:pPr>
      <w:pBdr>
        <w:top w:val="single" w:sz="4" w:space="1" w:color="auto"/>
      </w:pBdr>
      <w:tabs>
        <w:tab w:val="center" w:pos="4680"/>
        <w:tab w:val="right" w:pos="9360"/>
      </w:tabs>
      <w:spacing w:before="240"/>
    </w:pPr>
  </w:style>
  <w:style w:type="character" w:customStyle="1" w:styleId="FooterChar">
    <w:name w:val="Footer Char"/>
    <w:basedOn w:val="DefaultParagraphFont"/>
    <w:link w:val="Footer"/>
    <w:uiPriority w:val="99"/>
    <w:rsid w:val="002236D2"/>
    <w:rPr>
      <w:szCs w:val="20"/>
    </w:rPr>
  </w:style>
  <w:style w:type="paragraph" w:styleId="TOC2">
    <w:name w:val="toc 2"/>
    <w:basedOn w:val="Normal"/>
    <w:next w:val="Normal"/>
    <w:uiPriority w:val="1"/>
    <w:semiHidden/>
    <w:rsid w:val="006B00B9"/>
    <w:pPr>
      <w:ind w:left="216"/>
    </w:pPr>
    <w:rPr>
      <w:rFonts w:asciiTheme="majorHAnsi" w:hAnsiTheme="majorHAnsi"/>
    </w:rPr>
  </w:style>
  <w:style w:type="character" w:customStyle="1" w:styleId="TOCHeadingChar">
    <w:name w:val="TOC Heading Char"/>
    <w:basedOn w:val="DefaultParagraphFont"/>
    <w:link w:val="TOCHeading"/>
    <w:uiPriority w:val="1"/>
    <w:rsid w:val="00660E58"/>
    <w:rPr>
      <w:rFonts w:asciiTheme="majorHAnsi" w:eastAsia="Times New Roman" w:hAnsiTheme="majorHAnsi" w:cs="Times New Roman"/>
      <w:b/>
      <w:sz w:val="40"/>
      <w:szCs w:val="24"/>
    </w:rPr>
  </w:style>
  <w:style w:type="table" w:customStyle="1" w:styleId="HHSFinancialData1">
    <w:name w:val="HHS Financial Data1"/>
    <w:basedOn w:val="TableNormal"/>
    <w:uiPriority w:val="99"/>
    <w:rsid w:val="00F5710A"/>
    <w:pPr>
      <w:jc w:val="right"/>
    </w:pPr>
    <w:rPr>
      <w:sz w:val="20"/>
      <w:szCs w:val="20"/>
    </w:rPr>
    <w:tblPr>
      <w:tblStyleRowBandSize w:val="1"/>
      <w:tblStyleColBandSize w:val="1"/>
      <w:tblBorders>
        <w:top w:val="single" w:sz="2" w:space="0" w:color="022167"/>
        <w:left w:val="single" w:sz="2" w:space="0" w:color="022167"/>
        <w:bottom w:val="single" w:sz="2" w:space="0" w:color="022167"/>
        <w:right w:val="single" w:sz="2" w:space="0" w:color="022167"/>
        <w:insideH w:val="single" w:sz="2" w:space="0" w:color="022167"/>
        <w:insideV w:val="single" w:sz="2" w:space="0" w:color="022167"/>
      </w:tblBorders>
      <w:tblCellMar>
        <w:left w:w="0" w:type="dxa"/>
        <w:right w:w="0" w:type="dxa"/>
      </w:tblCellMar>
    </w:tblPr>
    <w:trPr>
      <w:cantSplit/>
    </w:trPr>
    <w:tcPr>
      <w:vAlign w:val="bottom"/>
    </w:tcPr>
    <w:tblStylePr w:type="firstRow">
      <w:pPr>
        <w:wordWrap/>
        <w:jc w:val="center"/>
      </w:pPr>
      <w:rPr>
        <w:rFonts w:ascii="Verdana" w:hAnsi="Verdana"/>
        <w:b/>
        <w:sz w:val="20"/>
      </w:rPr>
      <w:tblPr/>
      <w:trPr>
        <w:tblHeader/>
      </w:trPr>
      <w:tcPr>
        <w:shd w:val="clear" w:color="auto" w:fill="C4DDF4"/>
      </w:tcPr>
    </w:tblStylePr>
    <w:tblStylePr w:type="lastRow">
      <w:rPr>
        <w:b/>
      </w:rPr>
      <w:tblPr/>
      <w:tcPr>
        <w:shd w:val="clear" w:color="auto" w:fill="C4DDF4"/>
      </w:tcPr>
    </w:tblStylePr>
    <w:tblStylePr w:type="firstCol">
      <w:pPr>
        <w:wordWrap/>
        <w:jc w:val="left"/>
      </w:pPr>
      <w:rPr>
        <w:b/>
      </w:rPr>
      <w:tblPr/>
      <w:tcPr>
        <w:tcMar>
          <w:top w:w="0" w:type="dxa"/>
          <w:left w:w="0" w:type="dxa"/>
          <w:bottom w:w="0" w:type="dxa"/>
          <w:right w:w="0" w:type="dxa"/>
        </w:tcMar>
      </w:tcPr>
    </w:tblStylePr>
    <w:tblStylePr w:type="lastCol">
      <w:rPr>
        <w:b/>
      </w:rPr>
      <w:tblPr/>
      <w:tcPr>
        <w:shd w:val="clear" w:color="auto" w:fill="C4DDF4"/>
      </w:tcPr>
    </w:tblStylePr>
    <w:tblStylePr w:type="band2Horz">
      <w:tblPr/>
      <w:tcPr>
        <w:shd w:val="clear" w:color="auto" w:fill="E1EEF9"/>
      </w:tcPr>
    </w:tblStylePr>
    <w:tblStylePr w:type="nwCell">
      <w:pPr>
        <w:wordWrap/>
        <w:jc w:val="center"/>
      </w:pPr>
      <w:tblPr/>
      <w:tcPr>
        <w:vAlign w:val="bottom"/>
      </w:tcPr>
    </w:tblStylePr>
    <w:tblStylePr w:type="swCell">
      <w:pPr>
        <w:jc w:val="left"/>
      </w:pPr>
      <w:tblPr/>
      <w:trPr>
        <w:cantSplit w:val="0"/>
      </w:trPr>
      <w:tcPr>
        <w:vAlign w:val="bottom"/>
      </w:tcPr>
    </w:tblStylePr>
  </w:style>
  <w:style w:type="paragraph" w:styleId="Revision">
    <w:name w:val="Revision"/>
    <w:hidden/>
    <w:uiPriority w:val="99"/>
    <w:semiHidden/>
    <w:rsid w:val="007C06CC"/>
    <w:rPr>
      <w:szCs w:val="20"/>
    </w:rPr>
  </w:style>
  <w:style w:type="table" w:styleId="LightList">
    <w:name w:val="Light List"/>
    <w:basedOn w:val="TableNormal"/>
    <w:uiPriority w:val="61"/>
    <w:rsid w:val="00D778F1"/>
    <w:rPr>
      <w:rFonts w:eastAsiaTheme="minorEastAsia"/>
    </w:rPr>
    <w:tblPr>
      <w:tblStyleRowBandSize w:val="1"/>
      <w:tblStyleColBandSize w:val="1"/>
      <w:tblBorders>
        <w:top w:val="single" w:sz="8" w:space="0" w:color="022167" w:themeColor="text1"/>
        <w:left w:val="single" w:sz="8" w:space="0" w:color="022167" w:themeColor="text1"/>
        <w:bottom w:val="single" w:sz="8" w:space="0" w:color="022167" w:themeColor="text1"/>
        <w:right w:val="single" w:sz="8" w:space="0" w:color="022167" w:themeColor="text1"/>
      </w:tblBorders>
    </w:tblPr>
    <w:tblStylePr w:type="firstRow">
      <w:pPr>
        <w:spacing w:before="0" w:after="0" w:line="240" w:lineRule="auto"/>
      </w:pPr>
      <w:rPr>
        <w:b/>
        <w:bCs/>
        <w:color w:val="FFFFFF" w:themeColor="background1"/>
      </w:rPr>
      <w:tblPr/>
      <w:tcPr>
        <w:shd w:val="clear" w:color="auto" w:fill="022167" w:themeFill="text1"/>
      </w:tcPr>
    </w:tblStylePr>
    <w:tblStylePr w:type="lastRow">
      <w:pPr>
        <w:spacing w:before="0" w:after="0" w:line="240" w:lineRule="auto"/>
      </w:pPr>
      <w:rPr>
        <w:b/>
        <w:bCs/>
      </w:rPr>
      <w:tblPr/>
      <w:tcPr>
        <w:tcBorders>
          <w:top w:val="double" w:sz="6" w:space="0" w:color="022167" w:themeColor="text1"/>
          <w:left w:val="single" w:sz="8" w:space="0" w:color="022167" w:themeColor="text1"/>
          <w:bottom w:val="single" w:sz="8" w:space="0" w:color="022167" w:themeColor="text1"/>
          <w:right w:val="single" w:sz="8" w:space="0" w:color="022167" w:themeColor="text1"/>
        </w:tcBorders>
      </w:tcPr>
    </w:tblStylePr>
    <w:tblStylePr w:type="firstCol">
      <w:rPr>
        <w:b/>
        <w:bCs/>
      </w:rPr>
    </w:tblStylePr>
    <w:tblStylePr w:type="lastCol">
      <w:rPr>
        <w:b/>
        <w:bCs/>
      </w:rPr>
    </w:tblStylePr>
    <w:tblStylePr w:type="band1Vert">
      <w:tblPr/>
      <w:tcPr>
        <w:tcBorders>
          <w:top w:val="single" w:sz="8" w:space="0" w:color="022167" w:themeColor="text1"/>
          <w:left w:val="single" w:sz="8" w:space="0" w:color="022167" w:themeColor="text1"/>
          <w:bottom w:val="single" w:sz="8" w:space="0" w:color="022167" w:themeColor="text1"/>
          <w:right w:val="single" w:sz="8" w:space="0" w:color="022167" w:themeColor="text1"/>
        </w:tcBorders>
      </w:tcPr>
    </w:tblStylePr>
    <w:tblStylePr w:type="band1Horz">
      <w:tblPr/>
      <w:tcPr>
        <w:tcBorders>
          <w:top w:val="single" w:sz="8" w:space="0" w:color="022167" w:themeColor="text1"/>
          <w:left w:val="single" w:sz="8" w:space="0" w:color="022167" w:themeColor="text1"/>
          <w:bottom w:val="single" w:sz="8" w:space="0" w:color="022167" w:themeColor="text1"/>
          <w:right w:val="single" w:sz="8" w:space="0" w:color="022167" w:themeColor="text1"/>
        </w:tcBorders>
      </w:tcPr>
    </w:tblStylePr>
  </w:style>
  <w:style w:type="paragraph" w:styleId="NoSpacing">
    <w:name w:val="No Spacing"/>
    <w:link w:val="NoSpacingChar"/>
    <w:uiPriority w:val="1"/>
    <w:qFormat/>
    <w:rsid w:val="00934EB8"/>
    <w:rPr>
      <w:rFonts w:eastAsiaTheme="minorEastAsia"/>
    </w:rPr>
  </w:style>
  <w:style w:type="character" w:customStyle="1" w:styleId="NoSpacingChar">
    <w:name w:val="No Spacing Char"/>
    <w:basedOn w:val="DefaultParagraphFont"/>
    <w:link w:val="NoSpacing"/>
    <w:uiPriority w:val="1"/>
    <w:rsid w:val="00934EB8"/>
    <w:rPr>
      <w:rFonts w:eastAsiaTheme="minorEastAsia"/>
    </w:rPr>
  </w:style>
  <w:style w:type="character" w:styleId="PageNumber">
    <w:name w:val="page number"/>
    <w:basedOn w:val="DefaultParagraphFont"/>
    <w:rsid w:val="00D7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48704">
      <w:bodyDiv w:val="1"/>
      <w:marLeft w:val="0"/>
      <w:marRight w:val="0"/>
      <w:marTop w:val="0"/>
      <w:marBottom w:val="0"/>
      <w:divBdr>
        <w:top w:val="none" w:sz="0" w:space="0" w:color="auto"/>
        <w:left w:val="none" w:sz="0" w:space="0" w:color="auto"/>
        <w:bottom w:val="none" w:sz="0" w:space="0" w:color="auto"/>
        <w:right w:val="none" w:sz="0" w:space="0" w:color="auto"/>
      </w:divBdr>
      <w:divsChild>
        <w:div w:id="207769553">
          <w:marLeft w:val="0"/>
          <w:marRight w:val="0"/>
          <w:marTop w:val="0"/>
          <w:marBottom w:val="0"/>
          <w:divBdr>
            <w:top w:val="none" w:sz="0" w:space="0" w:color="auto"/>
            <w:left w:val="none" w:sz="0" w:space="0" w:color="auto"/>
            <w:bottom w:val="none" w:sz="0" w:space="0" w:color="auto"/>
            <w:right w:val="none" w:sz="0" w:space="0" w:color="auto"/>
          </w:divBdr>
          <w:divsChild>
            <w:div w:id="1980643405">
              <w:marLeft w:val="0"/>
              <w:marRight w:val="0"/>
              <w:marTop w:val="0"/>
              <w:marBottom w:val="0"/>
              <w:divBdr>
                <w:top w:val="none" w:sz="0" w:space="0" w:color="auto"/>
                <w:left w:val="none" w:sz="0" w:space="0" w:color="auto"/>
                <w:bottom w:val="none" w:sz="0" w:space="0" w:color="auto"/>
                <w:right w:val="none" w:sz="0" w:space="0" w:color="auto"/>
              </w:divBdr>
              <w:divsChild>
                <w:div w:id="82075451">
                  <w:marLeft w:val="0"/>
                  <w:marRight w:val="0"/>
                  <w:marTop w:val="0"/>
                  <w:marBottom w:val="0"/>
                  <w:divBdr>
                    <w:top w:val="none" w:sz="0" w:space="0" w:color="auto"/>
                    <w:left w:val="none" w:sz="0" w:space="0" w:color="auto"/>
                    <w:bottom w:val="none" w:sz="0" w:space="0" w:color="auto"/>
                    <w:right w:val="none" w:sz="0" w:space="0" w:color="auto"/>
                  </w:divBdr>
                  <w:divsChild>
                    <w:div w:id="20117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5570">
      <w:bodyDiv w:val="1"/>
      <w:marLeft w:val="0"/>
      <w:marRight w:val="0"/>
      <w:marTop w:val="0"/>
      <w:marBottom w:val="0"/>
      <w:divBdr>
        <w:top w:val="none" w:sz="0" w:space="0" w:color="auto"/>
        <w:left w:val="none" w:sz="0" w:space="0" w:color="auto"/>
        <w:bottom w:val="none" w:sz="0" w:space="0" w:color="auto"/>
        <w:right w:val="none" w:sz="0" w:space="0" w:color="auto"/>
      </w:divBdr>
    </w:div>
    <w:div w:id="1418094987">
      <w:bodyDiv w:val="1"/>
      <w:marLeft w:val="0"/>
      <w:marRight w:val="0"/>
      <w:marTop w:val="0"/>
      <w:marBottom w:val="0"/>
      <w:divBdr>
        <w:top w:val="none" w:sz="0" w:space="0" w:color="auto"/>
        <w:left w:val="none" w:sz="0" w:space="0" w:color="auto"/>
        <w:bottom w:val="none" w:sz="0" w:space="0" w:color="auto"/>
        <w:right w:val="none" w:sz="0" w:space="0" w:color="auto"/>
      </w:divBdr>
    </w:div>
    <w:div w:id="1553033265">
      <w:bodyDiv w:val="1"/>
      <w:marLeft w:val="0"/>
      <w:marRight w:val="0"/>
      <w:marTop w:val="0"/>
      <w:marBottom w:val="0"/>
      <w:divBdr>
        <w:top w:val="none" w:sz="0" w:space="0" w:color="auto"/>
        <w:left w:val="none" w:sz="0" w:space="0" w:color="auto"/>
        <w:bottom w:val="none" w:sz="0" w:space="0" w:color="auto"/>
        <w:right w:val="none" w:sz="0" w:space="0" w:color="auto"/>
      </w:divBdr>
    </w:div>
    <w:div w:id="1598050994">
      <w:bodyDiv w:val="1"/>
      <w:marLeft w:val="0"/>
      <w:marRight w:val="0"/>
      <w:marTop w:val="0"/>
      <w:marBottom w:val="0"/>
      <w:divBdr>
        <w:top w:val="none" w:sz="0" w:space="0" w:color="auto"/>
        <w:left w:val="none" w:sz="0" w:space="0" w:color="auto"/>
        <w:bottom w:val="none" w:sz="0" w:space="0" w:color="auto"/>
        <w:right w:val="none" w:sz="0" w:space="0" w:color="auto"/>
      </w:divBdr>
    </w:div>
    <w:div w:id="1673725562">
      <w:bodyDiv w:val="1"/>
      <w:marLeft w:val="0"/>
      <w:marRight w:val="0"/>
      <w:marTop w:val="0"/>
      <w:marBottom w:val="0"/>
      <w:divBdr>
        <w:top w:val="none" w:sz="0" w:space="0" w:color="auto"/>
        <w:left w:val="none" w:sz="0" w:space="0" w:color="auto"/>
        <w:bottom w:val="none" w:sz="0" w:space="0" w:color="auto"/>
        <w:right w:val="none" w:sz="0" w:space="0" w:color="auto"/>
      </w:divBdr>
    </w:div>
    <w:div w:id="17861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hs.texas.gov/providers/behavioral-health-services-providers/behavioral-health-provider-resources/contracting-a-local-mental-health-authority-or-local-behavioral-health-author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rformance.Contracts@hhs.texas.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exreg.sos.state.tx.us/public/readtac$ext.TacPage?sl=R&amp;app=9&amp;p_dir=&amp;p_rloc=&amp;p_tloc=&amp;p_ploc=&amp;pg=1&amp;p_tac=&amp;ti=26&amp;pt=1&amp;ch=301&amp;rl=2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erformance.Contracts@hhs.texas.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exreg.sos.state.tx.us/public/readtac$ext.TacPage?sl=R&amp;app=9&amp;p_dir=&amp;p_rloc=&amp;p_tloc=&amp;p_ploc=&amp;pg=1&amp;p_tac=&amp;ti=26&amp;pt=1&amp;ch=301&amp;rl=2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sidy477\Downloads\general-design-1%20(2).dotx" TargetMode="External"/></Relationships>
</file>

<file path=word/theme/theme1.xml><?xml version="1.0" encoding="utf-8"?>
<a:theme xmlns:a="http://schemas.openxmlformats.org/drawingml/2006/main" name="HHS Basic Theme 2.0">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965D5"/>
      </a:hlink>
      <a:folHlink>
        <a:srgbClr val="0965D5"/>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f9b5792c-1ecd-4bba-a341-00f520efd7ce" xsi:nil="true"/>
    <MessageSubject xmlns="f9b5792c-1ecd-4bba-a341-00f520efd7ce" xsi:nil="true"/>
    <DateSent xmlns="f9b5792c-1ecd-4bba-a341-00f520efd7ce" xsi:nil="true"/>
    <MessageID_x0023_ xmlns="f9b5792c-1ecd-4bba-a341-00f520efd7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65A3D728EB48A2F485AFCA5996DA" ma:contentTypeVersion="14" ma:contentTypeDescription="Create a new document." ma:contentTypeScope="" ma:versionID="f2696da0175a1339fca39d39f19a4c9b">
  <xsd:schema xmlns:xsd="http://www.w3.org/2001/XMLSchema" xmlns:xs="http://www.w3.org/2001/XMLSchema" xmlns:p="http://schemas.microsoft.com/office/2006/metadata/properties" xmlns:ns2="f9b5792c-1ecd-4bba-a341-00f520efd7ce" targetNamespace="http://schemas.microsoft.com/office/2006/metadata/properties" ma:root="true" ma:fieldsID="28d90c3a7c3dc2db17c50438fce346fe" ns2:_="">
    <xsd:import namespace="f9b5792c-1ecd-4bba-a341-00f520efd7ce"/>
    <xsd:element name="properties">
      <xsd:complexType>
        <xsd:sequence>
          <xsd:element name="documentManagement">
            <xsd:complexType>
              <xsd:all>
                <xsd:element ref="ns2:MessageID_x0023_" minOccurs="0"/>
                <xsd:element ref="ns2:MessageSubject" minOccurs="0"/>
                <xsd:element ref="ns2:DateSent" minOccurs="0"/>
                <xsd:element ref="ns2:MediaServiceMetadata" minOccurs="0"/>
                <xsd:element ref="ns2:MediaServiceFastMetadata" minOccurs="0"/>
                <xsd:element ref="ns2:Audi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5792c-1ecd-4bba-a341-00f520efd7ce" elementFormDefault="qualified">
    <xsd:import namespace="http://schemas.microsoft.com/office/2006/documentManagement/types"/>
    <xsd:import namespace="http://schemas.microsoft.com/office/infopath/2007/PartnerControls"/>
    <xsd:element name="MessageID_x0023_" ma:index="4" nillable="true" ma:displayName="Message ID#" ma:internalName="MessageID_x0023_" ma:readOnly="false">
      <xsd:simpleType>
        <xsd:restriction base="dms:Text">
          <xsd:maxLength value="255"/>
        </xsd:restriction>
      </xsd:simpleType>
    </xsd:element>
    <xsd:element name="MessageSubject" ma:index="5" nillable="true" ma:displayName="Message Subject" ma:internalName="MessageSubject" ma:readOnly="false">
      <xsd:simpleType>
        <xsd:restriction base="dms:Text">
          <xsd:maxLength value="255"/>
        </xsd:restriction>
      </xsd:simpleType>
    </xsd:element>
    <xsd:element name="DateSent" ma:index="6" nillable="true" ma:displayName="Date Sent" ma:format="DateOnly" ma:internalName="DateSent"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Audience" ma:index="10"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All Contracted Providers"/>
                    <xsd:enumeration value="Certified Community Behavioral Health Clinic"/>
                    <xsd:enumeration value="Consumer-Operated Service Providers"/>
                    <xsd:enumeration value="Home and Community-Based Services - Adult Mental Health Providers"/>
                    <xsd:enumeration value="Home and Community-Based Services Recovery Management Entities"/>
                    <xsd:enumeration value="Institutions of Higher Education"/>
                    <xsd:enumeration value="Local Mental/Behavioral Health Authorities"/>
                    <xsd:enumeration value="Outreach Screening Assessment and Referral Programs"/>
                    <xsd:enumeration value="Prevention and Behavioral Health Promotion Providers"/>
                    <xsd:enumeration value="Residential Treatment Center Provicers"/>
                    <xsd:enumeration value="Substance Use Recovery Providers"/>
                    <xsd:enumeration value="Substance Use Treatment Providers"/>
                    <xsd:enumeration value="Texas Targeted Opioid Response Providers"/>
                    <xsd:enumeration value="Youth Empowerment Services Providers"/>
                  </xsd:restriction>
                </xsd:simpleType>
              </xsd:element>
            </xsd:sequence>
          </xsd:extension>
        </xsd:complexContent>
      </xsd:complex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A209-4273-45C5-BB5E-E10F2CB71745}">
  <ds:schemaRefs>
    <ds:schemaRef ds:uri="http://schemas.microsoft.com/office/2006/metadata/properties"/>
    <ds:schemaRef ds:uri="http://schemas.microsoft.com/office/infopath/2007/PartnerControls"/>
    <ds:schemaRef ds:uri="f9b5792c-1ecd-4bba-a341-00f520efd7ce"/>
  </ds:schemaRefs>
</ds:datastoreItem>
</file>

<file path=customXml/itemProps2.xml><?xml version="1.0" encoding="utf-8"?>
<ds:datastoreItem xmlns:ds="http://schemas.openxmlformats.org/officeDocument/2006/customXml" ds:itemID="{B7A2A375-B486-4156-B1C9-F1C4E80F4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5792c-1ecd-4bba-a341-00f520efd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CAF6E-6F09-4FC5-B514-8D0B57C4029D}">
  <ds:schemaRefs>
    <ds:schemaRef ds:uri="http://schemas.microsoft.com/sharepoint/v3/contenttype/forms"/>
  </ds:schemaRefs>
</ds:datastoreItem>
</file>

<file path=customXml/itemProps4.xml><?xml version="1.0" encoding="utf-8"?>
<ds:datastoreItem xmlns:ds="http://schemas.openxmlformats.org/officeDocument/2006/customXml" ds:itemID="{E275459E-D3A6-4684-A29A-0D27A82B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general-design-1 (2).dotx</Template>
  <TotalTime>0</TotalTime>
  <Pages>26</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Tri-County Behavioral Healthcare 
Local Provider Network Development Plan</vt:lpstr>
    </vt:vector>
  </TitlesOfParts>
  <Company/>
  <LinksUpToDate>false</LinksUpToDate>
  <CharactersWithSpaces>30807</CharactersWithSpaces>
  <SharedDoc>false</SharedDoc>
  <HLinks>
    <vt:vector size="30" baseType="variant">
      <vt:variant>
        <vt:i4>3145734</vt:i4>
      </vt:variant>
      <vt:variant>
        <vt:i4>9</vt:i4>
      </vt:variant>
      <vt:variant>
        <vt:i4>0</vt:i4>
      </vt:variant>
      <vt:variant>
        <vt:i4>5</vt:i4>
      </vt:variant>
      <vt:variant>
        <vt:lpwstr>https://texreg.sos.state.tx.us/public/readtac$ext.TacPage?sl=R&amp;app=9&amp;p_dir=&amp;p_rloc=&amp;p_tloc=&amp;p_ploc=&amp;pg=1&amp;p_tac=&amp;ti=26&amp;pt=1&amp;ch=301&amp;rl=259</vt:lpwstr>
      </vt:variant>
      <vt:variant>
        <vt:lpwstr/>
      </vt:variant>
      <vt:variant>
        <vt:i4>3538990</vt:i4>
      </vt:variant>
      <vt:variant>
        <vt:i4>6</vt:i4>
      </vt:variant>
      <vt:variant>
        <vt:i4>0</vt:i4>
      </vt:variant>
      <vt:variant>
        <vt:i4>5</vt:i4>
      </vt:variant>
      <vt:variant>
        <vt:lpwstr>https://www.hhs.texas.gov/providers/behavioral-health-services-providers/behavioral-health-provider-resources/contracting-a-local-mental-health-authority-or-local-behavioral-health-authority</vt:lpwstr>
      </vt:variant>
      <vt:variant>
        <vt:lpwstr/>
      </vt:variant>
      <vt:variant>
        <vt:i4>7536730</vt:i4>
      </vt:variant>
      <vt:variant>
        <vt:i4>3</vt:i4>
      </vt:variant>
      <vt:variant>
        <vt:i4>0</vt:i4>
      </vt:variant>
      <vt:variant>
        <vt:i4>5</vt:i4>
      </vt:variant>
      <vt:variant>
        <vt:lpwstr>mailto:Performance.Contracts@hhs.texas.gov</vt:lpwstr>
      </vt:variant>
      <vt:variant>
        <vt:lpwstr/>
      </vt:variant>
      <vt:variant>
        <vt:i4>7536730</vt:i4>
      </vt:variant>
      <vt:variant>
        <vt:i4>0</vt:i4>
      </vt:variant>
      <vt:variant>
        <vt:i4>0</vt:i4>
      </vt:variant>
      <vt:variant>
        <vt:i4>5</vt:i4>
      </vt:variant>
      <vt:variant>
        <vt:lpwstr>mailto:Performance.Contracts@hhs.texas.gov</vt:lpwstr>
      </vt:variant>
      <vt:variant>
        <vt:lpwstr/>
      </vt:variant>
      <vt:variant>
        <vt:i4>5767259</vt:i4>
      </vt:variant>
      <vt:variant>
        <vt:i4>0</vt:i4>
      </vt:variant>
      <vt:variant>
        <vt:i4>0</vt:i4>
      </vt:variant>
      <vt:variant>
        <vt:i4>5</vt:i4>
      </vt:variant>
      <vt:variant>
        <vt:lpwstr>https://capitol.texas.gov/tlodocs/87R/billtext/pdf/SB00001F.pdf</vt:lpwstr>
      </vt:variant>
      <vt:variant>
        <vt:lpwstr>navpanes=0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Tri-County Behavioral Healthcare 
Local Provider Network Development Plan</dc:title>
  <dc:subject>2025</dc:subject>
  <dc:creator>Cassidy,Angela (HHSC)</dc:creator>
  <cp:keywords/>
  <dc:description/>
  <cp:lastModifiedBy>Tanya Bryant</cp:lastModifiedBy>
  <cp:revision>2</cp:revision>
  <dcterms:created xsi:type="dcterms:W3CDTF">2024-11-15T19:35:00Z</dcterms:created>
  <dcterms:modified xsi:type="dcterms:W3CDTF">2024-11-15T19:35:00Z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0x0101007B5365A3D728EB48A2F485AFCA5996DA</vt:lpwstr>
  </property>
</Properties>
</file>